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BF3B" w14:textId="4FBDACC4" w:rsidR="00D25F98" w:rsidRPr="001905AB" w:rsidRDefault="00D25F98" w:rsidP="001905AB">
      <w:pPr>
        <w:pStyle w:val="Heading1"/>
      </w:pPr>
      <w:r w:rsidRPr="001905AB">
        <w:t>Public</w:t>
      </w:r>
      <w:r w:rsidRPr="001905AB">
        <w:rPr>
          <w:rFonts w:hint="eastAsia"/>
        </w:rPr>
        <w:t xml:space="preserve"> </w:t>
      </w:r>
      <w:r w:rsidR="00B4142A" w:rsidRPr="001905AB">
        <w:t>c</w:t>
      </w:r>
      <w:r w:rsidRPr="001905AB">
        <w:rPr>
          <w:rFonts w:hint="eastAsia"/>
        </w:rPr>
        <w:t>ountry-by-</w:t>
      </w:r>
      <w:r w:rsidR="00B4142A" w:rsidRPr="001905AB">
        <w:t>c</w:t>
      </w:r>
      <w:r w:rsidRPr="001905AB">
        <w:rPr>
          <w:rFonts w:hint="eastAsia"/>
        </w:rPr>
        <w:t>ountry (CBC)</w:t>
      </w:r>
      <w:r w:rsidR="00A17C19" w:rsidRPr="001905AB">
        <w:t xml:space="preserve"> reporting</w:t>
      </w:r>
    </w:p>
    <w:p w14:paraId="19FF1DC2" w14:textId="3A99A874" w:rsidR="00D25F98" w:rsidRPr="001905AB" w:rsidRDefault="00D25F98" w:rsidP="002A18AB">
      <w:pPr>
        <w:pStyle w:val="Heading2"/>
      </w:pPr>
      <w:r w:rsidRPr="001905AB">
        <w:t>Exemption application</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9C4D7E" w:rsidRPr="00BF1243" w14:paraId="1CFD0793" w14:textId="77777777" w:rsidTr="0042373F">
        <w:trPr>
          <w:trHeight w:val="361"/>
        </w:trPr>
        <w:tc>
          <w:tcPr>
            <w:tcW w:w="9776" w:type="dxa"/>
            <w:shd w:val="clear" w:color="auto" w:fill="3844CA" w:themeFill="background2"/>
            <w:vAlign w:val="center"/>
          </w:tcPr>
          <w:p w14:paraId="1F15A8E4" w14:textId="11808E01" w:rsidR="009C4D7E" w:rsidRPr="00BF1243" w:rsidRDefault="003F0157">
            <w:pPr>
              <w:pStyle w:val="Heading3"/>
              <w:spacing w:before="0" w:after="0"/>
              <w:rPr>
                <w:rFonts w:eastAsia="PMingLiU"/>
                <w:lang w:eastAsia="zh-TW"/>
              </w:rPr>
            </w:pPr>
            <w:r>
              <w:rPr>
                <w:noProof/>
                <w:color w:val="FFFFFF" w:themeColor="background1"/>
              </w:rPr>
              <w:drawing>
                <wp:anchor distT="0" distB="0" distL="114300" distR="114300" simplePos="0" relativeHeight="251658240" behindDoc="1" locked="0" layoutInCell="1" allowOverlap="1" wp14:anchorId="6C9CFED7" wp14:editId="0ADF5C77">
                  <wp:simplePos x="0" y="0"/>
                  <wp:positionH relativeFrom="column">
                    <wp:posOffset>10795</wp:posOffset>
                  </wp:positionH>
                  <wp:positionV relativeFrom="paragraph">
                    <wp:posOffset>15875</wp:posOffset>
                  </wp:positionV>
                  <wp:extent cx="179705" cy="179705"/>
                  <wp:effectExtent l="0" t="0" r="0" b="0"/>
                  <wp:wrapTight wrapText="bothSides">
                    <wp:wrapPolygon edited="0">
                      <wp:start x="0" y="0"/>
                      <wp:lineTo x="0" y="18318"/>
                      <wp:lineTo x="18318" y="18318"/>
                      <wp:lineTo x="18318" y="0"/>
                      <wp:lineTo x="0" y="0"/>
                    </wp:wrapPolygon>
                  </wp:wrapTight>
                  <wp:docPr id="95004830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48300"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9C4D7E">
              <w:rPr>
                <w:color w:val="FFFFFF" w:themeColor="background1"/>
              </w:rPr>
              <w:t>D</w:t>
            </w:r>
            <w:r w:rsidR="006C684E">
              <w:rPr>
                <w:color w:val="FFFFFF" w:themeColor="background1"/>
              </w:rPr>
              <w:t>isclaimer</w:t>
            </w:r>
          </w:p>
        </w:tc>
      </w:tr>
      <w:tr w:rsidR="009C4D7E" w:rsidRPr="00B406B7" w14:paraId="42282A71" w14:textId="77777777" w:rsidTr="0042373F">
        <w:tc>
          <w:tcPr>
            <w:tcW w:w="9776" w:type="dxa"/>
            <w:shd w:val="clear" w:color="auto" w:fill="CEEBF8" w:themeFill="accent2"/>
            <w:vAlign w:val="center"/>
          </w:tcPr>
          <w:p w14:paraId="32185697" w14:textId="1EBCAB41" w:rsidR="009C4D7E" w:rsidRPr="00300DC2" w:rsidRDefault="009C4D7E" w:rsidP="004E1E6D">
            <w:pPr>
              <w:pStyle w:val="TableBullet"/>
              <w:rPr>
                <w:color w:val="auto"/>
                <w:sz w:val="20"/>
                <w:szCs w:val="28"/>
              </w:rPr>
            </w:pPr>
            <w:r w:rsidRPr="00300DC2">
              <w:rPr>
                <w:color w:val="auto"/>
                <w:sz w:val="20"/>
                <w:szCs w:val="28"/>
              </w:rPr>
              <w:t>If you prefer to communicate sensitive information, including submitting the completed form and supporting documents, via email, you should be aware that the internet isn’t a secure environment.</w:t>
            </w:r>
            <w:r w:rsidR="00B2733C">
              <w:rPr>
                <w:color w:val="auto"/>
                <w:sz w:val="20"/>
                <w:szCs w:val="28"/>
              </w:rPr>
              <w:br/>
            </w:r>
            <w:r w:rsidRPr="00300DC2">
              <w:rPr>
                <w:color w:val="auto"/>
                <w:sz w:val="20"/>
                <w:szCs w:val="28"/>
              </w:rPr>
              <w:t>We don’t control the path of inbound and outbound emails, so we can’t guarantee the privacy of personal information sent by email. You should be aware of this risk if you choose to communicate with us by email and include your personal details.</w:t>
            </w:r>
          </w:p>
          <w:p w14:paraId="6ABE9D91" w14:textId="77777777" w:rsidR="009C4D7E" w:rsidRPr="004E1E6D" w:rsidRDefault="009C4D7E" w:rsidP="004E1E6D">
            <w:pPr>
              <w:ind w:left="357"/>
              <w:rPr>
                <w:rFonts w:cs="Arial"/>
                <w:sz w:val="20"/>
              </w:rPr>
            </w:pPr>
            <w:r w:rsidRPr="00300DC2">
              <w:rPr>
                <w:rFonts w:cs="Arial"/>
                <w:color w:val="auto"/>
                <w:sz w:val="20"/>
              </w:rPr>
              <w:t xml:space="preserve">If an email looks suspicious, do not respond. Instead, forward the email to </w:t>
            </w:r>
            <w:hyperlink r:id="rId12" w:history="1">
              <w:r w:rsidRPr="004E1E6D">
                <w:rPr>
                  <w:rStyle w:val="Hyperlink"/>
                  <w:rFonts w:eastAsia="PMingLiU" w:cs="Arial"/>
                  <w:color w:val="3844CA" w:themeColor="background2"/>
                  <w:lang w:eastAsia="zh-TW"/>
                </w:rPr>
                <w:t>reportscams@ato.gov.au</w:t>
              </w:r>
            </w:hyperlink>
          </w:p>
          <w:p w14:paraId="2DAFC527" w14:textId="33E04E65" w:rsidR="009C4D7E" w:rsidRPr="00300DC2" w:rsidRDefault="009C4D7E">
            <w:pPr>
              <w:spacing w:line="240" w:lineRule="auto"/>
              <w:ind w:left="357"/>
              <w:rPr>
                <w:rFonts w:eastAsia="PMingLiU"/>
                <w:b/>
                <w:bCs/>
                <w:color w:val="auto"/>
                <w:sz w:val="20"/>
                <w:lang w:eastAsia="zh-TW"/>
              </w:rPr>
            </w:pPr>
            <w:r w:rsidRPr="00300DC2">
              <w:rPr>
                <w:rFonts w:eastAsia="PMingLiU"/>
                <w:b/>
                <w:bCs/>
                <w:color w:val="auto"/>
                <w:sz w:val="20"/>
                <w:lang w:eastAsia="zh-TW"/>
              </w:rPr>
              <w:t>If you agree, select:</w:t>
            </w:r>
          </w:p>
          <w:p w14:paraId="4B2B3E36" w14:textId="46960536" w:rsidR="009C4D7E" w:rsidRPr="00300DC2" w:rsidRDefault="00000000">
            <w:pPr>
              <w:snapToGrid w:val="0"/>
              <w:spacing w:before="240" w:after="240" w:line="240" w:lineRule="auto"/>
              <w:ind w:left="357"/>
              <w:rPr>
                <w:rFonts w:eastAsia="PMingLiU"/>
                <w:color w:val="auto"/>
                <w:sz w:val="20"/>
                <w:lang w:eastAsia="zh-TW"/>
              </w:rPr>
            </w:pPr>
            <w:sdt>
              <w:sdtPr>
                <w:rPr>
                  <w:rFonts w:eastAsia="MS Gothic"/>
                  <w:b/>
                  <w:bCs/>
                  <w:color w:val="auto"/>
                </w:rPr>
                <w:id w:val="-156223124"/>
                <w14:checkbox>
                  <w14:checked w14:val="0"/>
                  <w14:checkedState w14:val="2612" w14:font="MS Gothic"/>
                  <w14:uncheckedState w14:val="2610" w14:font="MS Gothic"/>
                </w14:checkbox>
              </w:sdtPr>
              <w:sdtContent>
                <w:r w:rsidR="00E86270">
                  <w:rPr>
                    <w:rFonts w:ascii="MS Gothic" w:eastAsia="MS Gothic" w:hAnsi="MS Gothic" w:hint="eastAsia"/>
                    <w:b/>
                    <w:bCs/>
                    <w:color w:val="auto"/>
                    <w:sz w:val="20"/>
                  </w:rPr>
                  <w:t>☐</w:t>
                </w:r>
              </w:sdtContent>
            </w:sdt>
            <w:r w:rsidR="009C4D7E" w:rsidRPr="00300DC2">
              <w:rPr>
                <w:color w:val="auto"/>
                <w:sz w:val="20"/>
              </w:rPr>
              <w:t xml:space="preserve"> </w:t>
            </w:r>
            <w:r w:rsidR="009C4D7E" w:rsidRPr="00300DC2">
              <w:rPr>
                <w:rFonts w:eastAsia="PMingLiU"/>
                <w:b/>
                <w:bCs/>
                <w:color w:val="auto"/>
                <w:sz w:val="20"/>
                <w:lang w:eastAsia="zh-TW"/>
              </w:rPr>
              <w:t>I understand the associated risks and confirm my preference to communicate with the ATO via email.</w:t>
            </w:r>
          </w:p>
          <w:p w14:paraId="54FE7DAD" w14:textId="3D9D6728" w:rsidR="00011453" w:rsidRPr="00FF4180" w:rsidRDefault="009C4D7E" w:rsidP="00FF4180">
            <w:pPr>
              <w:pStyle w:val="TableBullet"/>
              <w:rPr>
                <w:sz w:val="20"/>
                <w:szCs w:val="20"/>
              </w:rPr>
            </w:pPr>
            <w:r w:rsidRPr="00300DC2">
              <w:rPr>
                <w:b/>
                <w:bCs/>
                <w:color w:val="auto"/>
                <w:sz w:val="20"/>
                <w:szCs w:val="20"/>
              </w:rPr>
              <w:t>Alternatively, contact</w:t>
            </w:r>
            <w:r w:rsidRPr="00300DC2">
              <w:rPr>
                <w:color w:val="auto"/>
                <w:sz w:val="20"/>
                <w:szCs w:val="20"/>
              </w:rPr>
              <w:t xml:space="preserve"> </w:t>
            </w:r>
            <w:hyperlink r:id="rId13" w:history="1">
              <w:r w:rsidRPr="004E1E6D">
                <w:rPr>
                  <w:rStyle w:val="Hyperlink"/>
                  <w:rFonts w:eastAsia="PMingLiU"/>
                  <w:szCs w:val="20"/>
                </w:rPr>
                <w:t>PublicCBCExemption@ato.gov.au</w:t>
              </w:r>
            </w:hyperlink>
            <w:r w:rsidRPr="004E1E6D">
              <w:rPr>
                <w:sz w:val="20"/>
                <w:szCs w:val="20"/>
              </w:rPr>
              <w:t xml:space="preserve"> </w:t>
            </w:r>
            <w:r w:rsidRPr="00300DC2">
              <w:rPr>
                <w:b/>
                <w:bCs/>
                <w:sz w:val="20"/>
                <w:szCs w:val="20"/>
              </w:rPr>
              <w:t xml:space="preserve">to request alternative options for secure file </w:t>
            </w:r>
            <w:r w:rsidRPr="009C5740">
              <w:rPr>
                <w:b/>
                <w:bCs/>
                <w:sz w:val="20"/>
                <w:szCs w:val="20"/>
              </w:rPr>
              <w:t>transfer (</w:t>
            </w:r>
            <w:proofErr w:type="spellStart"/>
            <w:r w:rsidR="008B4A1A" w:rsidRPr="009C5740">
              <w:rPr>
                <w:b/>
                <w:bCs/>
                <w:sz w:val="20"/>
                <w:szCs w:val="20"/>
              </w:rPr>
              <w:t>Kiteworks</w:t>
            </w:r>
            <w:proofErr w:type="spellEnd"/>
            <w:r w:rsidRPr="009C5740">
              <w:rPr>
                <w:b/>
                <w:bCs/>
                <w:sz w:val="20"/>
                <w:szCs w:val="20"/>
              </w:rPr>
              <w:t>).</w:t>
            </w:r>
          </w:p>
        </w:tc>
      </w:tr>
    </w:tbl>
    <w:p w14:paraId="601ACB75" w14:textId="77777777" w:rsidR="009C4D7E" w:rsidRDefault="009C4D7E" w:rsidP="009C4D7E"/>
    <w:p w14:paraId="7389A091" w14:textId="77777777" w:rsidR="009C4D7E" w:rsidRPr="009C4D7E" w:rsidRDefault="009C4D7E" w:rsidP="009C4D7E"/>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756360" w:rsidRPr="00BF1243" w14:paraId="583D45F6" w14:textId="77777777" w:rsidTr="0042373F">
        <w:tc>
          <w:tcPr>
            <w:tcW w:w="9776" w:type="dxa"/>
            <w:shd w:val="clear" w:color="auto" w:fill="3844CA" w:themeFill="accent1"/>
            <w:vAlign w:val="center"/>
          </w:tcPr>
          <w:p w14:paraId="28F84A0B" w14:textId="52868658" w:rsidR="00756360" w:rsidRPr="00BF1243" w:rsidRDefault="004F11B1" w:rsidP="00183410">
            <w:pPr>
              <w:pStyle w:val="Heading3"/>
              <w:spacing w:before="0" w:after="0"/>
              <w:rPr>
                <w:rFonts w:eastAsia="PMingLiU"/>
                <w:lang w:eastAsia="zh-TW"/>
              </w:rPr>
            </w:pPr>
            <w:r>
              <w:rPr>
                <w:noProof/>
                <w:color w:val="FFFFFF" w:themeColor="background1"/>
              </w:rPr>
              <w:drawing>
                <wp:anchor distT="0" distB="0" distL="114300" distR="114300" simplePos="0" relativeHeight="251658242" behindDoc="1" locked="0" layoutInCell="1" allowOverlap="1" wp14:anchorId="2C3A31AA" wp14:editId="35EAE965">
                  <wp:simplePos x="0" y="0"/>
                  <wp:positionH relativeFrom="column">
                    <wp:posOffset>3175</wp:posOffset>
                  </wp:positionH>
                  <wp:positionV relativeFrom="paragraph">
                    <wp:posOffset>10160</wp:posOffset>
                  </wp:positionV>
                  <wp:extent cx="179705" cy="179705"/>
                  <wp:effectExtent l="0" t="0" r="0" b="0"/>
                  <wp:wrapTight wrapText="bothSides">
                    <wp:wrapPolygon edited="0">
                      <wp:start x="0" y="0"/>
                      <wp:lineTo x="0" y="18318"/>
                      <wp:lineTo x="18318" y="18318"/>
                      <wp:lineTo x="18318" y="0"/>
                      <wp:lineTo x="0" y="0"/>
                    </wp:wrapPolygon>
                  </wp:wrapTight>
                  <wp:docPr id="61881541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15416" name="Pictur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756360" w:rsidRPr="00724F84">
              <w:rPr>
                <w:color w:val="FFFFFF" w:themeColor="background1"/>
              </w:rPr>
              <w:t>I</w:t>
            </w:r>
            <w:r w:rsidR="006C684E" w:rsidRPr="00724F84">
              <w:rPr>
                <w:color w:val="FFFFFF" w:themeColor="background1"/>
              </w:rPr>
              <w:t>nstruction</w:t>
            </w:r>
            <w:r w:rsidR="006C684E" w:rsidRPr="00724F84">
              <w:rPr>
                <w:rFonts w:eastAsia="PMingLiU"/>
                <w:color w:val="FFFFFF" w:themeColor="background1"/>
                <w:lang w:eastAsia="zh-TW"/>
              </w:rPr>
              <w:t>s</w:t>
            </w:r>
          </w:p>
        </w:tc>
      </w:tr>
      <w:tr w:rsidR="00756360" w:rsidRPr="00B406B7" w14:paraId="7962E60F" w14:textId="77777777" w:rsidTr="0042373F">
        <w:tc>
          <w:tcPr>
            <w:tcW w:w="9776" w:type="dxa"/>
            <w:shd w:val="clear" w:color="auto" w:fill="CEEBF8" w:themeFill="accent2"/>
            <w:vAlign w:val="center"/>
          </w:tcPr>
          <w:p w14:paraId="7A2FCE6B" w14:textId="1697A810" w:rsidR="00106C19" w:rsidRPr="002A18AB" w:rsidRDefault="00E13D9C" w:rsidP="004E1E6D">
            <w:pPr>
              <w:pStyle w:val="TableBullet"/>
              <w:rPr>
                <w:rFonts w:eastAsia="PMingLiU"/>
                <w:sz w:val="20"/>
                <w:szCs w:val="20"/>
              </w:rPr>
            </w:pPr>
            <w:r w:rsidRPr="002A18AB">
              <w:rPr>
                <w:rFonts w:eastAsia="PMingLiU"/>
                <w:sz w:val="20"/>
                <w:szCs w:val="20"/>
              </w:rPr>
              <w:t xml:space="preserve">If you have not already registered, </w:t>
            </w:r>
            <w:r w:rsidR="00A27729" w:rsidRPr="002A18AB">
              <w:rPr>
                <w:sz w:val="20"/>
                <w:szCs w:val="20"/>
              </w:rPr>
              <w:t xml:space="preserve">complete </w:t>
            </w:r>
            <w:r w:rsidR="00A27729" w:rsidRPr="002A18AB">
              <w:rPr>
                <w:rFonts w:eastAsia="PMingLiU"/>
                <w:sz w:val="20"/>
                <w:szCs w:val="20"/>
              </w:rPr>
              <w:t xml:space="preserve">and submit </w:t>
            </w:r>
            <w:r w:rsidR="00A27729" w:rsidRPr="002A18AB">
              <w:rPr>
                <w:sz w:val="20"/>
                <w:szCs w:val="20"/>
              </w:rPr>
              <w:t xml:space="preserve">the Public CBC </w:t>
            </w:r>
            <w:hyperlink r:id="rId15">
              <w:r w:rsidR="00A27729" w:rsidRPr="002A18AB">
                <w:rPr>
                  <w:rStyle w:val="Hyperlink"/>
                  <w:color w:val="3844CA" w:themeColor="accent1"/>
                  <w:szCs w:val="20"/>
                </w:rPr>
                <w:t>registration form</w:t>
              </w:r>
            </w:hyperlink>
            <w:r w:rsidR="00106C19" w:rsidRPr="002A18AB">
              <w:rPr>
                <w:rFonts w:eastAsia="PMingLiU"/>
                <w:sz w:val="20"/>
                <w:szCs w:val="20"/>
              </w:rPr>
              <w:t xml:space="preserve"> before</w:t>
            </w:r>
            <w:r w:rsidRPr="002A18AB">
              <w:rPr>
                <w:rFonts w:eastAsia="PMingLiU"/>
                <w:sz w:val="20"/>
                <w:szCs w:val="20"/>
              </w:rPr>
              <w:t xml:space="preserve"> lodging your exemption request.</w:t>
            </w:r>
            <w:r w:rsidR="00F963AF" w:rsidRPr="002A18AB">
              <w:rPr>
                <w:rFonts w:eastAsia="PMingLiU"/>
                <w:sz w:val="20"/>
                <w:szCs w:val="20"/>
              </w:rPr>
              <w:t xml:space="preserve"> For more information </w:t>
            </w:r>
            <w:r w:rsidR="00364477" w:rsidRPr="002A18AB">
              <w:rPr>
                <w:rFonts w:eastAsia="PMingLiU"/>
                <w:sz w:val="20"/>
                <w:szCs w:val="20"/>
              </w:rPr>
              <w:t>a</w:t>
            </w:r>
            <w:r w:rsidR="007A5E4E" w:rsidRPr="002A18AB">
              <w:rPr>
                <w:rFonts w:eastAsia="PMingLiU"/>
                <w:sz w:val="20"/>
                <w:szCs w:val="20"/>
              </w:rPr>
              <w:t>bout</w:t>
            </w:r>
            <w:r w:rsidR="00F963AF" w:rsidRPr="002A18AB">
              <w:rPr>
                <w:rFonts w:eastAsia="PMingLiU"/>
                <w:sz w:val="20"/>
                <w:szCs w:val="20"/>
              </w:rPr>
              <w:t xml:space="preserve"> who should register, how to register</w:t>
            </w:r>
            <w:r w:rsidR="007A5E4E" w:rsidRPr="002A18AB">
              <w:rPr>
                <w:rFonts w:eastAsia="PMingLiU"/>
                <w:sz w:val="20"/>
                <w:szCs w:val="20"/>
              </w:rPr>
              <w:t>,</w:t>
            </w:r>
            <w:r w:rsidR="00F963AF" w:rsidRPr="002A18AB">
              <w:rPr>
                <w:rFonts w:eastAsia="PMingLiU"/>
                <w:sz w:val="20"/>
                <w:szCs w:val="20"/>
              </w:rPr>
              <w:t xml:space="preserve"> and </w:t>
            </w:r>
            <w:proofErr w:type="spellStart"/>
            <w:r w:rsidR="00F963AF" w:rsidRPr="002A18AB">
              <w:rPr>
                <w:rFonts w:eastAsia="PMingLiU"/>
                <w:sz w:val="20"/>
                <w:szCs w:val="20"/>
              </w:rPr>
              <w:t>authorised</w:t>
            </w:r>
            <w:proofErr w:type="spellEnd"/>
            <w:r w:rsidR="00F963AF" w:rsidRPr="002A18AB">
              <w:rPr>
                <w:rFonts w:eastAsia="PMingLiU"/>
                <w:sz w:val="20"/>
                <w:szCs w:val="20"/>
              </w:rPr>
              <w:t xml:space="preserve"> contacts and representatives, see</w:t>
            </w:r>
            <w:r w:rsidR="007A5E4E" w:rsidRPr="002A18AB">
              <w:rPr>
                <w:rFonts w:eastAsia="PMingLiU"/>
                <w:sz w:val="20"/>
                <w:szCs w:val="20"/>
              </w:rPr>
              <w:t xml:space="preserve"> </w:t>
            </w:r>
            <w:hyperlink r:id="rId16" w:anchor="ato-RegistrationbyPublicCBCreportingparents" w:history="1">
              <w:r w:rsidR="00F963AF" w:rsidRPr="002A18AB">
                <w:rPr>
                  <w:rStyle w:val="Hyperlink"/>
                  <w:rFonts w:eastAsia="PMingLiU"/>
                  <w:szCs w:val="20"/>
                </w:rPr>
                <w:t>Registration by Public CBC reporting parents</w:t>
              </w:r>
            </w:hyperlink>
            <w:r w:rsidR="00F963AF" w:rsidRPr="002A18AB">
              <w:rPr>
                <w:rFonts w:eastAsia="PMingLiU"/>
                <w:sz w:val="20"/>
                <w:szCs w:val="20"/>
              </w:rPr>
              <w:t>.</w:t>
            </w:r>
          </w:p>
          <w:p w14:paraId="41B1D086" w14:textId="53171F7D" w:rsidR="00756360" w:rsidRPr="002A18AB" w:rsidRDefault="00756360" w:rsidP="004E1E6D">
            <w:pPr>
              <w:pStyle w:val="TableBullet"/>
              <w:rPr>
                <w:rFonts w:eastAsia="PMingLiU"/>
                <w:sz w:val="20"/>
                <w:szCs w:val="20"/>
              </w:rPr>
            </w:pPr>
            <w:r w:rsidRPr="002A18AB">
              <w:rPr>
                <w:rFonts w:eastAsia="PMingLiU"/>
                <w:sz w:val="20"/>
                <w:szCs w:val="20"/>
              </w:rPr>
              <w:t xml:space="preserve">We will use your registered details to identify </w:t>
            </w:r>
            <w:r w:rsidR="008E1EE0" w:rsidRPr="002A18AB">
              <w:rPr>
                <w:rFonts w:eastAsia="PMingLiU"/>
                <w:sz w:val="20"/>
                <w:szCs w:val="20"/>
              </w:rPr>
              <w:t xml:space="preserve">your </w:t>
            </w:r>
            <w:proofErr w:type="spellStart"/>
            <w:r w:rsidR="008E1EE0" w:rsidRPr="002A18AB">
              <w:rPr>
                <w:rFonts w:eastAsia="PMingLiU"/>
                <w:sz w:val="20"/>
                <w:szCs w:val="20"/>
              </w:rPr>
              <w:t>authorised</w:t>
            </w:r>
            <w:proofErr w:type="spellEnd"/>
            <w:r w:rsidR="008E1EE0" w:rsidRPr="002A18AB">
              <w:rPr>
                <w:rFonts w:eastAsia="PMingLiU"/>
                <w:sz w:val="20"/>
                <w:szCs w:val="20"/>
              </w:rPr>
              <w:t xml:space="preserve"> </w:t>
            </w:r>
            <w:r w:rsidRPr="002A18AB">
              <w:rPr>
                <w:rFonts w:eastAsia="PMingLiU"/>
                <w:sz w:val="20"/>
                <w:szCs w:val="20"/>
              </w:rPr>
              <w:t>Public CBC contac</w:t>
            </w:r>
            <w:r w:rsidR="00E0295C" w:rsidRPr="002A18AB">
              <w:rPr>
                <w:rFonts w:eastAsia="PMingLiU"/>
                <w:sz w:val="20"/>
                <w:szCs w:val="20"/>
              </w:rPr>
              <w:t xml:space="preserve">t </w:t>
            </w:r>
            <w:r w:rsidR="00C00DF3" w:rsidRPr="002A18AB">
              <w:rPr>
                <w:rFonts w:eastAsia="PMingLiU"/>
                <w:sz w:val="20"/>
                <w:szCs w:val="20"/>
              </w:rPr>
              <w:t xml:space="preserve">or representative </w:t>
            </w:r>
            <w:r w:rsidR="00E0295C" w:rsidRPr="002A18AB">
              <w:rPr>
                <w:rFonts w:eastAsia="PMingLiU"/>
                <w:sz w:val="20"/>
                <w:szCs w:val="20"/>
              </w:rPr>
              <w:t>(being a public officer or equivalent)</w:t>
            </w:r>
            <w:r w:rsidRPr="002A18AB">
              <w:rPr>
                <w:rFonts w:eastAsia="PMingLiU"/>
                <w:sz w:val="20"/>
                <w:szCs w:val="20"/>
              </w:rPr>
              <w:t>.</w:t>
            </w:r>
            <w:r w:rsidR="008E1EE0" w:rsidRPr="002A18AB">
              <w:rPr>
                <w:rFonts w:eastAsia="PMingLiU"/>
                <w:sz w:val="20"/>
                <w:szCs w:val="20"/>
              </w:rPr>
              <w:t xml:space="preserve"> </w:t>
            </w:r>
            <w:r w:rsidRPr="002A18AB">
              <w:rPr>
                <w:rFonts w:eastAsia="PMingLiU"/>
                <w:sz w:val="20"/>
                <w:szCs w:val="20"/>
              </w:rPr>
              <w:t xml:space="preserve">If you need to update your </w:t>
            </w:r>
            <w:proofErr w:type="spellStart"/>
            <w:r w:rsidR="00AC027E" w:rsidRPr="002A18AB">
              <w:rPr>
                <w:rFonts w:eastAsia="PMingLiU"/>
                <w:sz w:val="20"/>
                <w:szCs w:val="20"/>
              </w:rPr>
              <w:t>authorised</w:t>
            </w:r>
            <w:proofErr w:type="spellEnd"/>
            <w:r w:rsidR="00AC027E" w:rsidRPr="002A18AB">
              <w:rPr>
                <w:rFonts w:eastAsia="PMingLiU"/>
                <w:sz w:val="20"/>
                <w:szCs w:val="20"/>
              </w:rPr>
              <w:t xml:space="preserve"> </w:t>
            </w:r>
            <w:r w:rsidR="77D9A23C" w:rsidRPr="002A18AB">
              <w:rPr>
                <w:rFonts w:eastAsia="PMingLiU"/>
                <w:sz w:val="20"/>
                <w:szCs w:val="20"/>
              </w:rPr>
              <w:t xml:space="preserve">Public CBC </w:t>
            </w:r>
            <w:r w:rsidRPr="002A18AB">
              <w:rPr>
                <w:rFonts w:eastAsia="PMingLiU"/>
                <w:sz w:val="20"/>
                <w:szCs w:val="20"/>
              </w:rPr>
              <w:t>contact</w:t>
            </w:r>
            <w:r w:rsidR="00DB4780" w:rsidRPr="002A18AB">
              <w:rPr>
                <w:rFonts w:eastAsia="PMingLiU"/>
                <w:sz w:val="20"/>
                <w:szCs w:val="20"/>
              </w:rPr>
              <w:t xml:space="preserve"> or representative</w:t>
            </w:r>
            <w:r w:rsidRPr="002A18AB">
              <w:rPr>
                <w:rFonts w:eastAsia="PMingLiU"/>
                <w:sz w:val="20"/>
                <w:szCs w:val="20"/>
              </w:rPr>
              <w:t>, complete and submit the</w:t>
            </w:r>
            <w:r w:rsidRPr="002A18AB">
              <w:rPr>
                <w:sz w:val="20"/>
                <w:szCs w:val="20"/>
              </w:rPr>
              <w:t xml:space="preserve"> </w:t>
            </w:r>
            <w:hyperlink r:id="rId17">
              <w:r w:rsidRPr="002A18AB">
                <w:rPr>
                  <w:rStyle w:val="Hyperlink"/>
                  <w:color w:val="3844CA" w:themeColor="accent1"/>
                  <w:szCs w:val="20"/>
                </w:rPr>
                <w:t>registration form</w:t>
              </w:r>
            </w:hyperlink>
            <w:r w:rsidRPr="002A18AB">
              <w:rPr>
                <w:rFonts w:eastAsia="PMingLiU"/>
                <w:sz w:val="20"/>
                <w:szCs w:val="20"/>
              </w:rPr>
              <w:t>.</w:t>
            </w:r>
          </w:p>
          <w:p w14:paraId="0568E705" w14:textId="391FE8A9" w:rsidR="008A2E81" w:rsidRPr="002A18AB" w:rsidRDefault="00DF36C4" w:rsidP="004E1E6D">
            <w:pPr>
              <w:pStyle w:val="TableBullet"/>
              <w:rPr>
                <w:rFonts w:eastAsia="PMingLiU"/>
                <w:sz w:val="20"/>
                <w:szCs w:val="20"/>
              </w:rPr>
            </w:pPr>
            <w:r w:rsidRPr="002A18AB">
              <w:rPr>
                <w:rFonts w:eastAsia="PMingLiU"/>
                <w:sz w:val="20"/>
                <w:szCs w:val="20"/>
              </w:rPr>
              <w:t xml:space="preserve">The </w:t>
            </w:r>
            <w:proofErr w:type="spellStart"/>
            <w:r w:rsidR="008A2E81" w:rsidRPr="002A18AB">
              <w:rPr>
                <w:rFonts w:eastAsia="PMingLiU"/>
                <w:sz w:val="20"/>
                <w:szCs w:val="20"/>
              </w:rPr>
              <w:t>authorised</w:t>
            </w:r>
            <w:proofErr w:type="spellEnd"/>
            <w:r w:rsidR="008A2E81" w:rsidRPr="002A18AB">
              <w:rPr>
                <w:rFonts w:eastAsia="PMingLiU"/>
                <w:sz w:val="20"/>
                <w:szCs w:val="20"/>
              </w:rPr>
              <w:t xml:space="preserve"> Public CBC </w:t>
            </w:r>
            <w:r w:rsidR="00AC027E" w:rsidRPr="002A18AB">
              <w:rPr>
                <w:rFonts w:eastAsia="PMingLiU"/>
                <w:sz w:val="20"/>
                <w:szCs w:val="20"/>
              </w:rPr>
              <w:t>contact</w:t>
            </w:r>
            <w:r w:rsidR="00E4250A" w:rsidRPr="002A18AB">
              <w:rPr>
                <w:rFonts w:eastAsia="PMingLiU"/>
                <w:sz w:val="20"/>
                <w:szCs w:val="20"/>
              </w:rPr>
              <w:t xml:space="preserve"> </w:t>
            </w:r>
            <w:r w:rsidR="00C00DF3" w:rsidRPr="002A18AB">
              <w:rPr>
                <w:rFonts w:eastAsia="PMingLiU"/>
                <w:sz w:val="20"/>
                <w:szCs w:val="20"/>
              </w:rPr>
              <w:t>or representative</w:t>
            </w:r>
            <w:r w:rsidR="00E4250A" w:rsidRPr="002A18AB">
              <w:rPr>
                <w:rFonts w:eastAsia="PMingLiU"/>
                <w:sz w:val="20"/>
                <w:szCs w:val="20"/>
              </w:rPr>
              <w:t xml:space="preserve"> </w:t>
            </w:r>
            <w:r w:rsidRPr="002A18AB">
              <w:rPr>
                <w:rFonts w:eastAsia="PMingLiU"/>
                <w:sz w:val="20"/>
                <w:szCs w:val="20"/>
              </w:rPr>
              <w:t xml:space="preserve">must complete the declaration at the end of this </w:t>
            </w:r>
            <w:r w:rsidR="007F1950" w:rsidRPr="002A18AB">
              <w:rPr>
                <w:rFonts w:eastAsia="PMingLiU"/>
                <w:sz w:val="20"/>
                <w:szCs w:val="20"/>
              </w:rPr>
              <w:t>exemption</w:t>
            </w:r>
            <w:r w:rsidRPr="002A18AB">
              <w:rPr>
                <w:rFonts w:eastAsia="PMingLiU"/>
                <w:sz w:val="20"/>
                <w:szCs w:val="20"/>
              </w:rPr>
              <w:t xml:space="preserve"> application. If you </w:t>
            </w:r>
            <w:r w:rsidR="00E4250A" w:rsidRPr="002A18AB">
              <w:rPr>
                <w:rFonts w:eastAsia="PMingLiU"/>
                <w:sz w:val="20"/>
                <w:szCs w:val="20"/>
              </w:rPr>
              <w:t xml:space="preserve">wish </w:t>
            </w:r>
            <w:r w:rsidR="008A2E81" w:rsidRPr="002A18AB">
              <w:rPr>
                <w:rFonts w:eastAsia="PMingLiU"/>
                <w:sz w:val="20"/>
                <w:szCs w:val="20"/>
              </w:rPr>
              <w:t xml:space="preserve">to </w:t>
            </w:r>
            <w:proofErr w:type="spellStart"/>
            <w:r w:rsidR="00E4250A" w:rsidRPr="002A18AB">
              <w:rPr>
                <w:rFonts w:eastAsia="PMingLiU"/>
                <w:sz w:val="20"/>
                <w:szCs w:val="20"/>
              </w:rPr>
              <w:t>authorise</w:t>
            </w:r>
            <w:proofErr w:type="spellEnd"/>
            <w:r w:rsidR="00E4250A" w:rsidRPr="002A18AB">
              <w:rPr>
                <w:rFonts w:eastAsia="PMingLiU"/>
                <w:sz w:val="20"/>
                <w:szCs w:val="20"/>
              </w:rPr>
              <w:t xml:space="preserve"> </w:t>
            </w:r>
            <w:r w:rsidR="008A2E81" w:rsidRPr="002A18AB">
              <w:rPr>
                <w:rFonts w:eastAsia="PMingLiU"/>
                <w:sz w:val="20"/>
                <w:szCs w:val="20"/>
              </w:rPr>
              <w:t xml:space="preserve">additional </w:t>
            </w:r>
            <w:r w:rsidR="00E4250A" w:rsidRPr="002A18AB">
              <w:rPr>
                <w:rFonts w:eastAsia="PMingLiU"/>
                <w:sz w:val="20"/>
                <w:szCs w:val="20"/>
              </w:rPr>
              <w:t>contacts</w:t>
            </w:r>
            <w:r w:rsidR="008E1EE0" w:rsidRPr="002A18AB">
              <w:rPr>
                <w:rFonts w:eastAsia="PMingLiU"/>
                <w:sz w:val="20"/>
                <w:szCs w:val="20"/>
              </w:rPr>
              <w:t xml:space="preserve"> (</w:t>
            </w:r>
            <w:r w:rsidR="00E86270" w:rsidRPr="002A18AB">
              <w:rPr>
                <w:rFonts w:eastAsia="PMingLiU"/>
                <w:sz w:val="20"/>
                <w:szCs w:val="20"/>
              </w:rPr>
              <w:t>for example,</w:t>
            </w:r>
            <w:r w:rsidR="008E1EE0" w:rsidRPr="002A18AB">
              <w:rPr>
                <w:rFonts w:eastAsia="PMingLiU"/>
                <w:sz w:val="20"/>
                <w:szCs w:val="20"/>
              </w:rPr>
              <w:t xml:space="preserve"> a</w:t>
            </w:r>
            <w:r w:rsidR="008A2E81" w:rsidRPr="002A18AB">
              <w:rPr>
                <w:rFonts w:eastAsia="PMingLiU"/>
                <w:sz w:val="20"/>
                <w:szCs w:val="20"/>
              </w:rPr>
              <w:t xml:space="preserve"> tax agent</w:t>
            </w:r>
            <w:r w:rsidR="008E1EE0" w:rsidRPr="002A18AB">
              <w:rPr>
                <w:rFonts w:eastAsia="PMingLiU"/>
                <w:sz w:val="20"/>
                <w:szCs w:val="20"/>
              </w:rPr>
              <w:t>)</w:t>
            </w:r>
            <w:r w:rsidR="008A2E81" w:rsidRPr="002A18AB">
              <w:rPr>
                <w:rFonts w:eastAsia="PMingLiU"/>
                <w:sz w:val="20"/>
                <w:szCs w:val="20"/>
              </w:rPr>
              <w:t xml:space="preserve"> to</w:t>
            </w:r>
            <w:r w:rsidR="00AC027E" w:rsidRPr="002A18AB">
              <w:rPr>
                <w:rFonts w:eastAsia="PMingLiU"/>
                <w:sz w:val="20"/>
                <w:szCs w:val="20"/>
              </w:rPr>
              <w:t xml:space="preserve"> engage</w:t>
            </w:r>
            <w:r w:rsidR="008A2E81" w:rsidRPr="002A18AB">
              <w:rPr>
                <w:rFonts w:eastAsia="PMingLiU"/>
                <w:sz w:val="20"/>
                <w:szCs w:val="20"/>
              </w:rPr>
              <w:t xml:space="preserve"> with </w:t>
            </w:r>
            <w:r w:rsidR="008E1EE0" w:rsidRPr="002A18AB">
              <w:rPr>
                <w:rFonts w:eastAsia="PMingLiU"/>
                <w:sz w:val="20"/>
                <w:szCs w:val="20"/>
              </w:rPr>
              <w:t>us</w:t>
            </w:r>
            <w:r w:rsidR="008A2E81" w:rsidRPr="002A18AB">
              <w:rPr>
                <w:rFonts w:eastAsia="PMingLiU"/>
                <w:sz w:val="20"/>
                <w:szCs w:val="20"/>
              </w:rPr>
              <w:t xml:space="preserve"> regarding your application, </w:t>
            </w:r>
            <w:r w:rsidR="00E0295C" w:rsidRPr="002A18AB">
              <w:rPr>
                <w:rFonts w:eastAsia="PMingLiU"/>
                <w:sz w:val="20"/>
                <w:szCs w:val="20"/>
              </w:rPr>
              <w:t>nominate</w:t>
            </w:r>
            <w:r w:rsidR="00B31140" w:rsidRPr="002A18AB">
              <w:rPr>
                <w:rFonts w:eastAsia="PMingLiU"/>
                <w:sz w:val="20"/>
                <w:szCs w:val="20"/>
              </w:rPr>
              <w:t xml:space="preserve"> these contacts when you </w:t>
            </w:r>
            <w:r w:rsidR="008A2E81" w:rsidRPr="002A18AB">
              <w:rPr>
                <w:rFonts w:eastAsia="PMingLiU"/>
                <w:sz w:val="20"/>
                <w:szCs w:val="20"/>
              </w:rPr>
              <w:t xml:space="preserve">complete the declaration. </w:t>
            </w:r>
          </w:p>
          <w:p w14:paraId="5D997C92" w14:textId="06EA2C51" w:rsidR="00756360" w:rsidRPr="002A18AB" w:rsidRDefault="00756360" w:rsidP="004E1E6D">
            <w:pPr>
              <w:pStyle w:val="TableBullet"/>
              <w:rPr>
                <w:sz w:val="20"/>
                <w:szCs w:val="20"/>
              </w:rPr>
            </w:pPr>
            <w:r w:rsidRPr="002A18AB">
              <w:rPr>
                <w:sz w:val="20"/>
                <w:szCs w:val="20"/>
              </w:rPr>
              <w:t>Send your completed exemption application, along with all attachments, to </w:t>
            </w:r>
            <w:hyperlink r:id="rId18" w:history="1">
              <w:r w:rsidRPr="002A18AB">
                <w:rPr>
                  <w:rStyle w:val="Hyperlink"/>
                  <w:rFonts w:eastAsia="PMingLiU"/>
                  <w:szCs w:val="20"/>
                </w:rPr>
                <w:t>PublicCBCExemption@ato.gov.au</w:t>
              </w:r>
            </w:hyperlink>
            <w:r w:rsidR="00446B5E" w:rsidRPr="002A18AB">
              <w:rPr>
                <w:sz w:val="20"/>
                <w:szCs w:val="20"/>
              </w:rPr>
              <w:t xml:space="preserve"> or via a secure file transfer facility (</w:t>
            </w:r>
            <w:proofErr w:type="spellStart"/>
            <w:r w:rsidR="008B4A1A" w:rsidRPr="002A18AB">
              <w:rPr>
                <w:sz w:val="20"/>
                <w:szCs w:val="20"/>
              </w:rPr>
              <w:t>Kiteworks</w:t>
            </w:r>
            <w:proofErr w:type="spellEnd"/>
            <w:r w:rsidR="00446B5E" w:rsidRPr="002A18AB">
              <w:rPr>
                <w:sz w:val="20"/>
                <w:szCs w:val="20"/>
              </w:rPr>
              <w:t xml:space="preserve">). </w:t>
            </w:r>
            <w:r w:rsidRPr="002A18AB">
              <w:rPr>
                <w:sz w:val="20"/>
                <w:szCs w:val="20"/>
              </w:rPr>
              <w:t>Your application date is based on the email time stamp. The application date for all after-hours lodgments will be the next business day.</w:t>
            </w:r>
          </w:p>
          <w:p w14:paraId="644CC959" w14:textId="25C3C4EB" w:rsidR="00756360" w:rsidRPr="00B766A9" w:rsidRDefault="00756360" w:rsidP="004E1E6D">
            <w:pPr>
              <w:pStyle w:val="TableBullet"/>
              <w:rPr>
                <w:sz w:val="20"/>
                <w:szCs w:val="20"/>
              </w:rPr>
            </w:pPr>
            <w:r w:rsidRPr="00B766A9">
              <w:rPr>
                <w:sz w:val="20"/>
                <w:szCs w:val="20"/>
              </w:rPr>
              <w:lastRenderedPageBreak/>
              <w:t>All exemption applications are considered complex. We will discuss timeframes with you</w:t>
            </w:r>
            <w:r w:rsidR="006375C5" w:rsidRPr="00B766A9">
              <w:rPr>
                <w:sz w:val="20"/>
                <w:szCs w:val="20"/>
              </w:rPr>
              <w:t xml:space="preserve"> after the receipt of all relevant information</w:t>
            </w:r>
            <w:r w:rsidRPr="00B766A9">
              <w:rPr>
                <w:sz w:val="20"/>
                <w:szCs w:val="20"/>
              </w:rPr>
              <w:t>.</w:t>
            </w:r>
          </w:p>
          <w:p w14:paraId="4A4811EE" w14:textId="707781DC" w:rsidR="00756360" w:rsidRPr="00B766A9" w:rsidRDefault="00756360" w:rsidP="00B2733C">
            <w:pPr>
              <w:pStyle w:val="TableBullet"/>
              <w:spacing w:line="240" w:lineRule="auto"/>
              <w:rPr>
                <w:sz w:val="20"/>
                <w:szCs w:val="20"/>
              </w:rPr>
            </w:pPr>
            <w:r w:rsidRPr="00B766A9">
              <w:rPr>
                <w:sz w:val="20"/>
                <w:szCs w:val="20"/>
              </w:rPr>
              <w:t xml:space="preserve">If you have any </w:t>
            </w:r>
            <w:r w:rsidR="00FE42CD" w:rsidRPr="00B766A9">
              <w:rPr>
                <w:sz w:val="20"/>
                <w:szCs w:val="20"/>
              </w:rPr>
              <w:t>s</w:t>
            </w:r>
            <w:r w:rsidRPr="00B766A9">
              <w:rPr>
                <w:sz w:val="20"/>
                <w:szCs w:val="20"/>
              </w:rPr>
              <w:t xml:space="preserve">upporting evidence for sections </w:t>
            </w:r>
            <w:r w:rsidR="00DA029B" w:rsidRPr="00B766A9">
              <w:rPr>
                <w:sz w:val="20"/>
                <w:szCs w:val="20"/>
              </w:rPr>
              <w:t>2</w:t>
            </w:r>
            <w:r w:rsidR="00E86270" w:rsidRPr="00B766A9">
              <w:rPr>
                <w:sz w:val="20"/>
                <w:szCs w:val="20"/>
              </w:rPr>
              <w:t xml:space="preserve"> to </w:t>
            </w:r>
            <w:r w:rsidR="00DA029B" w:rsidRPr="00B766A9">
              <w:rPr>
                <w:sz w:val="20"/>
                <w:szCs w:val="20"/>
              </w:rPr>
              <w:t>5</w:t>
            </w:r>
            <w:r w:rsidRPr="00B766A9">
              <w:rPr>
                <w:sz w:val="20"/>
                <w:szCs w:val="20"/>
              </w:rPr>
              <w:t xml:space="preserve">, </w:t>
            </w:r>
            <w:r w:rsidR="00D008A4" w:rsidRPr="00B766A9">
              <w:rPr>
                <w:sz w:val="20"/>
                <w:szCs w:val="20"/>
              </w:rPr>
              <w:t xml:space="preserve">you can either attach it directly into the form in the spaces provided below or you can </w:t>
            </w:r>
            <w:r w:rsidRPr="00B766A9">
              <w:rPr>
                <w:sz w:val="20"/>
                <w:szCs w:val="20"/>
              </w:rPr>
              <w:t>attach it to your email with th</w:t>
            </w:r>
            <w:r w:rsidR="00F02A9D" w:rsidRPr="00B766A9">
              <w:rPr>
                <w:sz w:val="20"/>
                <w:szCs w:val="20"/>
              </w:rPr>
              <w:t>is</w:t>
            </w:r>
            <w:r w:rsidRPr="00B766A9">
              <w:rPr>
                <w:sz w:val="20"/>
                <w:szCs w:val="20"/>
              </w:rPr>
              <w:t xml:space="preserve"> form. Write the document file name</w:t>
            </w:r>
            <w:r w:rsidR="00F02A9D" w:rsidRPr="00B766A9">
              <w:rPr>
                <w:sz w:val="20"/>
                <w:szCs w:val="20"/>
              </w:rPr>
              <w:t>(s)</w:t>
            </w:r>
            <w:r w:rsidRPr="00B766A9">
              <w:rPr>
                <w:sz w:val="20"/>
                <w:szCs w:val="20"/>
              </w:rPr>
              <w:t xml:space="preserve"> in this format: Supporting evidence – section &lt;number&gt; </w:t>
            </w:r>
            <w:r w:rsidR="00E86270" w:rsidRPr="00B766A9">
              <w:rPr>
                <w:sz w:val="20"/>
                <w:szCs w:val="20"/>
              </w:rPr>
              <w:t>–</w:t>
            </w:r>
            <w:r w:rsidRPr="00B766A9">
              <w:rPr>
                <w:sz w:val="20"/>
                <w:szCs w:val="20"/>
              </w:rPr>
              <w:t xml:space="preserve"> &lt;type of evidence&gt;</w:t>
            </w:r>
          </w:p>
          <w:p w14:paraId="70D55324" w14:textId="2FB4EB96" w:rsidR="00756360" w:rsidRPr="00B766A9" w:rsidRDefault="00756360" w:rsidP="004E1E6D">
            <w:pPr>
              <w:pStyle w:val="TableBullet"/>
              <w:rPr>
                <w:sz w:val="20"/>
                <w:szCs w:val="20"/>
              </w:rPr>
            </w:pPr>
            <w:r w:rsidRPr="00B766A9">
              <w:rPr>
                <w:sz w:val="20"/>
                <w:szCs w:val="20"/>
              </w:rPr>
              <w:t>Use the following subject line format when submitting your application: Exemption – [entity name]</w:t>
            </w:r>
            <w:r w:rsidR="00B2733C" w:rsidRPr="00B766A9">
              <w:rPr>
                <w:sz w:val="20"/>
                <w:szCs w:val="20"/>
              </w:rPr>
              <w:br/>
            </w:r>
            <w:r w:rsidRPr="00B766A9">
              <w:rPr>
                <w:sz w:val="20"/>
                <w:szCs w:val="20"/>
              </w:rPr>
              <w:t>(email 1/1)</w:t>
            </w:r>
          </w:p>
          <w:p w14:paraId="6D12CF8F" w14:textId="36722599" w:rsidR="00756360" w:rsidRPr="00B766A9" w:rsidRDefault="00756360" w:rsidP="004E1E6D">
            <w:pPr>
              <w:pStyle w:val="TableBullet"/>
              <w:rPr>
                <w:sz w:val="20"/>
                <w:szCs w:val="20"/>
              </w:rPr>
            </w:pPr>
            <w:r w:rsidRPr="00B766A9">
              <w:rPr>
                <w:sz w:val="20"/>
                <w:szCs w:val="20"/>
              </w:rPr>
              <w:t>If your attachments exceed 15MB, either</w:t>
            </w:r>
            <w:r w:rsidR="0091733A" w:rsidRPr="00B766A9">
              <w:rPr>
                <w:sz w:val="20"/>
                <w:szCs w:val="20"/>
              </w:rPr>
              <w:t>:</w:t>
            </w:r>
          </w:p>
          <w:p w14:paraId="42E376ED" w14:textId="3965BDB3" w:rsidR="00756360" w:rsidRPr="00B766A9" w:rsidRDefault="00756360" w:rsidP="004E1E6D">
            <w:pPr>
              <w:pStyle w:val="ListParagraph"/>
              <w:rPr>
                <w:sz w:val="20"/>
              </w:rPr>
            </w:pPr>
            <w:r w:rsidRPr="00B766A9">
              <w:rPr>
                <w:sz w:val="20"/>
              </w:rPr>
              <w:t>compress the files before sending, or</w:t>
            </w:r>
          </w:p>
          <w:p w14:paraId="2B563CD6" w14:textId="0F20EA81" w:rsidR="00756360" w:rsidRPr="00B766A9" w:rsidRDefault="00756360" w:rsidP="004E1E6D">
            <w:pPr>
              <w:pStyle w:val="ListParagraph"/>
              <w:rPr>
                <w:sz w:val="20"/>
              </w:rPr>
            </w:pPr>
            <w:r w:rsidRPr="00B766A9">
              <w:rPr>
                <w:sz w:val="20"/>
              </w:rPr>
              <w:t>send in separate emails; that is, Exemption – XYZ Ltd (email 1/2), Exemption – XYZ Ltd</w:t>
            </w:r>
            <w:r w:rsidR="00B2733C" w:rsidRPr="00B766A9">
              <w:rPr>
                <w:sz w:val="20"/>
              </w:rPr>
              <w:br/>
            </w:r>
            <w:r w:rsidRPr="00B766A9">
              <w:rPr>
                <w:sz w:val="20"/>
              </w:rPr>
              <w:t>(email 2/2), or</w:t>
            </w:r>
          </w:p>
          <w:p w14:paraId="2668B64F" w14:textId="09DAF63C" w:rsidR="00756360" w:rsidRPr="00B766A9" w:rsidRDefault="00756360" w:rsidP="004E1E6D">
            <w:pPr>
              <w:pStyle w:val="ListParagraph"/>
              <w:rPr>
                <w:sz w:val="20"/>
              </w:rPr>
            </w:pPr>
            <w:r w:rsidRPr="00B766A9">
              <w:rPr>
                <w:sz w:val="20"/>
              </w:rPr>
              <w:t xml:space="preserve">contact </w:t>
            </w:r>
            <w:hyperlink r:id="rId19" w:history="1">
              <w:r w:rsidRPr="00B766A9">
                <w:rPr>
                  <w:rStyle w:val="Hyperlink"/>
                </w:rPr>
                <w:t>PublicCBCExemption@ato.gov.au</w:t>
              </w:r>
            </w:hyperlink>
            <w:r w:rsidRPr="00B766A9">
              <w:rPr>
                <w:rStyle w:val="Hyperlink"/>
              </w:rPr>
              <w:t xml:space="preserve"> </w:t>
            </w:r>
            <w:r w:rsidRPr="00B766A9">
              <w:rPr>
                <w:sz w:val="20"/>
              </w:rPr>
              <w:t>to request alternative options for secure file transfer.</w:t>
            </w:r>
          </w:p>
          <w:p w14:paraId="5C13A9B8" w14:textId="4CB4ACC9" w:rsidR="00756360" w:rsidRPr="002A18AB" w:rsidRDefault="00756360" w:rsidP="002A18AB">
            <w:pPr>
              <w:pStyle w:val="TableBullet"/>
              <w:rPr>
                <w:rFonts w:eastAsia="PMingLiU"/>
                <w:sz w:val="20"/>
                <w:szCs w:val="20"/>
              </w:rPr>
            </w:pPr>
            <w:r w:rsidRPr="00B766A9">
              <w:rPr>
                <w:rFonts w:eastAsia="PMingLiU"/>
                <w:sz w:val="20"/>
                <w:szCs w:val="20"/>
              </w:rPr>
              <w:t xml:space="preserve">For </w:t>
            </w:r>
            <w:r w:rsidRPr="00B766A9">
              <w:rPr>
                <w:rFonts w:eastAsia="PMingLiU" w:hint="eastAsia"/>
                <w:sz w:val="20"/>
                <w:szCs w:val="20"/>
              </w:rPr>
              <w:t>guidance on exemption</w:t>
            </w:r>
            <w:r w:rsidR="00D16C85" w:rsidRPr="00B766A9">
              <w:rPr>
                <w:rFonts w:eastAsia="PMingLiU"/>
                <w:sz w:val="20"/>
                <w:szCs w:val="20"/>
              </w:rPr>
              <w:t xml:space="preserve"> </w:t>
            </w:r>
            <w:r w:rsidRPr="00B766A9">
              <w:rPr>
                <w:rFonts w:eastAsia="PMingLiU"/>
                <w:sz w:val="20"/>
                <w:szCs w:val="20"/>
              </w:rPr>
              <w:t xml:space="preserve">applications, refer to </w:t>
            </w:r>
            <w:hyperlink r:id="rId20" w:history="1">
              <w:r w:rsidRPr="00B766A9">
                <w:rPr>
                  <w:rStyle w:val="Hyperlink"/>
                  <w:rFonts w:eastAsia="PMingLiU"/>
                  <w:szCs w:val="20"/>
                </w:rPr>
                <w:t>PSLA Public CBC Reporting Exemption</w:t>
              </w:r>
            </w:hyperlink>
            <w:r w:rsidRPr="00B766A9">
              <w:rPr>
                <w:rFonts w:eastAsia="PMingLiU"/>
                <w:sz w:val="20"/>
                <w:szCs w:val="20"/>
              </w:rPr>
              <w:t xml:space="preserve"> and the </w:t>
            </w:r>
            <w:hyperlink r:id="rId21" w:anchor="ato-ExemptionstoPublicCBCreporting" w:history="1">
              <w:r w:rsidR="00D16C85" w:rsidRPr="00B766A9">
                <w:rPr>
                  <w:rStyle w:val="Hyperlink"/>
                  <w:rFonts w:eastAsia="PMingLiU"/>
                  <w:color w:val="3844CA" w:themeColor="background2"/>
                  <w:szCs w:val="20"/>
                </w:rPr>
                <w:t>Public CBC reporting</w:t>
              </w:r>
            </w:hyperlink>
            <w:r w:rsidRPr="00B766A9">
              <w:rPr>
                <w:rFonts w:eastAsia="PMingLiU"/>
                <w:sz w:val="20"/>
                <w:szCs w:val="20"/>
              </w:rPr>
              <w:t xml:space="preserve"> web guidance</w:t>
            </w:r>
            <w:r w:rsidRPr="00B766A9">
              <w:rPr>
                <w:rFonts w:eastAsia="PMingLiU" w:hint="eastAsia"/>
                <w:sz w:val="20"/>
                <w:szCs w:val="20"/>
              </w:rPr>
              <w:t>.</w:t>
            </w:r>
          </w:p>
        </w:tc>
      </w:tr>
    </w:tbl>
    <w:p w14:paraId="321A2A18" w14:textId="77777777" w:rsidR="001C4AE4" w:rsidRDefault="001C4AE4" w:rsidP="00E619E8">
      <w:pPr>
        <w:rPr>
          <w:rFonts w:eastAsia="PMingLiU"/>
          <w:lang w:eastAsia="zh-TW"/>
        </w:rPr>
      </w:pPr>
    </w:p>
    <w:tbl>
      <w:tblPr>
        <w:tblStyle w:val="TableATO"/>
        <w:tblW w:w="9776" w:type="dxa"/>
        <w:tblLayout w:type="fixed"/>
        <w:tblLook w:val="04A0" w:firstRow="1" w:lastRow="0" w:firstColumn="1" w:lastColumn="0" w:noHBand="0" w:noVBand="1"/>
      </w:tblPr>
      <w:tblGrid>
        <w:gridCol w:w="2352"/>
        <w:gridCol w:w="2474"/>
        <w:gridCol w:w="1238"/>
        <w:gridCol w:w="1237"/>
        <w:gridCol w:w="2475"/>
      </w:tblGrid>
      <w:tr w:rsidR="00D25F98" w:rsidRPr="006B4254" w14:paraId="25E0A5EB" w14:textId="77777777" w:rsidTr="002A18AB">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776" w:type="dxa"/>
            <w:gridSpan w:val="5"/>
            <w:tcBorders>
              <w:top w:val="nil"/>
              <w:bottom w:val="nil"/>
              <w:right w:val="nil"/>
            </w:tcBorders>
          </w:tcPr>
          <w:p w14:paraId="1B76567C" w14:textId="2B8D7BD0" w:rsidR="00D25F98" w:rsidRPr="00300DC2" w:rsidRDefault="009F027E" w:rsidP="00EE3BC0">
            <w:pPr>
              <w:pStyle w:val="Heading3"/>
              <w:numPr>
                <w:ilvl w:val="0"/>
                <w:numId w:val="20"/>
              </w:numPr>
              <w:spacing w:before="0" w:after="0"/>
              <w:ind w:left="336"/>
              <w:rPr>
                <w:rFonts w:cs="Arial"/>
                <w:b/>
              </w:rPr>
            </w:pPr>
            <w:r w:rsidRPr="00300DC2">
              <w:rPr>
                <w:rFonts w:cs="Arial"/>
                <w:b/>
              </w:rPr>
              <w:t xml:space="preserve">Public </w:t>
            </w:r>
            <w:r w:rsidR="00D25F98" w:rsidRPr="00300DC2">
              <w:rPr>
                <w:rFonts w:cs="Arial"/>
                <w:b/>
              </w:rPr>
              <w:t xml:space="preserve">CBC </w:t>
            </w:r>
            <w:r w:rsidR="00B4142A" w:rsidRPr="00300DC2">
              <w:rPr>
                <w:rFonts w:cs="Arial"/>
                <w:b/>
              </w:rPr>
              <w:t>r</w:t>
            </w:r>
            <w:r w:rsidR="00D25F98" w:rsidRPr="00300DC2">
              <w:rPr>
                <w:rFonts w:cs="Arial"/>
                <w:b/>
              </w:rPr>
              <w:t xml:space="preserve">eporting </w:t>
            </w:r>
            <w:r w:rsidR="00CC2748" w:rsidRPr="00300DC2">
              <w:rPr>
                <w:rFonts w:cs="Arial"/>
                <w:b/>
              </w:rPr>
              <w:t>entity</w:t>
            </w:r>
            <w:r w:rsidR="004C69C6" w:rsidRPr="00300DC2">
              <w:rPr>
                <w:rFonts w:cs="Arial"/>
                <w:b/>
              </w:rPr>
              <w:t xml:space="preserve"> (Australian and </w:t>
            </w:r>
            <w:r w:rsidR="00B4142A" w:rsidRPr="00300DC2">
              <w:rPr>
                <w:rFonts w:cs="Arial"/>
                <w:b/>
              </w:rPr>
              <w:t>f</w:t>
            </w:r>
            <w:r w:rsidR="004C69C6" w:rsidRPr="00300DC2">
              <w:rPr>
                <w:rFonts w:cs="Arial"/>
                <w:b/>
              </w:rPr>
              <w:t>oreign)</w:t>
            </w:r>
          </w:p>
        </w:tc>
      </w:tr>
      <w:tr w:rsidR="00D25F98" w:rsidRPr="006B4254" w14:paraId="5FC28BB4" w14:textId="77777777" w:rsidTr="0042373F">
        <w:tc>
          <w:tcPr>
            <w:cnfStyle w:val="001000000000" w:firstRow="0" w:lastRow="0" w:firstColumn="1" w:lastColumn="0" w:oddVBand="0" w:evenVBand="0" w:oddHBand="0" w:evenHBand="0" w:firstRowFirstColumn="0" w:firstRowLastColumn="0" w:lastRowFirstColumn="0" w:lastRowLastColumn="0"/>
            <w:tcW w:w="2352" w:type="dxa"/>
            <w:tcBorders>
              <w:top w:val="nil"/>
            </w:tcBorders>
          </w:tcPr>
          <w:p w14:paraId="3455ED29" w14:textId="341A4BAE" w:rsidR="00D25F98" w:rsidRDefault="00D25F98" w:rsidP="00183410">
            <w:pPr>
              <w:spacing w:line="240" w:lineRule="auto"/>
              <w:rPr>
                <w:rFonts w:eastAsia="PMingLiU"/>
                <w:b w:val="0"/>
                <w:bCs/>
                <w:color w:val="auto"/>
                <w:lang w:eastAsia="zh-TW"/>
              </w:rPr>
            </w:pPr>
            <w:r>
              <w:rPr>
                <w:rFonts w:eastAsia="PMingLiU" w:hint="eastAsia"/>
                <w:bCs/>
                <w:color w:val="auto"/>
                <w:lang w:eastAsia="zh-TW"/>
              </w:rPr>
              <w:t xml:space="preserve">Entity </w:t>
            </w:r>
            <w:r w:rsidR="00B4142A">
              <w:rPr>
                <w:rFonts w:eastAsia="PMingLiU"/>
                <w:bCs/>
                <w:color w:val="auto"/>
                <w:lang w:eastAsia="zh-TW"/>
              </w:rPr>
              <w:t>n</w:t>
            </w:r>
            <w:r w:rsidRPr="00D25F98">
              <w:rPr>
                <w:bCs/>
                <w:color w:val="auto"/>
              </w:rPr>
              <w:t>ame</w:t>
            </w:r>
          </w:p>
          <w:p w14:paraId="3649FE2A" w14:textId="633AD3C4" w:rsidR="00D25F98" w:rsidRPr="00D25F98" w:rsidRDefault="00D25F98" w:rsidP="00183410">
            <w:pPr>
              <w:spacing w:line="240" w:lineRule="auto"/>
              <w:rPr>
                <w:rFonts w:eastAsia="PMingLiU"/>
                <w:b w:val="0"/>
                <w:bCs/>
                <w:color w:val="9D469A" w:themeColor="accent4"/>
                <w:sz w:val="16"/>
                <w:szCs w:val="16"/>
                <w:lang w:eastAsia="zh-TW"/>
              </w:rPr>
            </w:pPr>
          </w:p>
        </w:tc>
        <w:tc>
          <w:tcPr>
            <w:tcW w:w="7424" w:type="dxa"/>
            <w:gridSpan w:val="4"/>
            <w:tcBorders>
              <w:top w:val="nil"/>
            </w:tcBorders>
          </w:tcPr>
          <w:p w14:paraId="54676A7F" w14:textId="77777777" w:rsidR="00D25F98" w:rsidRPr="00B2733C" w:rsidRDefault="00EE3BC0"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cs="Arial"/>
                <w:i/>
                <w:iCs/>
                <w:color w:val="7F7F7F" w:themeColor="text1" w:themeTint="80"/>
                <w:sz w:val="16"/>
                <w:szCs w:val="16"/>
                <w:lang w:eastAsia="zh-TW"/>
              </w:rPr>
            </w:pPr>
            <w:r w:rsidRPr="00B2733C">
              <w:rPr>
                <w:rFonts w:eastAsia="PMingLiU" w:cs="Arial"/>
                <w:i/>
                <w:iCs/>
                <w:color w:val="7F7F7F" w:themeColor="text1" w:themeTint="80"/>
                <w:sz w:val="16"/>
                <w:szCs w:val="16"/>
                <w:lang w:eastAsia="zh-TW"/>
              </w:rPr>
              <w:t>Entity’s full legal name</w:t>
            </w:r>
          </w:p>
          <w:p w14:paraId="0B01D12E" w14:textId="3BACE35A" w:rsidR="00EE3BC0" w:rsidRPr="00EE3BC0" w:rsidRDefault="00EE3BC0"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tc>
      </w:tr>
      <w:tr w:rsidR="00D25F98" w:rsidRPr="006B4254" w14:paraId="10628BFE" w14:textId="77777777" w:rsidTr="00D25F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457668DC" w14:textId="77777777" w:rsidR="00D25F98" w:rsidRPr="00D25F98" w:rsidRDefault="00D25F98" w:rsidP="00183410">
            <w:pPr>
              <w:spacing w:line="240" w:lineRule="auto"/>
              <w:rPr>
                <w:b w:val="0"/>
                <w:bCs/>
                <w:color w:val="auto"/>
              </w:rPr>
            </w:pPr>
            <w:r w:rsidRPr="00D25F98">
              <w:rPr>
                <w:bCs/>
                <w:color w:val="auto"/>
              </w:rPr>
              <w:t>ARN or ABN</w:t>
            </w:r>
          </w:p>
        </w:tc>
        <w:tc>
          <w:tcPr>
            <w:tcW w:w="3712" w:type="dxa"/>
            <w:gridSpan w:val="2"/>
          </w:tcPr>
          <w:p w14:paraId="1C3002F5" w14:textId="77777777" w:rsidR="00D25F98" w:rsidRPr="00711CD6"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1CD6">
              <w:rPr>
                <w:rFonts w:eastAsia="PMingLiU"/>
                <w:i/>
                <w:iCs/>
                <w:color w:val="7F7F7F" w:themeColor="text1" w:themeTint="80"/>
                <w:sz w:val="16"/>
                <w:szCs w:val="16"/>
                <w:lang w:eastAsia="zh-TW"/>
              </w:rPr>
              <w:t>ARN</w:t>
            </w:r>
          </w:p>
          <w:p w14:paraId="6AA18C0C" w14:textId="0E3DFAD6" w:rsidR="00D25F98" w:rsidRPr="00D25F98"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lang w:eastAsia="zh-TW"/>
              </w:rPr>
            </w:pPr>
          </w:p>
        </w:tc>
        <w:tc>
          <w:tcPr>
            <w:tcW w:w="3712" w:type="dxa"/>
            <w:gridSpan w:val="2"/>
          </w:tcPr>
          <w:p w14:paraId="67D13C9D" w14:textId="77777777" w:rsidR="00D25F98" w:rsidRPr="00711CD6"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1CD6">
              <w:rPr>
                <w:rFonts w:eastAsia="PMingLiU"/>
                <w:i/>
                <w:iCs/>
                <w:color w:val="7F7F7F" w:themeColor="text1" w:themeTint="80"/>
                <w:sz w:val="16"/>
                <w:szCs w:val="16"/>
                <w:lang w:eastAsia="zh-TW"/>
              </w:rPr>
              <w:t>ABN</w:t>
            </w:r>
          </w:p>
          <w:p w14:paraId="5286972D" w14:textId="15847483" w:rsidR="00D25F98" w:rsidRPr="00D25F98"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lang w:eastAsia="zh-TW"/>
              </w:rPr>
            </w:pPr>
          </w:p>
        </w:tc>
      </w:tr>
      <w:tr w:rsidR="00D25F98" w:rsidRPr="006B4254" w14:paraId="7ECBBB0E" w14:textId="77777777" w:rsidTr="00D25F98">
        <w:trPr>
          <w:trHeight w:val="624"/>
        </w:trPr>
        <w:tc>
          <w:tcPr>
            <w:cnfStyle w:val="001000000000" w:firstRow="0" w:lastRow="0" w:firstColumn="1" w:lastColumn="0" w:oddVBand="0" w:evenVBand="0" w:oddHBand="0" w:evenHBand="0" w:firstRowFirstColumn="0" w:firstRowLastColumn="0" w:lastRowFirstColumn="0" w:lastRowLastColumn="0"/>
            <w:tcW w:w="2352" w:type="dxa"/>
          </w:tcPr>
          <w:p w14:paraId="2FA13F4E" w14:textId="77777777" w:rsidR="00D25F98" w:rsidRPr="00D25F98" w:rsidRDefault="00D25F98" w:rsidP="00183410">
            <w:pPr>
              <w:spacing w:line="240" w:lineRule="auto"/>
              <w:rPr>
                <w:b w:val="0"/>
                <w:bCs/>
                <w:color w:val="auto"/>
              </w:rPr>
            </w:pPr>
            <w:r w:rsidRPr="00D25F98">
              <w:rPr>
                <w:rFonts w:eastAsia="PMingLiU"/>
                <w:bCs/>
                <w:color w:val="auto"/>
                <w:lang w:eastAsia="zh-TW"/>
              </w:rPr>
              <w:t>Address</w:t>
            </w:r>
          </w:p>
        </w:tc>
        <w:tc>
          <w:tcPr>
            <w:tcW w:w="3712" w:type="dxa"/>
            <w:gridSpan w:val="2"/>
          </w:tcPr>
          <w:p w14:paraId="5806575F" w14:textId="6DD3B1DA" w:rsidR="00D25F98" w:rsidRPr="00711CD6"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1CD6">
              <w:rPr>
                <w:rFonts w:eastAsia="PMingLiU"/>
                <w:i/>
                <w:iCs/>
                <w:color w:val="7F7F7F" w:themeColor="text1" w:themeTint="80"/>
                <w:sz w:val="16"/>
                <w:szCs w:val="16"/>
                <w:lang w:eastAsia="zh-TW"/>
              </w:rPr>
              <w:t>Business</w:t>
            </w:r>
            <w:r w:rsidRPr="00711CD6">
              <w:rPr>
                <w:rFonts w:eastAsia="PMingLiU" w:hint="eastAsia"/>
                <w:i/>
                <w:iCs/>
                <w:color w:val="7F7F7F" w:themeColor="text1" w:themeTint="80"/>
                <w:sz w:val="16"/>
                <w:szCs w:val="16"/>
                <w:lang w:eastAsia="zh-TW"/>
              </w:rPr>
              <w:t xml:space="preserve">: street number </w:t>
            </w:r>
            <w:r w:rsidR="004F224C">
              <w:rPr>
                <w:rFonts w:eastAsia="PMingLiU"/>
                <w:i/>
                <w:iCs/>
                <w:color w:val="7F7F7F" w:themeColor="text1" w:themeTint="80"/>
                <w:sz w:val="16"/>
                <w:szCs w:val="16"/>
                <w:lang w:eastAsia="zh-TW"/>
              </w:rPr>
              <w:t>and</w:t>
            </w:r>
            <w:r w:rsidRPr="00711CD6">
              <w:rPr>
                <w:rFonts w:eastAsia="PMingLiU" w:hint="eastAsia"/>
                <w:i/>
                <w:iCs/>
                <w:color w:val="7F7F7F" w:themeColor="text1" w:themeTint="80"/>
                <w:sz w:val="16"/>
                <w:szCs w:val="16"/>
                <w:lang w:eastAsia="zh-TW"/>
              </w:rPr>
              <w:t xml:space="preserve"> name, suburb, state, country, postal code</w:t>
            </w:r>
          </w:p>
          <w:p w14:paraId="423DA885" w14:textId="77777777" w:rsidR="00D25F98"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p w14:paraId="0652AEA8" w14:textId="2C6455A7" w:rsidR="00485E70" w:rsidRPr="00D25F98" w:rsidRDefault="00485E70"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tc>
        <w:tc>
          <w:tcPr>
            <w:tcW w:w="3712" w:type="dxa"/>
            <w:gridSpan w:val="2"/>
          </w:tcPr>
          <w:p w14:paraId="2D032006" w14:textId="6D5AE97C" w:rsidR="00D25F98" w:rsidRPr="00711CD6"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1CD6">
              <w:rPr>
                <w:rFonts w:eastAsia="PMingLiU" w:hint="eastAsia"/>
                <w:i/>
                <w:iCs/>
                <w:color w:val="7F7F7F" w:themeColor="text1" w:themeTint="80"/>
                <w:sz w:val="16"/>
                <w:szCs w:val="16"/>
                <w:lang w:eastAsia="zh-TW"/>
              </w:rPr>
              <w:t xml:space="preserve">Postal: street number </w:t>
            </w:r>
            <w:r w:rsidR="004F224C">
              <w:rPr>
                <w:rFonts w:eastAsia="PMingLiU"/>
                <w:i/>
                <w:iCs/>
                <w:color w:val="7F7F7F" w:themeColor="text1" w:themeTint="80"/>
                <w:sz w:val="16"/>
                <w:szCs w:val="16"/>
                <w:lang w:eastAsia="zh-TW"/>
              </w:rPr>
              <w:t xml:space="preserve">and </w:t>
            </w:r>
            <w:r w:rsidRPr="00711CD6">
              <w:rPr>
                <w:rFonts w:eastAsia="PMingLiU" w:hint="eastAsia"/>
                <w:i/>
                <w:iCs/>
                <w:color w:val="7F7F7F" w:themeColor="text1" w:themeTint="80"/>
                <w:sz w:val="16"/>
                <w:szCs w:val="16"/>
                <w:lang w:eastAsia="zh-TW"/>
              </w:rPr>
              <w:t>name, suburb, state, country, postal code</w:t>
            </w:r>
          </w:p>
          <w:p w14:paraId="6BF05A79" w14:textId="7C6E5A16" w:rsidR="00D25F98" w:rsidRPr="00D25F98"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tc>
      </w:tr>
      <w:tr w:rsidR="00D25F98" w:rsidRPr="006B4254" w14:paraId="598F5E5B" w14:textId="77777777" w:rsidTr="00183410">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352" w:type="dxa"/>
            <w:vMerge w:val="restart"/>
          </w:tcPr>
          <w:p w14:paraId="70FA486A" w14:textId="573D9670" w:rsidR="00D25F98" w:rsidRPr="0030234F" w:rsidRDefault="00D25F98" w:rsidP="00183410">
            <w:pPr>
              <w:spacing w:line="240" w:lineRule="auto"/>
              <w:rPr>
                <w:b w:val="0"/>
                <w:bCs/>
                <w:color w:val="auto"/>
              </w:rPr>
            </w:pPr>
            <w:r w:rsidRPr="0030234F">
              <w:rPr>
                <w:bCs/>
                <w:color w:val="auto"/>
              </w:rPr>
              <w:t xml:space="preserve">Authorised </w:t>
            </w:r>
            <w:r w:rsidR="00B4142A" w:rsidRPr="0030234F">
              <w:rPr>
                <w:bCs/>
                <w:color w:val="auto"/>
              </w:rPr>
              <w:t>c</w:t>
            </w:r>
            <w:r w:rsidRPr="0030234F">
              <w:rPr>
                <w:bCs/>
                <w:color w:val="auto"/>
              </w:rPr>
              <w:t>ontact</w:t>
            </w:r>
            <w:r w:rsidR="003D238F" w:rsidRPr="001F7D30">
              <w:rPr>
                <w:bCs/>
                <w:color w:val="auto"/>
              </w:rPr>
              <w:t xml:space="preserve"> or representative</w:t>
            </w:r>
          </w:p>
          <w:p w14:paraId="51F27623" w14:textId="6CE276E8" w:rsidR="00BF4833" w:rsidRPr="00B766A9" w:rsidRDefault="00BF4833" w:rsidP="00183410">
            <w:pPr>
              <w:spacing w:line="240" w:lineRule="auto"/>
              <w:rPr>
                <w:rFonts w:eastAsia="PMingLiU"/>
                <w:b w:val="0"/>
                <w:bCs/>
                <w:color w:val="auto"/>
                <w:lang w:eastAsia="zh-TW"/>
              </w:rPr>
            </w:pPr>
            <w:r w:rsidRPr="00B766A9">
              <w:rPr>
                <w:bCs/>
                <w:color w:val="auto"/>
              </w:rPr>
              <w:t xml:space="preserve">(Public officer or equivalent) </w:t>
            </w: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001"/>
            </w:tblGrid>
            <w:tr w:rsidR="00D25F98" w:rsidRPr="00C9030C" w14:paraId="02A66034" w14:textId="77777777" w:rsidTr="002A18AB">
              <w:trPr>
                <w:trHeight w:val="776"/>
              </w:trPr>
              <w:tc>
                <w:tcPr>
                  <w:tcW w:w="2001" w:type="dxa"/>
                  <w:shd w:val="clear" w:color="auto" w:fill="F2F2F2" w:themeFill="background1" w:themeFillShade="F2"/>
                </w:tcPr>
                <w:p w14:paraId="74FC005A" w14:textId="6346FEA8" w:rsidR="00D25F98" w:rsidRPr="0030234F" w:rsidRDefault="00D25F98" w:rsidP="00183410">
                  <w:pPr>
                    <w:spacing w:line="240" w:lineRule="auto"/>
                    <w:rPr>
                      <w:rFonts w:eastAsia="PMingLiU"/>
                      <w:color w:val="C00000"/>
                      <w:sz w:val="16"/>
                      <w:szCs w:val="16"/>
                      <w:lang w:val="en-AU" w:eastAsia="zh-TW"/>
                    </w:rPr>
                  </w:pPr>
                  <w:r w:rsidRPr="0030234F">
                    <w:rPr>
                      <w:rFonts w:eastAsia="PMingLiU"/>
                      <w:b/>
                      <w:bCs/>
                      <w:sz w:val="16"/>
                      <w:szCs w:val="16"/>
                      <w:lang w:eastAsia="zh-TW"/>
                    </w:rPr>
                    <w:t xml:space="preserve">Note: </w:t>
                  </w:r>
                  <w:r w:rsidRPr="0030234F">
                    <w:rPr>
                      <w:rFonts w:eastAsia="PMingLiU"/>
                      <w:sz w:val="16"/>
                      <w:szCs w:val="16"/>
                      <w:lang w:eastAsia="zh-TW"/>
                    </w:rPr>
                    <w:t xml:space="preserve">A delay may occur if the </w:t>
                  </w:r>
                  <w:proofErr w:type="spellStart"/>
                  <w:r w:rsidRPr="0030234F">
                    <w:rPr>
                      <w:rFonts w:eastAsia="PMingLiU"/>
                      <w:sz w:val="16"/>
                      <w:szCs w:val="16"/>
                      <w:lang w:eastAsia="zh-TW"/>
                    </w:rPr>
                    <w:t>authorised</w:t>
                  </w:r>
                  <w:proofErr w:type="spellEnd"/>
                  <w:r w:rsidRPr="0030234F">
                    <w:rPr>
                      <w:rFonts w:eastAsia="PMingLiU"/>
                      <w:sz w:val="16"/>
                      <w:szCs w:val="16"/>
                      <w:lang w:eastAsia="zh-TW"/>
                    </w:rPr>
                    <w:t xml:space="preserve"> contact</w:t>
                  </w:r>
                  <w:r w:rsidR="00F1147A" w:rsidRPr="0030234F">
                    <w:rPr>
                      <w:rFonts w:eastAsia="PMingLiU"/>
                      <w:sz w:val="16"/>
                      <w:szCs w:val="16"/>
                      <w:lang w:eastAsia="zh-TW"/>
                    </w:rPr>
                    <w:t xml:space="preserve"> given</w:t>
                  </w:r>
                  <w:r w:rsidRPr="0030234F">
                    <w:rPr>
                      <w:rFonts w:eastAsia="PMingLiU"/>
                      <w:sz w:val="16"/>
                      <w:szCs w:val="16"/>
                      <w:lang w:eastAsia="zh-TW"/>
                    </w:rPr>
                    <w:t xml:space="preserve"> differs from your Public CBC registration.</w:t>
                  </w:r>
                </w:p>
              </w:tc>
            </w:tr>
          </w:tbl>
          <w:p w14:paraId="68D405E3" w14:textId="45AEFAAA" w:rsidR="00D25F98" w:rsidRPr="00E7492C" w:rsidRDefault="00D25F98" w:rsidP="00183410">
            <w:pPr>
              <w:spacing w:line="240" w:lineRule="auto"/>
              <w:rPr>
                <w:rFonts w:eastAsia="PMingLiU"/>
                <w:b w:val="0"/>
                <w:bCs/>
                <w:color w:val="auto"/>
                <w:highlight w:val="yellow"/>
                <w:lang w:eastAsia="zh-TW"/>
              </w:rPr>
            </w:pPr>
          </w:p>
        </w:tc>
        <w:tc>
          <w:tcPr>
            <w:tcW w:w="7424" w:type="dxa"/>
            <w:gridSpan w:val="4"/>
          </w:tcPr>
          <w:p w14:paraId="7421DB87" w14:textId="750292CA" w:rsidR="00D25F98" w:rsidRPr="0030234F"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30234F">
              <w:rPr>
                <w:rFonts w:eastAsia="PMingLiU"/>
                <w:i/>
                <w:iCs/>
                <w:color w:val="7F7F7F" w:themeColor="text1" w:themeTint="80"/>
                <w:sz w:val="16"/>
                <w:szCs w:val="16"/>
                <w:lang w:eastAsia="zh-TW"/>
              </w:rPr>
              <w:t xml:space="preserve">Full </w:t>
            </w:r>
            <w:r w:rsidR="00B4142A" w:rsidRPr="0030234F">
              <w:rPr>
                <w:rFonts w:eastAsia="PMingLiU"/>
                <w:i/>
                <w:iCs/>
                <w:color w:val="7F7F7F" w:themeColor="text1" w:themeTint="80"/>
                <w:sz w:val="16"/>
                <w:szCs w:val="16"/>
                <w:lang w:eastAsia="zh-TW"/>
              </w:rPr>
              <w:t>n</w:t>
            </w:r>
            <w:r w:rsidRPr="0030234F">
              <w:rPr>
                <w:rFonts w:eastAsia="PMingLiU"/>
                <w:i/>
                <w:iCs/>
                <w:color w:val="7F7F7F" w:themeColor="text1" w:themeTint="80"/>
                <w:sz w:val="16"/>
                <w:szCs w:val="16"/>
                <w:lang w:eastAsia="zh-TW"/>
              </w:rPr>
              <w:t>ame</w:t>
            </w:r>
            <w:r w:rsidR="004F224C" w:rsidRPr="0030234F">
              <w:rPr>
                <w:rFonts w:eastAsia="PMingLiU"/>
                <w:i/>
                <w:iCs/>
                <w:color w:val="7F7F7F" w:themeColor="text1" w:themeTint="80"/>
                <w:sz w:val="16"/>
                <w:szCs w:val="16"/>
                <w:lang w:eastAsia="zh-TW"/>
              </w:rPr>
              <w:t xml:space="preserve"> </w:t>
            </w:r>
          </w:p>
          <w:p w14:paraId="7A02D417" w14:textId="6F684CDF" w:rsidR="00D25F98" w:rsidRPr="00E7492C" w:rsidRDefault="00D25F98" w:rsidP="00D25F98">
            <w:pPr>
              <w:spacing w:line="240" w:lineRule="auto"/>
              <w:cnfStyle w:val="000000010000" w:firstRow="0" w:lastRow="0" w:firstColumn="0" w:lastColumn="0" w:oddVBand="0" w:evenVBand="0" w:oddHBand="0" w:evenHBand="1" w:firstRowFirstColumn="0" w:firstRowLastColumn="0" w:lastRowFirstColumn="0" w:lastRowLastColumn="0"/>
              <w:rPr>
                <w:rFonts w:eastAsia="PMingLiU"/>
                <w:highlight w:val="yellow"/>
                <w:lang w:eastAsia="zh-TW"/>
              </w:rPr>
            </w:pPr>
          </w:p>
        </w:tc>
      </w:tr>
      <w:tr w:rsidR="00D25F98" w:rsidRPr="006B4254" w14:paraId="3C630DC8" w14:textId="77777777" w:rsidTr="00183410">
        <w:trPr>
          <w:trHeight w:val="685"/>
        </w:trPr>
        <w:tc>
          <w:tcPr>
            <w:cnfStyle w:val="001000000000" w:firstRow="0" w:lastRow="0" w:firstColumn="1" w:lastColumn="0" w:oddVBand="0" w:evenVBand="0" w:oddHBand="0" w:evenHBand="0" w:firstRowFirstColumn="0" w:firstRowLastColumn="0" w:lastRowFirstColumn="0" w:lastRowLastColumn="0"/>
            <w:tcW w:w="2352" w:type="dxa"/>
            <w:vMerge/>
            <w:shd w:val="clear" w:color="auto" w:fill="F5FBFE"/>
          </w:tcPr>
          <w:p w14:paraId="2E883AB3" w14:textId="77777777" w:rsidR="00D25F98" w:rsidRPr="007A0D78" w:rsidRDefault="00D25F98" w:rsidP="00183410">
            <w:pPr>
              <w:spacing w:line="240" w:lineRule="auto"/>
              <w:rPr>
                <w:b w:val="0"/>
                <w:bCs/>
                <w:color w:val="auto"/>
                <w:highlight w:val="yellow"/>
              </w:rPr>
            </w:pPr>
          </w:p>
        </w:tc>
        <w:tc>
          <w:tcPr>
            <w:tcW w:w="7424" w:type="dxa"/>
            <w:gridSpan w:val="4"/>
            <w:shd w:val="clear" w:color="auto" w:fill="F5FBFE"/>
          </w:tcPr>
          <w:p w14:paraId="7C93E1BE" w14:textId="6752F38F" w:rsidR="00D25F98" w:rsidRPr="0030234F" w:rsidRDefault="004F224C"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30234F">
              <w:rPr>
                <w:rFonts w:eastAsia="PMingLiU"/>
                <w:i/>
                <w:iCs/>
                <w:color w:val="7F7F7F" w:themeColor="text1" w:themeTint="80"/>
                <w:sz w:val="16"/>
                <w:szCs w:val="16"/>
                <w:lang w:eastAsia="zh-TW"/>
              </w:rPr>
              <w:t>Firm, title and</w:t>
            </w:r>
            <w:r w:rsidR="000F5962" w:rsidRPr="0030234F">
              <w:rPr>
                <w:rFonts w:eastAsia="PMingLiU"/>
                <w:i/>
                <w:iCs/>
                <w:color w:val="7F7F7F" w:themeColor="text1" w:themeTint="80"/>
                <w:sz w:val="16"/>
                <w:szCs w:val="16"/>
                <w:lang w:eastAsia="zh-TW"/>
              </w:rPr>
              <w:t xml:space="preserve"> relationship to reporting entity</w:t>
            </w:r>
            <w:r w:rsidR="005E250E" w:rsidRPr="0030234F">
              <w:rPr>
                <w:rFonts w:eastAsia="PMingLiU"/>
                <w:i/>
                <w:iCs/>
                <w:color w:val="7F7F7F" w:themeColor="text1" w:themeTint="80"/>
                <w:sz w:val="16"/>
                <w:szCs w:val="16"/>
                <w:lang w:eastAsia="zh-TW"/>
              </w:rPr>
              <w:t xml:space="preserve"> </w:t>
            </w:r>
          </w:p>
          <w:p w14:paraId="3B40B4C0" w14:textId="08B75EA1" w:rsidR="00D25F98" w:rsidRPr="007A0D78"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highlight w:val="yellow"/>
                <w:lang w:eastAsia="zh-TW"/>
              </w:rPr>
            </w:pPr>
          </w:p>
        </w:tc>
      </w:tr>
      <w:tr w:rsidR="00D25F98" w:rsidRPr="006B4254" w14:paraId="28E9E121" w14:textId="77777777" w:rsidTr="00183410">
        <w:trPr>
          <w:cnfStyle w:val="000000010000" w:firstRow="0" w:lastRow="0" w:firstColumn="0" w:lastColumn="0" w:oddVBand="0" w:evenVBand="0" w:oddHBand="0" w:evenHBand="1"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2352" w:type="dxa"/>
            <w:vMerge/>
          </w:tcPr>
          <w:p w14:paraId="3F1477F0" w14:textId="77777777" w:rsidR="00D25F98" w:rsidRPr="007A0D78" w:rsidRDefault="00D25F98" w:rsidP="00183410">
            <w:pPr>
              <w:spacing w:line="240" w:lineRule="auto"/>
              <w:rPr>
                <w:b w:val="0"/>
                <w:bCs/>
                <w:color w:val="auto"/>
                <w:highlight w:val="yellow"/>
              </w:rPr>
            </w:pPr>
          </w:p>
        </w:tc>
        <w:tc>
          <w:tcPr>
            <w:tcW w:w="7424" w:type="dxa"/>
            <w:gridSpan w:val="4"/>
          </w:tcPr>
          <w:p w14:paraId="2D4EDC1A" w14:textId="18892396" w:rsidR="00D25F98" w:rsidRPr="0030234F" w:rsidRDefault="004F224C"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30234F">
              <w:rPr>
                <w:rFonts w:eastAsia="PMingLiU"/>
                <w:i/>
                <w:iCs/>
                <w:color w:val="7F7F7F" w:themeColor="text1" w:themeTint="80"/>
                <w:sz w:val="16"/>
                <w:szCs w:val="16"/>
                <w:lang w:eastAsia="zh-TW"/>
              </w:rPr>
              <w:t>Contact details (e</w:t>
            </w:r>
            <w:r w:rsidR="00D25F98" w:rsidRPr="0030234F">
              <w:rPr>
                <w:rFonts w:eastAsia="PMingLiU"/>
                <w:i/>
                <w:iCs/>
                <w:color w:val="7F7F7F" w:themeColor="text1" w:themeTint="80"/>
                <w:sz w:val="16"/>
                <w:szCs w:val="16"/>
                <w:lang w:eastAsia="zh-TW"/>
              </w:rPr>
              <w:t>mail</w:t>
            </w:r>
            <w:r w:rsidRPr="0030234F">
              <w:rPr>
                <w:rFonts w:eastAsia="PMingLiU"/>
                <w:i/>
                <w:iCs/>
                <w:color w:val="7F7F7F" w:themeColor="text1" w:themeTint="80"/>
                <w:sz w:val="16"/>
                <w:szCs w:val="16"/>
                <w:lang w:eastAsia="zh-TW"/>
              </w:rPr>
              <w:t xml:space="preserve"> and phone)</w:t>
            </w:r>
          </w:p>
          <w:p w14:paraId="0F4A1A91" w14:textId="49E1634A" w:rsidR="00D25F98" w:rsidRPr="00E7492C"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highlight w:val="yellow"/>
                <w:lang w:eastAsia="zh-TW"/>
              </w:rPr>
            </w:pPr>
          </w:p>
        </w:tc>
      </w:tr>
      <w:tr w:rsidR="00D25F98" w:rsidRPr="006B4254" w14:paraId="39EF208A" w14:textId="77777777" w:rsidTr="00D25F98">
        <w:trPr>
          <w:trHeight w:val="521"/>
        </w:trPr>
        <w:tc>
          <w:tcPr>
            <w:cnfStyle w:val="001000000000" w:firstRow="0" w:lastRow="0" w:firstColumn="1" w:lastColumn="0" w:oddVBand="0" w:evenVBand="0" w:oddHBand="0" w:evenHBand="0" w:firstRowFirstColumn="0" w:firstRowLastColumn="0" w:lastRowFirstColumn="0" w:lastRowLastColumn="0"/>
            <w:tcW w:w="2352" w:type="dxa"/>
          </w:tcPr>
          <w:p w14:paraId="42E4BA78" w14:textId="6026E112" w:rsidR="00D25F98" w:rsidRPr="00D25F98" w:rsidRDefault="00D25F98" w:rsidP="00D25F98">
            <w:pPr>
              <w:spacing w:line="240" w:lineRule="auto"/>
              <w:rPr>
                <w:rFonts w:eastAsia="PMingLiU"/>
                <w:b w:val="0"/>
                <w:bCs/>
                <w:color w:val="auto"/>
                <w:lang w:eastAsia="zh-TW"/>
              </w:rPr>
            </w:pPr>
            <w:r w:rsidRPr="00D25F98">
              <w:rPr>
                <w:rFonts w:eastAsia="PMingLiU"/>
                <w:bCs/>
                <w:color w:val="auto"/>
                <w:lang w:eastAsia="zh-TW"/>
              </w:rPr>
              <w:t xml:space="preserve">Contact </w:t>
            </w:r>
            <w:r w:rsidR="00B4142A">
              <w:rPr>
                <w:rFonts w:eastAsia="PMingLiU"/>
                <w:bCs/>
                <w:color w:val="auto"/>
                <w:lang w:eastAsia="zh-TW"/>
              </w:rPr>
              <w:t>p</w:t>
            </w:r>
            <w:r w:rsidRPr="00D25F98">
              <w:rPr>
                <w:rFonts w:eastAsia="PMingLiU"/>
                <w:bCs/>
                <w:color w:val="auto"/>
                <w:lang w:eastAsia="zh-TW"/>
              </w:rPr>
              <w:t>reference</w:t>
            </w:r>
          </w:p>
          <w:p w14:paraId="5BD25C7E" w14:textId="77777777" w:rsidR="00D25F98" w:rsidRPr="00D25F98" w:rsidRDefault="00D25F98" w:rsidP="00D25F98">
            <w:pPr>
              <w:spacing w:line="240" w:lineRule="auto"/>
              <w:rPr>
                <w:rFonts w:eastAsia="PMingLiU"/>
                <w:color w:val="auto"/>
                <w:sz w:val="16"/>
                <w:szCs w:val="16"/>
                <w:lang w:eastAsia="zh-TW"/>
              </w:rPr>
            </w:pPr>
          </w:p>
        </w:tc>
        <w:tc>
          <w:tcPr>
            <w:tcW w:w="7424" w:type="dxa"/>
            <w:gridSpan w:val="4"/>
          </w:tcPr>
          <w:p w14:paraId="303331E1" w14:textId="77777777" w:rsidR="00D25F98" w:rsidRPr="00D25F98" w:rsidRDefault="00D25F98"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D25F98">
              <w:rPr>
                <w:rFonts w:eastAsia="PMingLiU"/>
                <w:i/>
                <w:iCs/>
                <w:color w:val="7F7F7F" w:themeColor="text1" w:themeTint="80"/>
                <w:sz w:val="16"/>
                <w:szCs w:val="16"/>
                <w:lang w:eastAsia="zh-TW"/>
              </w:rPr>
              <w:t>Select</w:t>
            </w:r>
            <w:r w:rsidRPr="00D25F98">
              <w:rPr>
                <w:rFonts w:eastAsia="PMingLiU" w:hint="eastAsia"/>
                <w:i/>
                <w:iCs/>
                <w:color w:val="7F7F7F" w:themeColor="text1" w:themeTint="80"/>
                <w:sz w:val="16"/>
                <w:szCs w:val="16"/>
                <w:lang w:eastAsia="zh-TW"/>
              </w:rPr>
              <w:t xml:space="preserve"> your p</w:t>
            </w:r>
            <w:r w:rsidRPr="00D25F98">
              <w:rPr>
                <w:rFonts w:eastAsia="PMingLiU"/>
                <w:i/>
                <w:iCs/>
                <w:color w:val="7F7F7F" w:themeColor="text1" w:themeTint="80"/>
                <w:sz w:val="16"/>
                <w:szCs w:val="16"/>
                <w:lang w:eastAsia="zh-TW"/>
              </w:rPr>
              <w:t>referred method of contact</w:t>
            </w:r>
          </w:p>
          <w:p w14:paraId="370D51FD" w14:textId="7B599B65" w:rsidR="00D25F98" w:rsidRPr="002A18AB" w:rsidRDefault="00000000"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color w:val="auto"/>
                <w:sz w:val="22"/>
                <w:szCs w:val="22"/>
                <w:lang w:eastAsia="zh-TW"/>
              </w:rPr>
            </w:pPr>
            <w:sdt>
              <w:sdtPr>
                <w:rPr>
                  <w:b/>
                  <w:bCs/>
                  <w:color w:val="auto"/>
                  <w:sz w:val="22"/>
                  <w:szCs w:val="22"/>
                </w:rPr>
                <w:id w:val="-647902168"/>
                <w14:checkbox>
                  <w14:checked w14:val="0"/>
                  <w14:checkedState w14:val="2612" w14:font="MS Gothic"/>
                  <w14:uncheckedState w14:val="2610" w14:font="MS Gothic"/>
                </w14:checkbox>
              </w:sdtPr>
              <w:sdtContent>
                <w:r w:rsidR="00936BF3" w:rsidRPr="002A18AB">
                  <w:rPr>
                    <w:rFonts w:ascii="MS Gothic" w:eastAsia="MS Gothic" w:hAnsi="MS Gothic"/>
                    <w:b/>
                    <w:bCs/>
                    <w:color w:val="auto"/>
                    <w:sz w:val="22"/>
                    <w:szCs w:val="22"/>
                  </w:rPr>
                  <w:t>☐</w:t>
                </w:r>
              </w:sdtContent>
            </w:sdt>
            <w:r w:rsidR="00D25F98" w:rsidRPr="002A18AB">
              <w:rPr>
                <w:color w:val="auto"/>
                <w:sz w:val="22"/>
                <w:szCs w:val="22"/>
              </w:rPr>
              <w:t xml:space="preserve"> </w:t>
            </w:r>
            <w:r w:rsidR="00D25F98" w:rsidRPr="002A18AB">
              <w:rPr>
                <w:rFonts w:eastAsia="PMingLiU"/>
                <w:b/>
                <w:bCs/>
                <w:color w:val="auto"/>
                <w:lang w:eastAsia="zh-TW"/>
              </w:rPr>
              <w:t>Phone</w:t>
            </w:r>
            <w:r w:rsidR="00D25F98" w:rsidRPr="002A18AB">
              <w:rPr>
                <w:color w:val="auto"/>
                <w:sz w:val="22"/>
                <w:szCs w:val="22"/>
              </w:rPr>
              <w:t xml:space="preserve"> </w:t>
            </w:r>
            <w:r w:rsidR="00D25F98" w:rsidRPr="002A18AB">
              <w:rPr>
                <w:rFonts w:eastAsia="PMingLiU"/>
                <w:color w:val="auto"/>
                <w:lang w:eastAsia="zh-TW"/>
              </w:rPr>
              <w:t>or</w:t>
            </w:r>
            <w:r w:rsidR="00D25F98" w:rsidRPr="002A18AB">
              <w:rPr>
                <w:rFonts w:eastAsia="PMingLiU"/>
                <w:color w:val="auto"/>
                <w:sz w:val="22"/>
                <w:szCs w:val="22"/>
                <w:lang w:eastAsia="zh-TW"/>
              </w:rPr>
              <w:t xml:space="preserve"> </w:t>
            </w:r>
            <w:sdt>
              <w:sdtPr>
                <w:rPr>
                  <w:b/>
                  <w:bCs/>
                  <w:color w:val="auto"/>
                  <w:sz w:val="22"/>
                  <w:szCs w:val="22"/>
                </w:rPr>
                <w:id w:val="1344442110"/>
                <w14:checkbox>
                  <w14:checked w14:val="0"/>
                  <w14:checkedState w14:val="2612" w14:font="MS Gothic"/>
                  <w14:uncheckedState w14:val="2610" w14:font="MS Gothic"/>
                </w14:checkbox>
              </w:sdtPr>
              <w:sdtContent>
                <w:r w:rsidR="00AA4640" w:rsidRPr="002A18AB">
                  <w:rPr>
                    <w:rFonts w:ascii="MS Gothic" w:eastAsia="MS Gothic" w:hAnsi="MS Gothic"/>
                    <w:b/>
                    <w:bCs/>
                    <w:color w:val="auto"/>
                    <w:sz w:val="22"/>
                    <w:szCs w:val="22"/>
                  </w:rPr>
                  <w:t>☐</w:t>
                </w:r>
              </w:sdtContent>
            </w:sdt>
            <w:r w:rsidR="00D25F98" w:rsidRPr="002A18AB">
              <w:rPr>
                <w:color w:val="auto"/>
                <w:sz w:val="22"/>
                <w:szCs w:val="22"/>
              </w:rPr>
              <w:t xml:space="preserve"> </w:t>
            </w:r>
            <w:r w:rsidR="00D25F98" w:rsidRPr="002A18AB">
              <w:rPr>
                <w:rFonts w:eastAsia="PMingLiU"/>
                <w:b/>
                <w:bCs/>
                <w:color w:val="auto"/>
                <w:lang w:eastAsia="zh-TW"/>
              </w:rPr>
              <w:t>Email</w:t>
            </w:r>
          </w:p>
          <w:p w14:paraId="363F6AC0" w14:textId="77777777" w:rsidR="00D25F98" w:rsidRPr="003C4D9A" w:rsidRDefault="00D25F98" w:rsidP="00D25F98">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color w:val="404040" w:themeColor="text1" w:themeTint="BF"/>
                <w:sz w:val="18"/>
                <w:szCs w:val="18"/>
                <w:lang w:eastAsia="zh-TW"/>
              </w:rPr>
            </w:pPr>
            <w:r>
              <w:rPr>
                <w:rFonts w:eastAsia="PMingLiU" w:hint="eastAsia"/>
                <w:color w:val="404040" w:themeColor="text1" w:themeTint="BF"/>
                <w:sz w:val="18"/>
                <w:szCs w:val="18"/>
                <w:lang w:eastAsia="zh-TW"/>
              </w:rPr>
              <w:t xml:space="preserve"> </w:t>
            </w:r>
          </w:p>
        </w:tc>
      </w:tr>
      <w:tr w:rsidR="008362AA" w:rsidRPr="006B4254" w14:paraId="6EB9BBC8" w14:textId="77777777" w:rsidTr="00D25F98">
        <w:trPr>
          <w:cnfStyle w:val="000000010000" w:firstRow="0" w:lastRow="0" w:firstColumn="0" w:lastColumn="0" w:oddVBand="0" w:evenVBand="0" w:oddHBand="0" w:evenHBand="1"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352" w:type="dxa"/>
          </w:tcPr>
          <w:p w14:paraId="5B3C3C8F" w14:textId="03654AF7" w:rsidR="008362AA" w:rsidRPr="00D25F98" w:rsidRDefault="008362AA" w:rsidP="008362AA">
            <w:pPr>
              <w:spacing w:line="240" w:lineRule="auto"/>
              <w:rPr>
                <w:rFonts w:eastAsia="PMingLiU"/>
                <w:bCs/>
                <w:color w:val="auto"/>
                <w:lang w:eastAsia="zh-TW"/>
              </w:rPr>
            </w:pPr>
            <w:r>
              <w:rPr>
                <w:rFonts w:eastAsia="PMingLiU"/>
                <w:bCs/>
                <w:color w:val="auto"/>
                <w:lang w:eastAsia="zh-TW"/>
              </w:rPr>
              <w:t>Registering entity’s jurisdiction</w:t>
            </w:r>
          </w:p>
        </w:tc>
        <w:tc>
          <w:tcPr>
            <w:tcW w:w="7424" w:type="dxa"/>
            <w:gridSpan w:val="4"/>
          </w:tcPr>
          <w:p w14:paraId="060151B9" w14:textId="77777777" w:rsidR="008362AA" w:rsidRPr="0030234F" w:rsidRDefault="008362AA" w:rsidP="008362AA">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30234F">
              <w:rPr>
                <w:rFonts w:eastAsia="PMingLiU"/>
                <w:i/>
                <w:iCs/>
                <w:color w:val="7F7F7F" w:themeColor="text1" w:themeTint="80"/>
                <w:sz w:val="16"/>
                <w:szCs w:val="16"/>
                <w:lang w:eastAsia="zh-TW"/>
              </w:rPr>
              <w:t>Co</w:t>
            </w:r>
            <w:r>
              <w:rPr>
                <w:rFonts w:eastAsia="PMingLiU"/>
                <w:i/>
                <w:iCs/>
                <w:color w:val="7F7F7F" w:themeColor="text1" w:themeTint="80"/>
                <w:sz w:val="16"/>
                <w:szCs w:val="16"/>
                <w:lang w:eastAsia="zh-TW"/>
              </w:rPr>
              <w:t>untry</w:t>
            </w:r>
            <w:r w:rsidRPr="0030234F">
              <w:rPr>
                <w:rFonts w:eastAsia="PMingLiU"/>
                <w:i/>
                <w:iCs/>
                <w:color w:val="7F7F7F" w:themeColor="text1" w:themeTint="80"/>
                <w:sz w:val="16"/>
                <w:szCs w:val="16"/>
                <w:lang w:eastAsia="zh-TW"/>
              </w:rPr>
              <w:t xml:space="preserve"> </w:t>
            </w:r>
            <w:r>
              <w:rPr>
                <w:rFonts w:eastAsia="PMingLiU"/>
                <w:i/>
                <w:iCs/>
                <w:color w:val="7F7F7F" w:themeColor="text1" w:themeTint="80"/>
                <w:sz w:val="16"/>
                <w:szCs w:val="16"/>
                <w:lang w:eastAsia="zh-TW"/>
              </w:rPr>
              <w:t>name</w:t>
            </w:r>
          </w:p>
          <w:p w14:paraId="30EC27A5" w14:textId="7BA8D33C" w:rsidR="008362AA" w:rsidRPr="00D25F98" w:rsidRDefault="008362AA" w:rsidP="008362AA">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p>
        </w:tc>
      </w:tr>
      <w:tr w:rsidR="00D94161" w:rsidRPr="006B4254" w14:paraId="21182C2A" w14:textId="77777777">
        <w:trPr>
          <w:trHeight w:val="521"/>
        </w:trPr>
        <w:tc>
          <w:tcPr>
            <w:cnfStyle w:val="001000000000" w:firstRow="0" w:lastRow="0" w:firstColumn="1" w:lastColumn="0" w:oddVBand="0" w:evenVBand="0" w:oddHBand="0" w:evenHBand="0" w:firstRowFirstColumn="0" w:firstRowLastColumn="0" w:lastRowFirstColumn="0" w:lastRowLastColumn="0"/>
            <w:tcW w:w="2352" w:type="dxa"/>
          </w:tcPr>
          <w:p w14:paraId="11360899" w14:textId="377C732E" w:rsidR="00D94161" w:rsidRDefault="00D94161" w:rsidP="00D94161">
            <w:pPr>
              <w:spacing w:line="240" w:lineRule="auto"/>
              <w:rPr>
                <w:rFonts w:eastAsia="PMingLiU"/>
                <w:bCs/>
                <w:color w:val="auto"/>
                <w:lang w:eastAsia="zh-TW"/>
              </w:rPr>
            </w:pPr>
            <w:r>
              <w:rPr>
                <w:bCs/>
                <w:color w:val="auto"/>
              </w:rPr>
              <w:lastRenderedPageBreak/>
              <w:t xml:space="preserve">Entity </w:t>
            </w:r>
            <w:r w:rsidR="00E86270">
              <w:rPr>
                <w:bCs/>
                <w:color w:val="auto"/>
              </w:rPr>
              <w:t>t</w:t>
            </w:r>
            <w:r>
              <w:rPr>
                <w:bCs/>
                <w:color w:val="auto"/>
              </w:rPr>
              <w:t>ype</w:t>
            </w:r>
          </w:p>
        </w:tc>
        <w:tc>
          <w:tcPr>
            <w:tcW w:w="2474" w:type="dxa"/>
          </w:tcPr>
          <w:p w14:paraId="6B8A7A65" w14:textId="23044417" w:rsidR="00D94161" w:rsidRPr="0030234F" w:rsidRDefault="00000000" w:rsidP="00D94161">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sdt>
              <w:sdtPr>
                <w:rPr>
                  <w:b/>
                  <w:bCs/>
                  <w:color w:val="404040" w:themeColor="text1" w:themeTint="BF"/>
                </w:rPr>
                <w:id w:val="325710657"/>
                <w14:checkbox>
                  <w14:checked w14:val="0"/>
                  <w14:checkedState w14:val="2612" w14:font="MS Gothic"/>
                  <w14:uncheckedState w14:val="2610" w14:font="MS Gothic"/>
                </w14:checkbox>
              </w:sdtPr>
              <w:sdtContent>
                <w:r w:rsidR="00D94161">
                  <w:rPr>
                    <w:rFonts w:ascii="MS Gothic" w:eastAsia="MS Gothic" w:hAnsi="MS Gothic" w:hint="eastAsia"/>
                    <w:b/>
                    <w:bCs/>
                    <w:color w:val="404040" w:themeColor="text1" w:themeTint="BF"/>
                  </w:rPr>
                  <w:t>☐</w:t>
                </w:r>
              </w:sdtContent>
            </w:sdt>
            <w:r w:rsidR="00D94161" w:rsidRPr="003C4D9A">
              <w:rPr>
                <w:color w:val="404040" w:themeColor="text1" w:themeTint="BF"/>
              </w:rPr>
              <w:t xml:space="preserve"> </w:t>
            </w:r>
            <w:r w:rsidR="00D94161">
              <w:rPr>
                <w:b/>
                <w:bCs/>
                <w:color w:val="404040" w:themeColor="text1" w:themeTint="BF"/>
              </w:rPr>
              <w:t>Trust</w:t>
            </w:r>
          </w:p>
        </w:tc>
        <w:tc>
          <w:tcPr>
            <w:tcW w:w="2475" w:type="dxa"/>
            <w:gridSpan w:val="2"/>
          </w:tcPr>
          <w:p w14:paraId="3A866BE7" w14:textId="58134916" w:rsidR="00D94161" w:rsidRPr="0030234F" w:rsidRDefault="00000000" w:rsidP="00D94161">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sdt>
              <w:sdtPr>
                <w:rPr>
                  <w:b/>
                  <w:color w:val="404040" w:themeColor="text1" w:themeTint="BF"/>
                </w:rPr>
                <w:id w:val="1644394437"/>
                <w14:checkbox>
                  <w14:checked w14:val="0"/>
                  <w14:checkedState w14:val="2612" w14:font="MS Gothic"/>
                  <w14:uncheckedState w14:val="2610" w14:font="MS Gothic"/>
                </w14:checkbox>
              </w:sdtPr>
              <w:sdtContent>
                <w:r w:rsidR="00D94161" w:rsidRPr="003C4D9A">
                  <w:rPr>
                    <w:rFonts w:ascii="MS Gothic" w:eastAsia="MS Gothic" w:hAnsi="MS Gothic"/>
                    <w:b/>
                    <w:color w:val="404040" w:themeColor="text1" w:themeTint="BF"/>
                  </w:rPr>
                  <w:t>☐</w:t>
                </w:r>
              </w:sdtContent>
            </w:sdt>
            <w:r w:rsidR="00D94161" w:rsidRPr="003C4D9A">
              <w:rPr>
                <w:color w:val="404040" w:themeColor="text1" w:themeTint="BF"/>
              </w:rPr>
              <w:t xml:space="preserve"> </w:t>
            </w:r>
            <w:r w:rsidR="00D94161">
              <w:rPr>
                <w:b/>
                <w:color w:val="404040" w:themeColor="text1" w:themeTint="BF"/>
              </w:rPr>
              <w:t>Partnership</w:t>
            </w:r>
          </w:p>
        </w:tc>
        <w:tc>
          <w:tcPr>
            <w:tcW w:w="2475" w:type="dxa"/>
          </w:tcPr>
          <w:p w14:paraId="60F48ED3" w14:textId="76E7B82A" w:rsidR="00D94161" w:rsidRPr="0030234F" w:rsidRDefault="00000000" w:rsidP="00D94161">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sdt>
              <w:sdtPr>
                <w:rPr>
                  <w:b/>
                  <w:color w:val="404040" w:themeColor="text1" w:themeTint="BF"/>
                </w:rPr>
                <w:id w:val="529845933"/>
                <w14:checkbox>
                  <w14:checked w14:val="0"/>
                  <w14:checkedState w14:val="2612" w14:font="MS Gothic"/>
                  <w14:uncheckedState w14:val="2610" w14:font="MS Gothic"/>
                </w14:checkbox>
              </w:sdtPr>
              <w:sdtContent>
                <w:r w:rsidR="00D94161" w:rsidRPr="003C4D9A">
                  <w:rPr>
                    <w:rFonts w:ascii="MS Gothic" w:eastAsia="MS Gothic" w:hAnsi="MS Gothic"/>
                    <w:b/>
                    <w:color w:val="404040" w:themeColor="text1" w:themeTint="BF"/>
                  </w:rPr>
                  <w:t>☐</w:t>
                </w:r>
              </w:sdtContent>
            </w:sdt>
            <w:r w:rsidR="00D94161" w:rsidRPr="003C4D9A">
              <w:rPr>
                <w:color w:val="404040" w:themeColor="text1" w:themeTint="BF"/>
              </w:rPr>
              <w:t xml:space="preserve"> </w:t>
            </w:r>
            <w:r w:rsidR="00D94161">
              <w:rPr>
                <w:b/>
                <w:color w:val="404040" w:themeColor="text1" w:themeTint="BF"/>
              </w:rPr>
              <w:t>Company</w:t>
            </w:r>
          </w:p>
        </w:tc>
      </w:tr>
      <w:tr w:rsidR="00D94161" w:rsidRPr="006B4254" w14:paraId="574AAFD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2DFB114C" w14:textId="35C283AC" w:rsidR="00D94161" w:rsidRPr="00D25F98" w:rsidRDefault="00D94161" w:rsidP="00D94161">
            <w:pPr>
              <w:rPr>
                <w:bCs/>
                <w:color w:val="auto"/>
              </w:rPr>
            </w:pPr>
            <w:r w:rsidRPr="00D25F98">
              <w:rPr>
                <w:bCs/>
                <w:color w:val="auto"/>
              </w:rPr>
              <w:t xml:space="preserve">Reporting </w:t>
            </w:r>
            <w:r>
              <w:rPr>
                <w:bCs/>
                <w:color w:val="auto"/>
              </w:rPr>
              <w:t>p</w:t>
            </w:r>
            <w:r w:rsidRPr="00D25F98">
              <w:rPr>
                <w:bCs/>
                <w:color w:val="auto"/>
              </w:rPr>
              <w:t>eriod</w:t>
            </w:r>
          </w:p>
        </w:tc>
        <w:tc>
          <w:tcPr>
            <w:tcW w:w="7424" w:type="dxa"/>
            <w:gridSpan w:val="4"/>
          </w:tcPr>
          <w:p w14:paraId="3BA526DC" w14:textId="77777777" w:rsidR="00D94161" w:rsidRPr="00D25F98" w:rsidRDefault="00D94161" w:rsidP="00D94161">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D25F98">
              <w:rPr>
                <w:i/>
                <w:iCs/>
                <w:color w:val="7F7F7F" w:themeColor="text1" w:themeTint="80"/>
                <w:sz w:val="16"/>
                <w:szCs w:val="16"/>
              </w:rPr>
              <w:t>Example: 1 July 2024 to 30 June 2025</w:t>
            </w:r>
          </w:p>
          <w:p w14:paraId="2BC247D6" w14:textId="77777777" w:rsidR="00D94161" w:rsidRDefault="00D94161" w:rsidP="00D94161">
            <w:pPr>
              <w:spacing w:line="240" w:lineRule="auto"/>
              <w:cnfStyle w:val="000000010000" w:firstRow="0" w:lastRow="0" w:firstColumn="0" w:lastColumn="0" w:oddVBand="0" w:evenVBand="0" w:oddHBand="0" w:evenHBand="1" w:firstRowFirstColumn="0" w:firstRowLastColumn="0" w:lastRowFirstColumn="0" w:lastRowLastColumn="0"/>
              <w:rPr>
                <w:b/>
                <w:color w:val="404040" w:themeColor="text1" w:themeTint="BF"/>
              </w:rPr>
            </w:pPr>
          </w:p>
        </w:tc>
      </w:tr>
      <w:tr w:rsidR="00D94161" w:rsidRPr="006B4254" w14:paraId="6CA6B4CF" w14:textId="77777777" w:rsidTr="00D25F98">
        <w:tc>
          <w:tcPr>
            <w:cnfStyle w:val="001000000000" w:firstRow="0" w:lastRow="0" w:firstColumn="1" w:lastColumn="0" w:oddVBand="0" w:evenVBand="0" w:oddHBand="0" w:evenHBand="0" w:firstRowFirstColumn="0" w:firstRowLastColumn="0" w:lastRowFirstColumn="0" w:lastRowLastColumn="0"/>
            <w:tcW w:w="2352" w:type="dxa"/>
          </w:tcPr>
          <w:p w14:paraId="25C03157" w14:textId="19233E4C" w:rsidR="00D94161" w:rsidRPr="00D25F98" w:rsidRDefault="00D94161" w:rsidP="00D94161">
            <w:pPr>
              <w:rPr>
                <w:rFonts w:eastAsia="PMingLiU"/>
                <w:b w:val="0"/>
                <w:bCs/>
                <w:color w:val="auto"/>
                <w:lang w:eastAsia="zh-TW"/>
              </w:rPr>
            </w:pPr>
            <w:r w:rsidRPr="00D25F98">
              <w:rPr>
                <w:bCs/>
                <w:color w:val="auto"/>
              </w:rPr>
              <w:t>Tax residenc</w:t>
            </w:r>
            <w:r w:rsidRPr="00D25F98">
              <w:rPr>
                <w:rFonts w:eastAsia="PMingLiU" w:hint="eastAsia"/>
                <w:bCs/>
                <w:color w:val="auto"/>
                <w:lang w:eastAsia="zh-TW"/>
              </w:rPr>
              <w:t>y</w:t>
            </w:r>
          </w:p>
        </w:tc>
        <w:tc>
          <w:tcPr>
            <w:tcW w:w="3712" w:type="dxa"/>
            <w:gridSpan w:val="2"/>
          </w:tcPr>
          <w:p w14:paraId="59319CF6" w14:textId="03CA3FFD" w:rsidR="00D94161" w:rsidRPr="00456F0A" w:rsidRDefault="00000000" w:rsidP="00D94161">
            <w:pPr>
              <w:spacing w:line="240" w:lineRule="auto"/>
              <w:cnfStyle w:val="000000000000" w:firstRow="0" w:lastRow="0" w:firstColumn="0" w:lastColumn="0" w:oddVBand="0" w:evenVBand="0" w:oddHBand="0" w:evenHBand="0" w:firstRowFirstColumn="0" w:firstRowLastColumn="0" w:lastRowFirstColumn="0" w:lastRowLastColumn="0"/>
              <w:rPr>
                <w:color w:val="404040" w:themeColor="text1" w:themeTint="BF"/>
                <w:sz w:val="16"/>
                <w:szCs w:val="16"/>
              </w:rPr>
            </w:pPr>
            <w:sdt>
              <w:sdtPr>
                <w:rPr>
                  <w:b/>
                  <w:bCs/>
                  <w:color w:val="404040" w:themeColor="text1" w:themeTint="BF"/>
                </w:rPr>
                <w:id w:val="-2007812618"/>
                <w14:checkbox>
                  <w14:checked w14:val="0"/>
                  <w14:checkedState w14:val="2612" w14:font="MS Gothic"/>
                  <w14:uncheckedState w14:val="2610" w14:font="MS Gothic"/>
                </w14:checkbox>
              </w:sdtPr>
              <w:sdtContent>
                <w:r w:rsidR="00D94161">
                  <w:rPr>
                    <w:rFonts w:ascii="MS Gothic" w:eastAsia="MS Gothic" w:hAnsi="MS Gothic" w:hint="eastAsia"/>
                    <w:b/>
                    <w:bCs/>
                    <w:color w:val="404040" w:themeColor="text1" w:themeTint="BF"/>
                  </w:rPr>
                  <w:t>☐</w:t>
                </w:r>
              </w:sdtContent>
            </w:sdt>
            <w:r w:rsidR="00D94161" w:rsidRPr="003C4D9A">
              <w:rPr>
                <w:color w:val="404040" w:themeColor="text1" w:themeTint="BF"/>
              </w:rPr>
              <w:t xml:space="preserve"> </w:t>
            </w:r>
            <w:r w:rsidR="00663CF6" w:rsidRPr="003C4D9A">
              <w:rPr>
                <w:b/>
                <w:color w:val="404040" w:themeColor="text1" w:themeTint="BF"/>
              </w:rPr>
              <w:t>Foreign</w:t>
            </w:r>
            <w:r w:rsidR="00663CF6" w:rsidRPr="003C4D9A">
              <w:rPr>
                <w:b/>
                <w:bCs/>
                <w:color w:val="404040" w:themeColor="text1" w:themeTint="BF"/>
              </w:rPr>
              <w:t xml:space="preserve"> </w:t>
            </w:r>
            <w:r w:rsidR="00D94161" w:rsidRPr="24CEB511">
              <w:rPr>
                <w:rFonts w:ascii="Wingdings" w:eastAsia="Wingdings" w:hAnsi="Wingdings" w:cs="Wingdings"/>
                <w:color w:val="404040" w:themeColor="text1" w:themeTint="BF"/>
                <w:sz w:val="16"/>
                <w:szCs w:val="16"/>
              </w:rPr>
              <w:t>à</w:t>
            </w:r>
            <w:r w:rsidR="002A18AB" w:rsidRPr="003C4D9A">
              <w:rPr>
                <w:color w:val="404040" w:themeColor="text1" w:themeTint="BF"/>
                <w:sz w:val="16"/>
                <w:szCs w:val="16"/>
              </w:rPr>
              <w:t xml:space="preserve"> </w:t>
            </w:r>
            <w:r w:rsidR="006C684E" w:rsidRPr="002A18AB">
              <w:rPr>
                <w:rFonts w:eastAsia="Wingdings" w:cs="Arial"/>
                <w:color w:val="404040" w:themeColor="text1" w:themeTint="BF"/>
                <w:sz w:val="16"/>
                <w:szCs w:val="16"/>
              </w:rPr>
              <w:t>Go to</w:t>
            </w:r>
            <w:r w:rsidR="00D94161" w:rsidRPr="003C4D9A">
              <w:rPr>
                <w:color w:val="404040" w:themeColor="text1" w:themeTint="BF"/>
                <w:sz w:val="16"/>
                <w:szCs w:val="16"/>
              </w:rPr>
              <w:t xml:space="preserve"> Section 2</w:t>
            </w:r>
          </w:p>
        </w:tc>
        <w:tc>
          <w:tcPr>
            <w:tcW w:w="3712" w:type="dxa"/>
            <w:gridSpan w:val="2"/>
          </w:tcPr>
          <w:p w14:paraId="5F5F78B6" w14:textId="69A93935" w:rsidR="00D94161" w:rsidRPr="003C4D9A" w:rsidRDefault="00000000" w:rsidP="00D94161">
            <w:pPr>
              <w:spacing w:line="240" w:lineRule="auto"/>
              <w:cnfStyle w:val="000000000000" w:firstRow="0" w:lastRow="0" w:firstColumn="0" w:lastColumn="0" w:oddVBand="0" w:evenVBand="0" w:oddHBand="0" w:evenHBand="0" w:firstRowFirstColumn="0" w:firstRowLastColumn="0" w:lastRowFirstColumn="0" w:lastRowLastColumn="0"/>
              <w:rPr>
                <w:color w:val="404040" w:themeColor="text1" w:themeTint="BF"/>
              </w:rPr>
            </w:pPr>
            <w:sdt>
              <w:sdtPr>
                <w:rPr>
                  <w:b/>
                  <w:color w:val="404040" w:themeColor="text1" w:themeTint="BF"/>
                </w:rPr>
                <w:id w:val="-1175949592"/>
                <w14:checkbox>
                  <w14:checked w14:val="0"/>
                  <w14:checkedState w14:val="2612" w14:font="MS Gothic"/>
                  <w14:uncheckedState w14:val="2610" w14:font="MS Gothic"/>
                </w14:checkbox>
              </w:sdtPr>
              <w:sdtContent>
                <w:r w:rsidR="00D94161" w:rsidRPr="003C4D9A">
                  <w:rPr>
                    <w:rFonts w:ascii="MS Gothic" w:eastAsia="MS Gothic" w:hAnsi="MS Gothic"/>
                    <w:b/>
                    <w:color w:val="404040" w:themeColor="text1" w:themeTint="BF"/>
                  </w:rPr>
                  <w:t>☐</w:t>
                </w:r>
              </w:sdtContent>
            </w:sdt>
            <w:r w:rsidR="00D94161" w:rsidRPr="003C4D9A">
              <w:rPr>
                <w:color w:val="404040" w:themeColor="text1" w:themeTint="BF"/>
              </w:rPr>
              <w:t xml:space="preserve"> </w:t>
            </w:r>
            <w:r w:rsidR="00663CF6" w:rsidRPr="003C4D9A">
              <w:rPr>
                <w:b/>
                <w:bCs/>
                <w:color w:val="404040" w:themeColor="text1" w:themeTint="BF"/>
              </w:rPr>
              <w:t>Australia</w:t>
            </w:r>
            <w:r w:rsidR="00663CF6" w:rsidRPr="003C4D9A" w:rsidDel="00663CF6">
              <w:rPr>
                <w:b/>
                <w:color w:val="404040" w:themeColor="text1" w:themeTint="BF"/>
              </w:rPr>
              <w:t xml:space="preserve"> </w:t>
            </w:r>
            <w:r w:rsidR="00D94161" w:rsidRPr="24CEB511">
              <w:rPr>
                <w:rFonts w:ascii="Wingdings" w:eastAsia="Wingdings" w:hAnsi="Wingdings" w:cs="Wingdings"/>
                <w:color w:val="404040" w:themeColor="text1" w:themeTint="BF"/>
                <w:sz w:val="16"/>
                <w:szCs w:val="16"/>
              </w:rPr>
              <w:t>à</w:t>
            </w:r>
            <w:r w:rsidR="00D94161" w:rsidRPr="003C4D9A">
              <w:rPr>
                <w:color w:val="404040" w:themeColor="text1" w:themeTint="BF"/>
                <w:sz w:val="16"/>
                <w:szCs w:val="16"/>
              </w:rPr>
              <w:t xml:space="preserve"> </w:t>
            </w:r>
            <w:r w:rsidR="00DF02EF">
              <w:rPr>
                <w:color w:val="404040" w:themeColor="text1" w:themeTint="BF"/>
                <w:sz w:val="16"/>
                <w:szCs w:val="16"/>
              </w:rPr>
              <w:t xml:space="preserve">Skip </w:t>
            </w:r>
            <w:r w:rsidR="00D94161" w:rsidRPr="003C4D9A">
              <w:rPr>
                <w:color w:val="404040" w:themeColor="text1" w:themeTint="BF"/>
                <w:sz w:val="16"/>
                <w:szCs w:val="16"/>
              </w:rPr>
              <w:t xml:space="preserve">Section </w:t>
            </w:r>
            <w:r w:rsidR="00DF02EF">
              <w:rPr>
                <w:color w:val="404040" w:themeColor="text1" w:themeTint="BF"/>
                <w:sz w:val="16"/>
                <w:szCs w:val="16"/>
              </w:rPr>
              <w:t>2</w:t>
            </w:r>
          </w:p>
        </w:tc>
      </w:tr>
    </w:tbl>
    <w:p w14:paraId="33F3A9FC" w14:textId="06B937E1" w:rsidR="00AB09DA" w:rsidRDefault="00AB09DA"/>
    <w:p w14:paraId="6700F997" w14:textId="77777777" w:rsidR="00AB09DA" w:rsidRDefault="00AB09DA"/>
    <w:tbl>
      <w:tblPr>
        <w:tblStyle w:val="TableATO"/>
        <w:tblW w:w="9776" w:type="dxa"/>
        <w:tblLayout w:type="fixed"/>
        <w:tblLook w:val="04A0" w:firstRow="1" w:lastRow="0" w:firstColumn="1" w:lastColumn="0" w:noHBand="0" w:noVBand="1"/>
      </w:tblPr>
      <w:tblGrid>
        <w:gridCol w:w="2351"/>
        <w:gridCol w:w="3712"/>
        <w:gridCol w:w="3713"/>
      </w:tblGrid>
      <w:tr w:rsidR="00AB09DA" w:rsidRPr="00AB09DA" w14:paraId="0B0F81BA" w14:textId="77777777" w:rsidTr="002A18AB">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9776" w:type="dxa"/>
            <w:gridSpan w:val="3"/>
            <w:tcBorders>
              <w:top w:val="nil"/>
              <w:bottom w:val="nil"/>
              <w:right w:val="nil"/>
            </w:tcBorders>
          </w:tcPr>
          <w:p w14:paraId="6CF195DF" w14:textId="22E072EE" w:rsidR="00AB09DA" w:rsidRPr="00AB09DA" w:rsidRDefault="00FC34D7" w:rsidP="00AB09DA">
            <w:pPr>
              <w:keepNext/>
              <w:keepLines/>
              <w:numPr>
                <w:ilvl w:val="0"/>
                <w:numId w:val="20"/>
              </w:numPr>
              <w:spacing w:after="0" w:line="320" w:lineRule="atLeast"/>
              <w:ind w:left="336"/>
              <w:outlineLvl w:val="2"/>
              <w:rPr>
                <w:rFonts w:eastAsiaTheme="majorEastAsia" w:cs="Arial"/>
                <w:spacing w:val="4"/>
                <w:szCs w:val="24"/>
              </w:rPr>
            </w:pPr>
            <w:r>
              <w:rPr>
                <w:rFonts w:eastAsiaTheme="majorEastAsia" w:cs="Arial"/>
                <w:spacing w:val="4"/>
                <w:szCs w:val="24"/>
              </w:rPr>
              <w:t>Australian member entity details</w:t>
            </w:r>
            <w:r w:rsidR="00AB09DA" w:rsidRPr="00AB09DA">
              <w:rPr>
                <w:rFonts w:eastAsiaTheme="majorEastAsia" w:cs="Arial"/>
                <w:spacing w:val="4"/>
                <w:szCs w:val="24"/>
              </w:rPr>
              <w:t xml:space="preserve"> (</w:t>
            </w:r>
            <w:r>
              <w:rPr>
                <w:rFonts w:eastAsiaTheme="majorEastAsia" w:cs="Arial"/>
                <w:spacing w:val="4"/>
                <w:szCs w:val="24"/>
              </w:rPr>
              <w:t>F</w:t>
            </w:r>
            <w:r w:rsidR="00AB09DA" w:rsidRPr="00AB09DA">
              <w:rPr>
                <w:rFonts w:eastAsiaTheme="majorEastAsia" w:cs="Arial"/>
                <w:spacing w:val="4"/>
                <w:szCs w:val="24"/>
              </w:rPr>
              <w:t>oreign</w:t>
            </w:r>
            <w:r>
              <w:rPr>
                <w:rFonts w:eastAsiaTheme="majorEastAsia" w:cs="Arial"/>
                <w:spacing w:val="4"/>
                <w:szCs w:val="24"/>
              </w:rPr>
              <w:t xml:space="preserve"> reporting </w:t>
            </w:r>
            <w:r w:rsidRPr="00035BC2">
              <w:rPr>
                <w:rFonts w:eastAsiaTheme="majorEastAsia" w:cs="Arial"/>
                <w:spacing w:val="4"/>
                <w:szCs w:val="24"/>
              </w:rPr>
              <w:t>entit</w:t>
            </w:r>
            <w:r w:rsidR="003D238F" w:rsidRPr="002A18AB">
              <w:rPr>
                <w:rFonts w:eastAsiaTheme="majorEastAsia" w:cs="Arial"/>
                <w:spacing w:val="4"/>
                <w:szCs w:val="24"/>
              </w:rPr>
              <w:t>y</w:t>
            </w:r>
            <w:r w:rsidR="00AB09DA" w:rsidRPr="00AB09DA">
              <w:rPr>
                <w:rFonts w:eastAsiaTheme="majorEastAsia" w:cs="Arial"/>
                <w:spacing w:val="4"/>
                <w:szCs w:val="24"/>
              </w:rPr>
              <w:t>)</w:t>
            </w:r>
          </w:p>
        </w:tc>
      </w:tr>
      <w:tr w:rsidR="00AB09DA" w:rsidRPr="00AB09DA" w14:paraId="78E68275" w14:textId="77777777">
        <w:tc>
          <w:tcPr>
            <w:cnfStyle w:val="001000000000" w:firstRow="0" w:lastRow="0" w:firstColumn="1" w:lastColumn="0" w:oddVBand="0" w:evenVBand="0" w:oddHBand="0" w:evenHBand="0" w:firstRowFirstColumn="0" w:firstRowLastColumn="0" w:lastRowFirstColumn="0" w:lastRowLastColumn="0"/>
            <w:tcW w:w="2351" w:type="dxa"/>
            <w:tcBorders>
              <w:top w:val="nil"/>
            </w:tcBorders>
          </w:tcPr>
          <w:p w14:paraId="172C30E3" w14:textId="7D0C291B" w:rsidR="00AB09DA" w:rsidRPr="00AB09DA" w:rsidRDefault="00AB09DA" w:rsidP="00AB09DA">
            <w:pPr>
              <w:spacing w:line="240" w:lineRule="auto"/>
              <w:rPr>
                <w:rFonts w:eastAsia="PMingLiU"/>
                <w:bCs/>
                <w:color w:val="auto"/>
                <w:lang w:eastAsia="zh-TW"/>
              </w:rPr>
            </w:pPr>
            <w:r w:rsidRPr="00AB09DA">
              <w:rPr>
                <w:rFonts w:eastAsia="PMingLiU" w:hint="eastAsia"/>
                <w:bCs/>
                <w:color w:val="auto"/>
                <w:lang w:eastAsia="zh-TW"/>
              </w:rPr>
              <w:t xml:space="preserve">Entity </w:t>
            </w:r>
            <w:r w:rsidRPr="00AB09DA">
              <w:rPr>
                <w:rFonts w:eastAsia="PMingLiU"/>
                <w:bCs/>
                <w:color w:val="auto"/>
                <w:lang w:eastAsia="zh-TW"/>
              </w:rPr>
              <w:t>n</w:t>
            </w:r>
            <w:r w:rsidRPr="00AB09DA">
              <w:rPr>
                <w:bCs/>
                <w:color w:val="auto"/>
              </w:rPr>
              <w:t>ame</w:t>
            </w:r>
          </w:p>
          <w:p w14:paraId="155C3C53" w14:textId="77777777" w:rsidR="00AB09DA" w:rsidRPr="00AB09DA" w:rsidRDefault="00AB09DA" w:rsidP="00AB09DA">
            <w:pPr>
              <w:spacing w:line="240" w:lineRule="auto"/>
              <w:rPr>
                <w:rFonts w:eastAsia="PMingLiU"/>
                <w:bCs/>
                <w:color w:val="9D469A" w:themeColor="accent4"/>
                <w:sz w:val="16"/>
                <w:szCs w:val="16"/>
                <w:lang w:eastAsia="zh-TW"/>
              </w:rPr>
            </w:pPr>
          </w:p>
        </w:tc>
        <w:tc>
          <w:tcPr>
            <w:tcW w:w="7425" w:type="dxa"/>
            <w:gridSpan w:val="2"/>
            <w:tcBorders>
              <w:top w:val="nil"/>
            </w:tcBorders>
          </w:tcPr>
          <w:p w14:paraId="0E82F70D" w14:textId="77777777" w:rsidR="00AB09DA" w:rsidRPr="00AB09DA" w:rsidRDefault="00AB09DA" w:rsidP="00AB09DA">
            <w:pPr>
              <w:spacing w:line="240" w:lineRule="auto"/>
              <w:cnfStyle w:val="000000000000" w:firstRow="0" w:lastRow="0" w:firstColumn="0" w:lastColumn="0" w:oddVBand="0" w:evenVBand="0" w:oddHBand="0" w:evenHBand="0" w:firstRowFirstColumn="0" w:firstRowLastColumn="0" w:lastRowFirstColumn="0" w:lastRowLastColumn="0"/>
              <w:rPr>
                <w:rFonts w:eastAsia="PMingLiU" w:cs="Arial"/>
                <w:i/>
                <w:iCs/>
                <w:color w:val="7F7F7F" w:themeColor="text1" w:themeTint="80"/>
                <w:sz w:val="16"/>
                <w:szCs w:val="16"/>
                <w:lang w:eastAsia="zh-TW"/>
              </w:rPr>
            </w:pPr>
            <w:r w:rsidRPr="00AB09DA">
              <w:rPr>
                <w:rFonts w:eastAsia="PMingLiU" w:cs="Arial"/>
                <w:i/>
                <w:iCs/>
                <w:color w:val="7F7F7F" w:themeColor="text1" w:themeTint="80"/>
                <w:sz w:val="16"/>
                <w:szCs w:val="16"/>
                <w:lang w:eastAsia="zh-TW"/>
              </w:rPr>
              <w:t>Entity’s full legal name</w:t>
            </w:r>
          </w:p>
          <w:p w14:paraId="514C585B" w14:textId="77777777" w:rsidR="00AB09DA" w:rsidRPr="00AB09DA" w:rsidRDefault="00AB09DA" w:rsidP="00AB09DA">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tc>
      </w:tr>
      <w:tr w:rsidR="007B23B2" w:rsidRPr="00AB09DA" w14:paraId="491A060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3E27B5D2" w14:textId="0B0E37E1" w:rsidR="007B23B2" w:rsidRPr="00AB09DA" w:rsidRDefault="007B23B2" w:rsidP="00AB09DA">
            <w:pPr>
              <w:spacing w:line="240" w:lineRule="auto"/>
              <w:rPr>
                <w:bCs/>
                <w:color w:val="auto"/>
              </w:rPr>
            </w:pPr>
            <w:r w:rsidRPr="00AB09DA">
              <w:rPr>
                <w:bCs/>
                <w:color w:val="auto"/>
              </w:rPr>
              <w:t>ABN</w:t>
            </w:r>
          </w:p>
        </w:tc>
        <w:tc>
          <w:tcPr>
            <w:tcW w:w="7425" w:type="dxa"/>
            <w:gridSpan w:val="2"/>
          </w:tcPr>
          <w:p w14:paraId="4B40F826" w14:textId="77777777" w:rsidR="007B23B2" w:rsidRPr="00AB09DA" w:rsidRDefault="007B23B2" w:rsidP="00AB09DA">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AB09DA">
              <w:rPr>
                <w:rFonts w:eastAsia="PMingLiU"/>
                <w:i/>
                <w:iCs/>
                <w:color w:val="7F7F7F" w:themeColor="text1" w:themeTint="80"/>
                <w:sz w:val="16"/>
                <w:szCs w:val="16"/>
                <w:lang w:eastAsia="zh-TW"/>
              </w:rPr>
              <w:t>ABN</w:t>
            </w:r>
          </w:p>
          <w:p w14:paraId="167CB435" w14:textId="77777777" w:rsidR="007B23B2" w:rsidRPr="00AB09DA" w:rsidRDefault="007B23B2" w:rsidP="00AB09DA">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lang w:eastAsia="zh-TW"/>
              </w:rPr>
            </w:pPr>
          </w:p>
        </w:tc>
      </w:tr>
      <w:tr w:rsidR="00AB09DA" w:rsidRPr="00AB09DA" w14:paraId="24104884" w14:textId="77777777">
        <w:trPr>
          <w:trHeight w:val="624"/>
        </w:trPr>
        <w:tc>
          <w:tcPr>
            <w:cnfStyle w:val="001000000000" w:firstRow="0" w:lastRow="0" w:firstColumn="1" w:lastColumn="0" w:oddVBand="0" w:evenVBand="0" w:oddHBand="0" w:evenHBand="0" w:firstRowFirstColumn="0" w:firstRowLastColumn="0" w:lastRowFirstColumn="0" w:lastRowLastColumn="0"/>
            <w:tcW w:w="2351" w:type="dxa"/>
          </w:tcPr>
          <w:p w14:paraId="06664444" w14:textId="77777777" w:rsidR="00AB09DA" w:rsidRPr="00AB09DA" w:rsidRDefault="00AB09DA" w:rsidP="00AB09DA">
            <w:pPr>
              <w:spacing w:line="240" w:lineRule="auto"/>
              <w:rPr>
                <w:bCs/>
                <w:color w:val="auto"/>
              </w:rPr>
            </w:pPr>
            <w:r w:rsidRPr="00AB09DA">
              <w:rPr>
                <w:rFonts w:eastAsia="PMingLiU"/>
                <w:bCs/>
                <w:color w:val="auto"/>
                <w:lang w:eastAsia="zh-TW"/>
              </w:rPr>
              <w:t>Address</w:t>
            </w:r>
          </w:p>
        </w:tc>
        <w:tc>
          <w:tcPr>
            <w:tcW w:w="3712" w:type="dxa"/>
          </w:tcPr>
          <w:p w14:paraId="1C5592A3" w14:textId="77777777" w:rsidR="00AB09DA" w:rsidRPr="00AB09DA" w:rsidRDefault="00AB09DA" w:rsidP="00AB09DA">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AB09DA">
              <w:rPr>
                <w:rFonts w:eastAsia="PMingLiU"/>
                <w:i/>
                <w:iCs/>
                <w:color w:val="7F7F7F" w:themeColor="text1" w:themeTint="80"/>
                <w:sz w:val="16"/>
                <w:szCs w:val="16"/>
                <w:lang w:eastAsia="zh-TW"/>
              </w:rPr>
              <w:t>Business</w:t>
            </w:r>
            <w:r w:rsidRPr="00AB09DA">
              <w:rPr>
                <w:rFonts w:eastAsia="PMingLiU" w:hint="eastAsia"/>
                <w:i/>
                <w:iCs/>
                <w:color w:val="7F7F7F" w:themeColor="text1" w:themeTint="80"/>
                <w:sz w:val="16"/>
                <w:szCs w:val="16"/>
                <w:lang w:eastAsia="zh-TW"/>
              </w:rPr>
              <w:t xml:space="preserve">: street number </w:t>
            </w:r>
            <w:r w:rsidRPr="00AB09DA">
              <w:rPr>
                <w:rFonts w:eastAsia="PMingLiU"/>
                <w:i/>
                <w:iCs/>
                <w:color w:val="7F7F7F" w:themeColor="text1" w:themeTint="80"/>
                <w:sz w:val="16"/>
                <w:szCs w:val="16"/>
                <w:lang w:eastAsia="zh-TW"/>
              </w:rPr>
              <w:t>and</w:t>
            </w:r>
            <w:r w:rsidRPr="00AB09DA">
              <w:rPr>
                <w:rFonts w:eastAsia="PMingLiU" w:hint="eastAsia"/>
                <w:i/>
                <w:iCs/>
                <w:color w:val="7F7F7F" w:themeColor="text1" w:themeTint="80"/>
                <w:sz w:val="16"/>
                <w:szCs w:val="16"/>
                <w:lang w:eastAsia="zh-TW"/>
              </w:rPr>
              <w:t xml:space="preserve"> name, suburb, state, country, postal code</w:t>
            </w:r>
          </w:p>
          <w:p w14:paraId="19E737F5" w14:textId="77777777" w:rsidR="00AB09DA" w:rsidRPr="00AB09DA" w:rsidRDefault="00AB09DA" w:rsidP="00AB09DA">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p w14:paraId="565A6315" w14:textId="77777777" w:rsidR="00AB09DA" w:rsidRPr="00AB09DA" w:rsidRDefault="00AB09DA" w:rsidP="00AB09DA">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tc>
        <w:tc>
          <w:tcPr>
            <w:tcW w:w="3713" w:type="dxa"/>
          </w:tcPr>
          <w:p w14:paraId="6497F57E" w14:textId="77777777" w:rsidR="00AB09DA" w:rsidRPr="00AB09DA" w:rsidRDefault="00AB09DA" w:rsidP="00AB09DA">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AB09DA">
              <w:rPr>
                <w:rFonts w:eastAsia="PMingLiU" w:hint="eastAsia"/>
                <w:i/>
                <w:iCs/>
                <w:color w:val="7F7F7F" w:themeColor="text1" w:themeTint="80"/>
                <w:sz w:val="16"/>
                <w:szCs w:val="16"/>
                <w:lang w:eastAsia="zh-TW"/>
              </w:rPr>
              <w:t xml:space="preserve">Postal: street number </w:t>
            </w:r>
            <w:r w:rsidRPr="00AB09DA">
              <w:rPr>
                <w:rFonts w:eastAsia="PMingLiU"/>
                <w:i/>
                <w:iCs/>
                <w:color w:val="7F7F7F" w:themeColor="text1" w:themeTint="80"/>
                <w:sz w:val="16"/>
                <w:szCs w:val="16"/>
                <w:lang w:eastAsia="zh-TW"/>
              </w:rPr>
              <w:t xml:space="preserve">and </w:t>
            </w:r>
            <w:r w:rsidRPr="00AB09DA">
              <w:rPr>
                <w:rFonts w:eastAsia="PMingLiU" w:hint="eastAsia"/>
                <w:i/>
                <w:iCs/>
                <w:color w:val="7F7F7F" w:themeColor="text1" w:themeTint="80"/>
                <w:sz w:val="16"/>
                <w:szCs w:val="16"/>
                <w:lang w:eastAsia="zh-TW"/>
              </w:rPr>
              <w:t>name, suburb, state, country, postal code</w:t>
            </w:r>
          </w:p>
          <w:p w14:paraId="34B1CCF3" w14:textId="77777777" w:rsidR="00AB09DA" w:rsidRPr="00AB09DA" w:rsidRDefault="00AB09DA" w:rsidP="00AB09DA">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tc>
      </w:tr>
      <w:tr w:rsidR="00AB09DA" w:rsidRPr="00AB09DA" w14:paraId="7F8FC4F9" w14:textId="77777777">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351" w:type="dxa"/>
            <w:vMerge w:val="restart"/>
          </w:tcPr>
          <w:p w14:paraId="5963DEDE" w14:textId="74F53287" w:rsidR="00AB09DA" w:rsidRPr="00AB09DA" w:rsidRDefault="64DDD0B9" w:rsidP="00AB09DA">
            <w:pPr>
              <w:spacing w:line="240" w:lineRule="auto"/>
              <w:rPr>
                <w:color w:val="auto"/>
                <w:lang w:eastAsia="zh-TW"/>
              </w:rPr>
            </w:pPr>
            <w:r w:rsidRPr="2E8A4228">
              <w:rPr>
                <w:color w:val="auto"/>
              </w:rPr>
              <w:t>C</w:t>
            </w:r>
            <w:r w:rsidR="00AB09DA" w:rsidRPr="2E8A4228">
              <w:rPr>
                <w:color w:val="auto"/>
              </w:rPr>
              <w:t>ontact</w:t>
            </w:r>
            <w:r w:rsidRPr="2E8A4228">
              <w:rPr>
                <w:color w:val="auto"/>
              </w:rPr>
              <w:t xml:space="preserve"> details</w:t>
            </w:r>
          </w:p>
          <w:p w14:paraId="23AAA540" w14:textId="77777777" w:rsidR="00AB09DA" w:rsidRPr="00AB09DA" w:rsidRDefault="00AB09DA" w:rsidP="00AB09DA">
            <w:pPr>
              <w:spacing w:line="240" w:lineRule="auto"/>
              <w:rPr>
                <w:rFonts w:eastAsia="PMingLiU"/>
                <w:bCs/>
                <w:color w:val="auto"/>
                <w:highlight w:val="yellow"/>
                <w:lang w:eastAsia="zh-TW"/>
              </w:rPr>
            </w:pPr>
          </w:p>
        </w:tc>
        <w:tc>
          <w:tcPr>
            <w:tcW w:w="7425" w:type="dxa"/>
            <w:gridSpan w:val="2"/>
          </w:tcPr>
          <w:p w14:paraId="64925A85" w14:textId="346884B7" w:rsidR="00AB09DA" w:rsidRPr="00AB09DA" w:rsidRDefault="00AB09DA" w:rsidP="00AB09DA">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AB09DA">
              <w:rPr>
                <w:rFonts w:eastAsia="PMingLiU"/>
                <w:i/>
                <w:iCs/>
                <w:color w:val="7F7F7F" w:themeColor="text1" w:themeTint="80"/>
                <w:sz w:val="16"/>
                <w:szCs w:val="16"/>
                <w:lang w:eastAsia="zh-TW"/>
              </w:rPr>
              <w:t xml:space="preserve">Full name </w:t>
            </w:r>
          </w:p>
          <w:p w14:paraId="5DA78B16" w14:textId="77777777" w:rsidR="00AB09DA" w:rsidRPr="00AB09DA" w:rsidRDefault="00AB09DA" w:rsidP="00AB09DA">
            <w:pPr>
              <w:spacing w:line="240" w:lineRule="auto"/>
              <w:cnfStyle w:val="000000010000" w:firstRow="0" w:lastRow="0" w:firstColumn="0" w:lastColumn="0" w:oddVBand="0" w:evenVBand="0" w:oddHBand="0" w:evenHBand="1" w:firstRowFirstColumn="0" w:firstRowLastColumn="0" w:lastRowFirstColumn="0" w:lastRowLastColumn="0"/>
              <w:rPr>
                <w:rFonts w:eastAsia="PMingLiU"/>
                <w:highlight w:val="yellow"/>
                <w:lang w:eastAsia="zh-TW"/>
              </w:rPr>
            </w:pPr>
          </w:p>
        </w:tc>
      </w:tr>
      <w:tr w:rsidR="00AB09DA" w:rsidRPr="00AB09DA" w14:paraId="16DAE6EF" w14:textId="77777777" w:rsidTr="2E8A4228">
        <w:trPr>
          <w:trHeight w:val="685"/>
        </w:trPr>
        <w:tc>
          <w:tcPr>
            <w:cnfStyle w:val="001000000000" w:firstRow="0" w:lastRow="0" w:firstColumn="1" w:lastColumn="0" w:oddVBand="0" w:evenVBand="0" w:oddHBand="0" w:evenHBand="0" w:firstRowFirstColumn="0" w:firstRowLastColumn="0" w:lastRowFirstColumn="0" w:lastRowLastColumn="0"/>
            <w:tcW w:w="2351" w:type="dxa"/>
            <w:vMerge/>
          </w:tcPr>
          <w:p w14:paraId="49847992" w14:textId="77777777" w:rsidR="00AB09DA" w:rsidRPr="00AB09DA" w:rsidRDefault="00AB09DA" w:rsidP="00AB09DA">
            <w:pPr>
              <w:spacing w:line="240" w:lineRule="auto"/>
              <w:rPr>
                <w:bCs/>
                <w:color w:val="auto"/>
                <w:highlight w:val="yellow"/>
              </w:rPr>
            </w:pPr>
          </w:p>
        </w:tc>
        <w:tc>
          <w:tcPr>
            <w:tcW w:w="7425" w:type="dxa"/>
            <w:gridSpan w:val="2"/>
            <w:shd w:val="clear" w:color="auto" w:fill="F5FBFE"/>
          </w:tcPr>
          <w:p w14:paraId="7A38AC47" w14:textId="77777777" w:rsidR="00AB09DA" w:rsidRPr="00AB09DA" w:rsidRDefault="00AB09DA" w:rsidP="00AB09DA">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AB09DA">
              <w:rPr>
                <w:rFonts w:eastAsia="PMingLiU"/>
                <w:i/>
                <w:iCs/>
                <w:color w:val="7F7F7F" w:themeColor="text1" w:themeTint="80"/>
                <w:sz w:val="16"/>
                <w:szCs w:val="16"/>
                <w:lang w:eastAsia="zh-TW"/>
              </w:rPr>
              <w:t xml:space="preserve">Firm, title and relationship to reporting entity </w:t>
            </w:r>
          </w:p>
          <w:p w14:paraId="6B36229E" w14:textId="77777777" w:rsidR="00AB09DA" w:rsidRPr="00AB09DA" w:rsidRDefault="00AB09DA" w:rsidP="00AB09DA">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highlight w:val="yellow"/>
                <w:lang w:eastAsia="zh-TW"/>
              </w:rPr>
            </w:pPr>
          </w:p>
        </w:tc>
      </w:tr>
      <w:tr w:rsidR="00AB09DA" w:rsidRPr="00AB09DA" w14:paraId="52D1FCBF" w14:textId="77777777">
        <w:trPr>
          <w:cnfStyle w:val="000000010000" w:firstRow="0" w:lastRow="0" w:firstColumn="0" w:lastColumn="0" w:oddVBand="0" w:evenVBand="0" w:oddHBand="0" w:evenHBand="1"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2351" w:type="dxa"/>
            <w:vMerge/>
          </w:tcPr>
          <w:p w14:paraId="66DA2913" w14:textId="77777777" w:rsidR="00AB09DA" w:rsidRPr="00AB09DA" w:rsidRDefault="00AB09DA" w:rsidP="00AB09DA">
            <w:pPr>
              <w:spacing w:line="240" w:lineRule="auto"/>
              <w:rPr>
                <w:bCs/>
                <w:color w:val="auto"/>
                <w:highlight w:val="yellow"/>
              </w:rPr>
            </w:pPr>
          </w:p>
        </w:tc>
        <w:tc>
          <w:tcPr>
            <w:tcW w:w="7425" w:type="dxa"/>
            <w:gridSpan w:val="2"/>
          </w:tcPr>
          <w:p w14:paraId="5A66BE54" w14:textId="77777777" w:rsidR="00AB09DA" w:rsidRPr="00AB09DA" w:rsidRDefault="00AB09DA" w:rsidP="00AB09DA">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AB09DA">
              <w:rPr>
                <w:rFonts w:eastAsia="PMingLiU"/>
                <w:i/>
                <w:iCs/>
                <w:color w:val="7F7F7F" w:themeColor="text1" w:themeTint="80"/>
                <w:sz w:val="16"/>
                <w:szCs w:val="16"/>
                <w:lang w:eastAsia="zh-TW"/>
              </w:rPr>
              <w:t>Contact details (email and phone)</w:t>
            </w:r>
          </w:p>
          <w:p w14:paraId="32A08318" w14:textId="77777777" w:rsidR="00AB09DA" w:rsidRPr="00AB09DA" w:rsidRDefault="00AB09DA" w:rsidP="00AB09DA">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highlight w:val="yellow"/>
                <w:lang w:eastAsia="zh-TW"/>
              </w:rPr>
            </w:pPr>
          </w:p>
        </w:tc>
      </w:tr>
    </w:tbl>
    <w:p w14:paraId="2F136EC7" w14:textId="77777777" w:rsidR="00AB09DA" w:rsidRDefault="00AB09DA"/>
    <w:p w14:paraId="2612409D" w14:textId="77777777" w:rsidR="00756360" w:rsidRPr="001905AB" w:rsidRDefault="00756360" w:rsidP="001905AB">
      <w:pPr>
        <w:pStyle w:val="Heading2"/>
      </w:pPr>
      <w:r w:rsidRPr="001905AB">
        <w:t>Exemption request</w:t>
      </w:r>
    </w:p>
    <w:tbl>
      <w:tblPr>
        <w:tblStyle w:val="TableGrid"/>
        <w:tblW w:w="0" w:type="auto"/>
        <w:tblLook w:val="04A0" w:firstRow="1" w:lastRow="0" w:firstColumn="1" w:lastColumn="0" w:noHBand="0" w:noVBand="1"/>
      </w:tblPr>
      <w:tblGrid>
        <w:gridCol w:w="562"/>
        <w:gridCol w:w="9350"/>
      </w:tblGrid>
      <w:tr w:rsidR="0069700F" w14:paraId="441AB905" w14:textId="77777777" w:rsidTr="00D10FC4">
        <w:tc>
          <w:tcPr>
            <w:tcW w:w="562" w:type="dxa"/>
            <w:tcBorders>
              <w:top w:val="nil"/>
              <w:left w:val="nil"/>
              <w:bottom w:val="nil"/>
              <w:right w:val="nil"/>
            </w:tcBorders>
          </w:tcPr>
          <w:p w14:paraId="25459F87" w14:textId="3508A291" w:rsidR="00756360" w:rsidRDefault="003F0157" w:rsidP="00183410">
            <w:pPr>
              <w:rPr>
                <w:rFonts w:eastAsia="PMingLiU"/>
                <w:lang w:eastAsia="zh-TW"/>
              </w:rPr>
            </w:pPr>
            <w:r>
              <w:rPr>
                <w:noProof/>
              </w:rPr>
              <w:drawing>
                <wp:anchor distT="0" distB="0" distL="114300" distR="114300" simplePos="0" relativeHeight="251658241" behindDoc="0" locked="0" layoutInCell="1" allowOverlap="1" wp14:anchorId="4043EE9A" wp14:editId="100888F5">
                  <wp:simplePos x="0" y="0"/>
                  <wp:positionH relativeFrom="column">
                    <wp:posOffset>19573</wp:posOffset>
                  </wp:positionH>
                  <wp:positionV relativeFrom="paragraph">
                    <wp:posOffset>63500</wp:posOffset>
                  </wp:positionV>
                  <wp:extent cx="180000" cy="180000"/>
                  <wp:effectExtent l="0" t="0" r="0" b="0"/>
                  <wp:wrapNone/>
                  <wp:docPr id="93422840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28409"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anchor>
              </w:drawing>
            </w:r>
          </w:p>
        </w:tc>
        <w:tc>
          <w:tcPr>
            <w:tcW w:w="9350" w:type="dxa"/>
            <w:tcBorders>
              <w:top w:val="nil"/>
              <w:left w:val="nil"/>
              <w:bottom w:val="nil"/>
              <w:right w:val="nil"/>
            </w:tcBorders>
          </w:tcPr>
          <w:p w14:paraId="7B05C55F" w14:textId="7C33FEF7" w:rsidR="00756360" w:rsidRPr="00B766A9" w:rsidRDefault="00756360" w:rsidP="00183410">
            <w:pPr>
              <w:rPr>
                <w:rFonts w:eastAsia="PMingLiU"/>
                <w:sz w:val="20"/>
                <w:lang w:val="en-AU" w:eastAsia="zh-TW"/>
              </w:rPr>
            </w:pPr>
            <w:r w:rsidRPr="00B766A9">
              <w:rPr>
                <w:rFonts w:eastAsia="PMingLiU"/>
                <w:sz w:val="20"/>
                <w:lang w:val="en-AU" w:eastAsia="zh-TW"/>
              </w:rPr>
              <w:t xml:space="preserve">If your exemption request relates to </w:t>
            </w:r>
            <w:r w:rsidRPr="00B766A9">
              <w:rPr>
                <w:rFonts w:eastAsia="PMingLiU"/>
                <w:b/>
                <w:bCs/>
                <w:sz w:val="20"/>
                <w:lang w:val="en-AU" w:eastAsia="zh-TW"/>
              </w:rPr>
              <w:t>national security</w:t>
            </w:r>
            <w:r w:rsidRPr="00B766A9">
              <w:rPr>
                <w:rFonts w:eastAsia="PMingLiU"/>
                <w:sz w:val="20"/>
                <w:lang w:val="en-AU" w:eastAsia="zh-TW"/>
              </w:rPr>
              <w:t>, we are developing systems and processes</w:t>
            </w:r>
            <w:r w:rsidR="002A18AB">
              <w:rPr>
                <w:rFonts w:eastAsia="PMingLiU"/>
                <w:sz w:val="20"/>
                <w:lang w:val="en-AU" w:eastAsia="zh-TW"/>
              </w:rPr>
              <w:br/>
            </w:r>
            <w:r w:rsidRPr="00B766A9">
              <w:rPr>
                <w:rFonts w:eastAsia="PMingLiU"/>
                <w:sz w:val="20"/>
                <w:lang w:val="en-AU" w:eastAsia="zh-TW"/>
              </w:rPr>
              <w:t>for handling these requests</w:t>
            </w:r>
            <w:r w:rsidR="009C4D7E" w:rsidRPr="00B766A9">
              <w:rPr>
                <w:rFonts w:eastAsia="PMingLiU"/>
                <w:sz w:val="20"/>
                <w:lang w:val="en-AU" w:eastAsia="zh-TW"/>
              </w:rPr>
              <w:t>.</w:t>
            </w:r>
            <w:r w:rsidR="009C4D7E" w:rsidRPr="00B766A9" w:rsidDel="009C4D7E">
              <w:rPr>
                <w:rFonts w:eastAsia="PMingLiU"/>
                <w:sz w:val="20"/>
                <w:lang w:val="en-AU" w:eastAsia="zh-TW"/>
              </w:rPr>
              <w:t xml:space="preserve"> </w:t>
            </w:r>
            <w:r w:rsidR="009C4D7E" w:rsidRPr="00B766A9">
              <w:rPr>
                <w:rFonts w:eastAsia="PMingLiU"/>
                <w:sz w:val="20"/>
                <w:lang w:val="en-AU" w:eastAsia="zh-TW"/>
              </w:rPr>
              <w:t xml:space="preserve">We encourage you to contact us, before lodging, by emailing </w:t>
            </w:r>
            <w:hyperlink r:id="rId23" w:history="1">
              <w:r w:rsidR="009C4D7E" w:rsidRPr="00B766A9">
                <w:rPr>
                  <w:rStyle w:val="Hyperlink"/>
                  <w:rFonts w:eastAsia="PMingLiU"/>
                  <w:lang w:val="en-AU" w:eastAsia="zh-TW"/>
                </w:rPr>
                <w:t>PublicCBCExemption@ato.gov.au</w:t>
              </w:r>
            </w:hyperlink>
            <w:r w:rsidR="009C4D7E" w:rsidRPr="00B766A9">
              <w:rPr>
                <w:rFonts w:eastAsia="PMingLiU"/>
                <w:sz w:val="20"/>
                <w:lang w:val="en-AU" w:eastAsia="zh-TW"/>
              </w:rPr>
              <w:t xml:space="preserve"> and one of our authorised officers will get in touch to assist</w:t>
            </w:r>
            <w:r w:rsidR="002A18AB">
              <w:rPr>
                <w:rFonts w:eastAsia="PMingLiU"/>
                <w:sz w:val="20"/>
                <w:lang w:val="en-AU" w:eastAsia="zh-TW"/>
              </w:rPr>
              <w:br/>
            </w:r>
            <w:r w:rsidR="009C4D7E" w:rsidRPr="00B766A9">
              <w:rPr>
                <w:rFonts w:eastAsia="PMingLiU"/>
                <w:sz w:val="20"/>
                <w:lang w:val="en-AU" w:eastAsia="zh-TW"/>
              </w:rPr>
              <w:t>you further.</w:t>
            </w:r>
          </w:p>
        </w:tc>
      </w:tr>
    </w:tbl>
    <w:p w14:paraId="5DA75BD9" w14:textId="4C5FCE62" w:rsidR="0036645A" w:rsidRDefault="0036645A">
      <w:r>
        <w:br w:type="page"/>
      </w:r>
    </w:p>
    <w:tbl>
      <w:tblPr>
        <w:tblStyle w:val="TableATO"/>
        <w:tblW w:w="9776" w:type="dxa"/>
        <w:tblLayout w:type="fixed"/>
        <w:tblLook w:val="04A0" w:firstRow="1" w:lastRow="0" w:firstColumn="1" w:lastColumn="0" w:noHBand="0" w:noVBand="1"/>
      </w:tblPr>
      <w:tblGrid>
        <w:gridCol w:w="2297"/>
        <w:gridCol w:w="1956"/>
        <w:gridCol w:w="1488"/>
        <w:gridCol w:w="4035"/>
      </w:tblGrid>
      <w:tr w:rsidR="0036645A" w:rsidRPr="006B4254" w14:paraId="60CC1FB2" w14:textId="77777777" w:rsidTr="00423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top w:val="nil"/>
              <w:bottom w:val="nil"/>
            </w:tcBorders>
          </w:tcPr>
          <w:p w14:paraId="4294C812" w14:textId="5C8F0865" w:rsidR="0036645A" w:rsidRPr="0036645A" w:rsidRDefault="0036645A" w:rsidP="009A00AC">
            <w:pPr>
              <w:pStyle w:val="Heading3"/>
              <w:numPr>
                <w:ilvl w:val="0"/>
                <w:numId w:val="20"/>
              </w:numPr>
              <w:spacing w:before="0" w:after="0"/>
              <w:ind w:left="336"/>
              <w:rPr>
                <w:b/>
                <w:bCs/>
                <w:color w:val="404040" w:themeColor="text1" w:themeTint="BF"/>
              </w:rPr>
            </w:pPr>
            <w:r w:rsidRPr="0036645A">
              <w:rPr>
                <w:b/>
                <w:bCs/>
              </w:rPr>
              <w:lastRenderedPageBreak/>
              <w:t xml:space="preserve">Exemption </w:t>
            </w:r>
            <w:r w:rsidR="00CC2748">
              <w:rPr>
                <w:b/>
                <w:bCs/>
              </w:rPr>
              <w:t>r</w:t>
            </w:r>
            <w:r w:rsidR="00CC2748" w:rsidRPr="0036645A">
              <w:rPr>
                <w:b/>
                <w:bCs/>
              </w:rPr>
              <w:t>equest</w:t>
            </w:r>
          </w:p>
        </w:tc>
      </w:tr>
      <w:tr w:rsidR="0036645A" w:rsidRPr="003C4D9A" w14:paraId="7F55E70B" w14:textId="77777777" w:rsidTr="0042373F">
        <w:tc>
          <w:tcPr>
            <w:cnfStyle w:val="001000000000" w:firstRow="0" w:lastRow="0" w:firstColumn="1" w:lastColumn="0" w:oddVBand="0" w:evenVBand="0" w:oddHBand="0" w:evenHBand="0" w:firstRowFirstColumn="0" w:firstRowLastColumn="0" w:lastRowFirstColumn="0" w:lastRowLastColumn="0"/>
            <w:tcW w:w="2297" w:type="dxa"/>
            <w:tcBorders>
              <w:top w:val="nil"/>
            </w:tcBorders>
          </w:tcPr>
          <w:p w14:paraId="11E8E29B" w14:textId="6C0C4DFF" w:rsidR="0036645A" w:rsidRPr="00BB63B9" w:rsidRDefault="5862593D" w:rsidP="00183410">
            <w:pPr>
              <w:spacing w:line="240" w:lineRule="auto"/>
              <w:rPr>
                <w:rFonts w:eastAsia="PMingLiU"/>
                <w:b w:val="0"/>
                <w:bCs/>
                <w:color w:val="auto"/>
                <w:lang w:eastAsia="zh-TW"/>
              </w:rPr>
            </w:pPr>
            <w:r w:rsidRPr="4E91F789">
              <w:rPr>
                <w:color w:val="auto"/>
              </w:rPr>
              <w:t>Type of exemption</w:t>
            </w:r>
          </w:p>
        </w:tc>
        <w:tc>
          <w:tcPr>
            <w:tcW w:w="3444" w:type="dxa"/>
            <w:gridSpan w:val="2"/>
            <w:tcBorders>
              <w:top w:val="nil"/>
            </w:tcBorders>
          </w:tcPr>
          <w:p w14:paraId="2E4A2036" w14:textId="7803BCB8" w:rsidR="0036645A" w:rsidRPr="00B766A9" w:rsidRDefault="00000000"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color w:val="auto"/>
                <w:lang w:eastAsia="zh-TW"/>
              </w:rPr>
            </w:pPr>
            <w:sdt>
              <w:sdtPr>
                <w:rPr>
                  <w:b/>
                  <w:bCs/>
                  <w:color w:val="auto"/>
                </w:rPr>
                <w:id w:val="1526370494"/>
                <w14:checkbox>
                  <w14:checked w14:val="0"/>
                  <w14:checkedState w14:val="2612" w14:font="MS Gothic"/>
                  <w14:uncheckedState w14:val="2610" w14:font="MS Gothic"/>
                </w14:checkbox>
              </w:sdtPr>
              <w:sdtContent>
                <w:r w:rsidR="0036645A" w:rsidRPr="00B766A9">
                  <w:rPr>
                    <w:rFonts w:ascii="Segoe UI Symbol" w:eastAsia="MS Gothic" w:hAnsi="Segoe UI Symbol" w:cs="Segoe UI Symbol"/>
                    <w:b/>
                    <w:bCs/>
                    <w:color w:val="auto"/>
                  </w:rPr>
                  <w:t>☐</w:t>
                </w:r>
              </w:sdtContent>
            </w:sdt>
            <w:r w:rsidR="0036645A" w:rsidRPr="00B766A9">
              <w:rPr>
                <w:b/>
                <w:bCs/>
                <w:color w:val="auto"/>
              </w:rPr>
              <w:t xml:space="preserve"> Full </w:t>
            </w:r>
            <w:r w:rsidR="00B4142A" w:rsidRPr="00B766A9">
              <w:rPr>
                <w:b/>
                <w:bCs/>
                <w:color w:val="auto"/>
              </w:rPr>
              <w:t>e</w:t>
            </w:r>
            <w:r w:rsidR="0036645A" w:rsidRPr="00B766A9">
              <w:rPr>
                <w:b/>
                <w:bCs/>
                <w:color w:val="auto"/>
              </w:rPr>
              <w:t>xemption</w:t>
            </w:r>
          </w:p>
        </w:tc>
        <w:tc>
          <w:tcPr>
            <w:tcW w:w="4035" w:type="dxa"/>
            <w:tcBorders>
              <w:top w:val="nil"/>
            </w:tcBorders>
          </w:tcPr>
          <w:p w14:paraId="6CC29187" w14:textId="41FBC4E2" w:rsidR="0036645A" w:rsidRPr="00B766A9" w:rsidRDefault="00000000" w:rsidP="00183410">
            <w:pPr>
              <w:spacing w:line="240" w:lineRule="auto"/>
              <w:cnfStyle w:val="000000000000" w:firstRow="0" w:lastRow="0" w:firstColumn="0" w:lastColumn="0" w:oddVBand="0" w:evenVBand="0" w:oddHBand="0" w:evenHBand="0" w:firstRowFirstColumn="0" w:firstRowLastColumn="0" w:lastRowFirstColumn="0" w:lastRowLastColumn="0"/>
              <w:rPr>
                <w:b/>
                <w:bCs/>
                <w:color w:val="auto"/>
              </w:rPr>
            </w:pPr>
            <w:sdt>
              <w:sdtPr>
                <w:rPr>
                  <w:b/>
                  <w:bCs/>
                  <w:color w:val="auto"/>
                </w:rPr>
                <w:id w:val="896402399"/>
                <w14:checkbox>
                  <w14:checked w14:val="0"/>
                  <w14:checkedState w14:val="2612" w14:font="MS Gothic"/>
                  <w14:uncheckedState w14:val="2610" w14:font="MS Gothic"/>
                </w14:checkbox>
              </w:sdtPr>
              <w:sdtContent>
                <w:r w:rsidR="0036645A" w:rsidRPr="00B766A9">
                  <w:rPr>
                    <w:rFonts w:ascii="Segoe UI Symbol" w:eastAsia="MS Gothic" w:hAnsi="Segoe UI Symbol" w:cs="Segoe UI Symbol"/>
                    <w:b/>
                    <w:bCs/>
                    <w:color w:val="auto"/>
                  </w:rPr>
                  <w:t>☐</w:t>
                </w:r>
              </w:sdtContent>
            </w:sdt>
            <w:r w:rsidR="0036645A" w:rsidRPr="00B766A9">
              <w:rPr>
                <w:b/>
                <w:bCs/>
                <w:color w:val="auto"/>
              </w:rPr>
              <w:t xml:space="preserve"> Partial </w:t>
            </w:r>
            <w:r w:rsidR="00B4142A" w:rsidRPr="00B766A9">
              <w:rPr>
                <w:b/>
                <w:bCs/>
                <w:color w:val="auto"/>
              </w:rPr>
              <w:t>e</w:t>
            </w:r>
            <w:r w:rsidR="0036645A" w:rsidRPr="00B766A9">
              <w:rPr>
                <w:b/>
                <w:bCs/>
                <w:color w:val="auto"/>
              </w:rPr>
              <w:t>xemption</w:t>
            </w:r>
          </w:p>
        </w:tc>
      </w:tr>
      <w:tr w:rsidR="0036645A" w:rsidRPr="003C4D9A" w14:paraId="290B2D25" w14:textId="77777777" w:rsidTr="004A1B36">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297" w:type="dxa"/>
          </w:tcPr>
          <w:p w14:paraId="7B4A7592" w14:textId="72BCEB1D" w:rsidR="00C60C23" w:rsidRDefault="0036645A" w:rsidP="00183410">
            <w:pPr>
              <w:spacing w:line="240" w:lineRule="auto"/>
              <w:rPr>
                <w:rFonts w:eastAsia="PMingLiU"/>
                <w:b w:val="0"/>
                <w:bCs/>
                <w:lang w:eastAsia="zh-TW"/>
              </w:rPr>
            </w:pPr>
            <w:r w:rsidRPr="0065755C">
              <w:rPr>
                <w:rFonts w:eastAsia="PMingLiU" w:hint="eastAsia"/>
                <w:bCs/>
                <w:lang w:eastAsia="zh-TW"/>
              </w:rPr>
              <w:t xml:space="preserve">List of </w:t>
            </w:r>
            <w:r w:rsidR="00B4142A">
              <w:rPr>
                <w:bCs/>
              </w:rPr>
              <w:t>e</w:t>
            </w:r>
            <w:r w:rsidRPr="003C4D9A">
              <w:rPr>
                <w:bCs/>
              </w:rPr>
              <w:t>xemption</w:t>
            </w:r>
            <w:r w:rsidRPr="0065755C">
              <w:rPr>
                <w:rFonts w:eastAsia="PMingLiU" w:hint="eastAsia"/>
                <w:bCs/>
                <w:lang w:eastAsia="zh-TW"/>
              </w:rPr>
              <w:t>s</w:t>
            </w:r>
          </w:p>
          <w:p w14:paraId="39B13449" w14:textId="7FE9D8B2" w:rsidR="00C60C23" w:rsidRPr="004A1B36" w:rsidRDefault="00485E70" w:rsidP="00183410">
            <w:pPr>
              <w:spacing w:line="240" w:lineRule="auto"/>
              <w:rPr>
                <w:rFonts w:eastAsia="PMingLiU"/>
                <w:b w:val="0"/>
                <w:sz w:val="16"/>
                <w:szCs w:val="16"/>
                <w:lang w:eastAsia="zh-TW"/>
              </w:rPr>
            </w:pPr>
            <w:r w:rsidRPr="00485E70">
              <w:rPr>
                <w:rFonts w:eastAsia="PMingLiU"/>
                <w:b w:val="0"/>
                <w:sz w:val="16"/>
                <w:szCs w:val="16"/>
                <w:lang w:eastAsia="zh-TW"/>
              </w:rPr>
              <w:t>(select)</w:t>
            </w:r>
          </w:p>
        </w:tc>
        <w:tc>
          <w:tcPr>
            <w:tcW w:w="7479" w:type="dxa"/>
            <w:gridSpan w:val="3"/>
          </w:tcPr>
          <w:p w14:paraId="1F161EF5" w14:textId="5494AFA5" w:rsidR="0036645A" w:rsidRPr="003C4D9A" w:rsidDel="000F7FD7" w:rsidRDefault="00BA10E3" w:rsidP="00EE3BC0">
            <w:pPr>
              <w:spacing w:line="240" w:lineRule="auto"/>
              <w:cnfStyle w:val="000000010000" w:firstRow="0" w:lastRow="0" w:firstColumn="0" w:lastColumn="0" w:oddVBand="0" w:evenVBand="0" w:oddHBand="0" w:evenHBand="1" w:firstRowFirstColumn="0" w:firstRowLastColumn="0" w:lastRowFirstColumn="0" w:lastRowLastColumn="0"/>
              <w:rPr>
                <w:rFonts w:eastAsia="PMingLiU"/>
                <w:b/>
                <w:bCs/>
                <w:lang w:eastAsia="zh-TW"/>
              </w:rPr>
            </w:pPr>
            <w:r>
              <w:rPr>
                <w:b/>
                <w:bCs/>
              </w:rPr>
              <w:t xml:space="preserve">Public </w:t>
            </w:r>
            <w:r w:rsidR="0036645A" w:rsidRPr="003C4D9A">
              <w:rPr>
                <w:b/>
                <w:bCs/>
              </w:rPr>
              <w:t xml:space="preserve">CBC reporting </w:t>
            </w:r>
            <w:r w:rsidR="00CC2748">
              <w:rPr>
                <w:b/>
                <w:bCs/>
              </w:rPr>
              <w:t>entity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6125"/>
            </w:tblGrid>
            <w:tr w:rsidR="0036645A" w:rsidRPr="0065755C" w:rsidDel="000F7FD7" w14:paraId="7D4F431E" w14:textId="77777777" w:rsidTr="00183410">
              <w:trPr>
                <w:trHeight w:val="300"/>
              </w:trPr>
              <w:tc>
                <w:tcPr>
                  <w:tcW w:w="1012" w:type="dxa"/>
                </w:tcPr>
                <w:p w14:paraId="2EAE5580" w14:textId="166F892F" w:rsidR="0036645A" w:rsidRPr="00B766A9" w:rsidRDefault="00000000" w:rsidP="0093208D">
                  <w:pPr>
                    <w:spacing w:after="100" w:line="240" w:lineRule="auto"/>
                    <w:rPr>
                      <w:rFonts w:eastAsia="PMingLiU"/>
                      <w:sz w:val="20"/>
                      <w:lang w:eastAsia="zh-TW"/>
                    </w:rPr>
                  </w:pPr>
                  <w:sdt>
                    <w:sdtPr>
                      <w:id w:val="1137147911"/>
                      <w14:checkbox>
                        <w14:checked w14:val="0"/>
                        <w14:checkedState w14:val="2612" w14:font="MS Gothic"/>
                        <w14:uncheckedState w14:val="2610" w14:font="MS Gothic"/>
                      </w14:checkbox>
                    </w:sdtPr>
                    <w:sdtContent>
                      <w:r w:rsidR="00936BF3" w:rsidRPr="00B766A9">
                        <w:rPr>
                          <w:rFonts w:ascii="MS Gothic" w:eastAsia="MS Gothic" w:hAnsi="MS Gothic" w:hint="eastAsia"/>
                          <w:sz w:val="20"/>
                        </w:rPr>
                        <w:t>☐</w:t>
                      </w:r>
                    </w:sdtContent>
                  </w:sdt>
                  <w:r w:rsidR="0036645A" w:rsidRPr="00B766A9">
                    <w:rPr>
                      <w:sz w:val="20"/>
                    </w:rPr>
                    <w:t>3.</w:t>
                  </w:r>
                  <w:r w:rsidR="0036645A" w:rsidRPr="00B766A9">
                    <w:rPr>
                      <w:rFonts w:eastAsia="PMingLiU" w:hint="eastAsia"/>
                      <w:sz w:val="20"/>
                      <w:lang w:eastAsia="zh-TW"/>
                    </w:rPr>
                    <w:t>1</w:t>
                  </w:r>
                </w:p>
              </w:tc>
              <w:tc>
                <w:tcPr>
                  <w:tcW w:w="6125" w:type="dxa"/>
                </w:tcPr>
                <w:p w14:paraId="7112E7B0" w14:textId="7D14229E" w:rsidR="0036645A" w:rsidRPr="00B766A9" w:rsidRDefault="0036645A" w:rsidP="0093208D">
                  <w:pPr>
                    <w:spacing w:after="100" w:line="240" w:lineRule="auto"/>
                    <w:rPr>
                      <w:sz w:val="20"/>
                    </w:rPr>
                  </w:pPr>
                  <w:r w:rsidRPr="00B766A9">
                    <w:rPr>
                      <w:sz w:val="20"/>
                    </w:rPr>
                    <w:t xml:space="preserve">Exempt from publishing the names of the members of your </w:t>
                  </w:r>
                  <w:r w:rsidR="001228B4" w:rsidRPr="00B766A9">
                    <w:rPr>
                      <w:sz w:val="20"/>
                    </w:rPr>
                    <w:t>P</w:t>
                  </w:r>
                  <w:r w:rsidR="00E66898" w:rsidRPr="00B766A9">
                    <w:rPr>
                      <w:sz w:val="20"/>
                    </w:rPr>
                    <w:t xml:space="preserve">ublic </w:t>
                  </w:r>
                  <w:r w:rsidRPr="00B766A9">
                    <w:rPr>
                      <w:sz w:val="20"/>
                    </w:rPr>
                    <w:t>CBC reporting group</w:t>
                  </w:r>
                </w:p>
              </w:tc>
            </w:tr>
            <w:tr w:rsidR="0036645A" w:rsidRPr="0065755C" w:rsidDel="000F7FD7" w14:paraId="79372D7A" w14:textId="77777777" w:rsidTr="00183410">
              <w:trPr>
                <w:trHeight w:val="300"/>
              </w:trPr>
              <w:tc>
                <w:tcPr>
                  <w:tcW w:w="1012" w:type="dxa"/>
                </w:tcPr>
                <w:p w14:paraId="64CEE396" w14:textId="26712F00" w:rsidR="0036645A" w:rsidRPr="00B766A9" w:rsidDel="000F7FD7" w:rsidRDefault="00000000" w:rsidP="0093208D">
                  <w:pPr>
                    <w:spacing w:after="100" w:line="240" w:lineRule="auto"/>
                    <w:rPr>
                      <w:b/>
                      <w:bCs/>
                      <w:sz w:val="20"/>
                    </w:rPr>
                  </w:pPr>
                  <w:sdt>
                    <w:sdtPr>
                      <w:id w:val="-2007509135"/>
                      <w14:checkbox>
                        <w14:checked w14:val="0"/>
                        <w14:checkedState w14:val="2612" w14:font="MS Gothic"/>
                        <w14:uncheckedState w14:val="2610" w14:font="MS Gothic"/>
                      </w14:checkbox>
                    </w:sdtPr>
                    <w:sdtContent>
                      <w:r w:rsidR="00936BF3" w:rsidRPr="00B766A9">
                        <w:rPr>
                          <w:rFonts w:ascii="MS Gothic" w:eastAsia="MS Gothic" w:hAnsi="MS Gothic" w:hint="eastAsia"/>
                          <w:sz w:val="20"/>
                        </w:rPr>
                        <w:t>☐</w:t>
                      </w:r>
                    </w:sdtContent>
                  </w:sdt>
                  <w:r w:rsidR="0036645A" w:rsidRPr="00B766A9">
                    <w:rPr>
                      <w:sz w:val="20"/>
                    </w:rPr>
                    <w:t>3.2</w:t>
                  </w:r>
                </w:p>
              </w:tc>
              <w:tc>
                <w:tcPr>
                  <w:tcW w:w="6125" w:type="dxa"/>
                </w:tcPr>
                <w:p w14:paraId="6FFDDDE9" w14:textId="77777777" w:rsidR="0036645A" w:rsidRPr="00B766A9" w:rsidDel="000F7FD7" w:rsidRDefault="0036645A" w:rsidP="0093208D">
                  <w:pPr>
                    <w:spacing w:after="100" w:line="240" w:lineRule="auto"/>
                    <w:rPr>
                      <w:b/>
                      <w:bCs/>
                      <w:sz w:val="20"/>
                    </w:rPr>
                  </w:pPr>
                  <w:r w:rsidRPr="00B766A9">
                    <w:rPr>
                      <w:sz w:val="20"/>
                    </w:rPr>
                    <w:t>Exempt from publishing the statement on approach to tax</w:t>
                  </w:r>
                </w:p>
              </w:tc>
            </w:tr>
          </w:tbl>
          <w:p w14:paraId="62F696FC" w14:textId="77777777" w:rsidR="0036645A" w:rsidRPr="004E7D14" w:rsidRDefault="0036645A"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b/>
                <w:bCs/>
                <w:color w:val="404040" w:themeColor="text1" w:themeTint="BF"/>
                <w:lang w:eastAsia="zh-TW"/>
              </w:rPr>
            </w:pPr>
          </w:p>
        </w:tc>
      </w:tr>
      <w:tr w:rsidR="0036645A" w:rsidRPr="003C4D9A" w14:paraId="42898E43" w14:textId="77777777" w:rsidTr="004E7D14">
        <w:trPr>
          <w:trHeight w:val="5291"/>
        </w:trPr>
        <w:tc>
          <w:tcPr>
            <w:cnfStyle w:val="001000000000" w:firstRow="0" w:lastRow="0" w:firstColumn="1" w:lastColumn="0" w:oddVBand="0" w:evenVBand="0" w:oddHBand="0" w:evenHBand="0" w:firstRowFirstColumn="0" w:firstRowLastColumn="0" w:lastRowFirstColumn="0" w:lastRowLastColumn="0"/>
            <w:tcW w:w="2297" w:type="dxa"/>
          </w:tcPr>
          <w:p w14:paraId="538B8E5D" w14:textId="22CE5F5F" w:rsidR="0036645A" w:rsidRDefault="0036645A" w:rsidP="00183410">
            <w:pPr>
              <w:spacing w:line="240" w:lineRule="auto"/>
              <w:rPr>
                <w:rFonts w:eastAsia="PMingLiU"/>
                <w:b w:val="0"/>
                <w:bCs/>
                <w:lang w:eastAsia="zh-TW"/>
              </w:rPr>
            </w:pPr>
            <w:r w:rsidRPr="0065755C">
              <w:rPr>
                <w:rFonts w:eastAsia="PMingLiU" w:hint="eastAsia"/>
                <w:bCs/>
                <w:lang w:eastAsia="zh-TW"/>
              </w:rPr>
              <w:t xml:space="preserve">List of </w:t>
            </w:r>
            <w:r w:rsidR="00B4142A">
              <w:rPr>
                <w:bCs/>
              </w:rPr>
              <w:t>e</w:t>
            </w:r>
            <w:r w:rsidRPr="003C4D9A">
              <w:rPr>
                <w:bCs/>
              </w:rPr>
              <w:t>xemption</w:t>
            </w:r>
            <w:r w:rsidRPr="0065755C">
              <w:rPr>
                <w:rFonts w:eastAsia="PMingLiU" w:hint="eastAsia"/>
                <w:bCs/>
                <w:lang w:eastAsia="zh-TW"/>
              </w:rPr>
              <w:t>s</w:t>
            </w:r>
          </w:p>
          <w:p w14:paraId="0B0A6C79" w14:textId="16C4EF50" w:rsidR="00BB63B9" w:rsidRDefault="00485E70" w:rsidP="004A1B36">
            <w:pPr>
              <w:spacing w:line="240" w:lineRule="auto"/>
              <w:rPr>
                <w:rFonts w:eastAsia="PMingLiU"/>
                <w:b w:val="0"/>
                <w:bCs/>
                <w:color w:val="FFFFFF" w:themeColor="background1"/>
                <w:lang w:eastAsia="zh-TW"/>
              </w:rPr>
            </w:pPr>
            <w:r w:rsidRPr="00485E70">
              <w:rPr>
                <w:rFonts w:eastAsia="PMingLiU"/>
                <w:b w:val="0"/>
                <w:sz w:val="16"/>
                <w:szCs w:val="16"/>
                <w:lang w:eastAsia="zh-TW"/>
              </w:rPr>
              <w:t>(select)</w:t>
            </w:r>
          </w:p>
        </w:tc>
        <w:tc>
          <w:tcPr>
            <w:tcW w:w="7479" w:type="dxa"/>
            <w:gridSpan w:val="3"/>
          </w:tcPr>
          <w:p w14:paraId="5CA2FB73" w14:textId="0044A36A" w:rsidR="0036645A" w:rsidRPr="003C4D9A" w:rsidDel="000F7FD7" w:rsidRDefault="0036645A" w:rsidP="0036645A">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lang w:eastAsia="zh-TW"/>
              </w:rPr>
            </w:pPr>
            <w:r w:rsidRPr="0065755C">
              <w:rPr>
                <w:rFonts w:eastAsia="PMingLiU" w:hint="eastAsia"/>
                <w:b/>
                <w:bCs/>
                <w:lang w:eastAsia="zh-TW"/>
              </w:rPr>
              <w:t xml:space="preserve">For </w:t>
            </w:r>
            <w:r w:rsidR="00540C00">
              <w:rPr>
                <w:rFonts w:eastAsia="PMingLiU"/>
                <w:b/>
                <w:bCs/>
                <w:lang w:eastAsia="zh-TW"/>
              </w:rPr>
              <w:t xml:space="preserve">Australia and </w:t>
            </w:r>
            <w:hyperlink r:id="rId24" w:history="1">
              <w:r w:rsidRPr="0017172D">
                <w:rPr>
                  <w:rStyle w:val="Hyperlink"/>
                  <w:rFonts w:eastAsia="PMingLiU"/>
                  <w:b/>
                  <w:bCs/>
                  <w:color w:val="auto"/>
                  <w:u w:val="none"/>
                  <w:lang w:eastAsia="zh-TW"/>
                </w:rPr>
                <w:t>specified jurisdictions</w:t>
              </w:r>
            </w:hyperlink>
            <w:r w:rsidRPr="0065755C">
              <w:rPr>
                <w:rFonts w:eastAsia="PMingLiU" w:hint="eastAsia"/>
                <w:b/>
                <w:bCs/>
                <w:lang w:eastAsia="zh-TW"/>
              </w:rPr>
              <w:t xml:space="preserve"> (</w:t>
            </w:r>
            <w:r w:rsidR="00E66898">
              <w:rPr>
                <w:rFonts w:eastAsia="PMingLiU"/>
                <w:b/>
                <w:bCs/>
                <w:lang w:eastAsia="zh-TW"/>
              </w:rPr>
              <w:t>CBC</w:t>
            </w:r>
            <w:r w:rsidRPr="003C4D9A" w:rsidDel="000F7FD7">
              <w:rPr>
                <w:b/>
                <w:bCs/>
              </w:rPr>
              <w:t xml:space="preserve"> information</w:t>
            </w:r>
            <w:r w:rsidRPr="0065755C">
              <w:rPr>
                <w:rFonts w:eastAsia="PMingLiU" w:hint="eastAsia"/>
                <w:b/>
                <w:bCs/>
                <w:lang w:eastAsia="zh-TW"/>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6269"/>
            </w:tblGrid>
            <w:tr w:rsidR="0036645A" w:rsidRPr="0065755C" w:rsidDel="000F7FD7" w14:paraId="4A6D8047" w14:textId="77777777" w:rsidTr="00183410">
              <w:trPr>
                <w:trHeight w:val="300"/>
              </w:trPr>
              <w:tc>
                <w:tcPr>
                  <w:tcW w:w="1027" w:type="dxa"/>
                </w:tcPr>
                <w:p w14:paraId="73954EA7" w14:textId="68FC6D24" w:rsidR="0036645A" w:rsidRPr="00B766A9" w:rsidDel="000F7FD7" w:rsidRDefault="00000000" w:rsidP="0093208D">
                  <w:pPr>
                    <w:spacing w:after="100" w:line="240" w:lineRule="auto"/>
                    <w:rPr>
                      <w:b/>
                      <w:bCs/>
                      <w:sz w:val="20"/>
                    </w:rPr>
                  </w:pPr>
                  <w:sdt>
                    <w:sdtPr>
                      <w:id w:val="978347910"/>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3.3</w:t>
                  </w:r>
                </w:p>
              </w:tc>
              <w:tc>
                <w:tcPr>
                  <w:tcW w:w="6269" w:type="dxa"/>
                </w:tcPr>
                <w:p w14:paraId="41F761BE" w14:textId="77777777" w:rsidR="0036645A" w:rsidRPr="00B766A9" w:rsidDel="000F7FD7" w:rsidRDefault="0036645A" w:rsidP="0093208D">
                  <w:pPr>
                    <w:spacing w:after="100" w:line="240" w:lineRule="auto"/>
                    <w:rPr>
                      <w:sz w:val="20"/>
                    </w:rPr>
                  </w:pPr>
                  <w:r w:rsidRPr="00B766A9">
                    <w:rPr>
                      <w:sz w:val="20"/>
                    </w:rPr>
                    <w:t>Exempt from publishing the jurisdiction name</w:t>
                  </w:r>
                </w:p>
              </w:tc>
            </w:tr>
            <w:tr w:rsidR="0036645A" w:rsidRPr="0065755C" w:rsidDel="000F7FD7" w14:paraId="23DB88BE" w14:textId="77777777" w:rsidTr="00183410">
              <w:trPr>
                <w:trHeight w:val="300"/>
              </w:trPr>
              <w:tc>
                <w:tcPr>
                  <w:tcW w:w="1027" w:type="dxa"/>
                </w:tcPr>
                <w:p w14:paraId="65DEFDDB" w14:textId="3020D755" w:rsidR="0036645A" w:rsidRPr="00B766A9" w:rsidDel="000F7FD7" w:rsidRDefault="00000000" w:rsidP="0093208D">
                  <w:pPr>
                    <w:spacing w:after="100" w:line="240" w:lineRule="auto"/>
                    <w:rPr>
                      <w:rFonts w:eastAsia="MS Gothic"/>
                      <w:sz w:val="20"/>
                    </w:rPr>
                  </w:pPr>
                  <w:sdt>
                    <w:sdtPr>
                      <w:rPr>
                        <w:rFonts w:eastAsia="MS Gothic"/>
                      </w:rPr>
                      <w:id w:val="-235711238"/>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rFonts w:eastAsia="MS Gothic"/>
                      <w:sz w:val="20"/>
                    </w:rPr>
                    <w:t>3.4</w:t>
                  </w:r>
                </w:p>
              </w:tc>
              <w:tc>
                <w:tcPr>
                  <w:tcW w:w="6269" w:type="dxa"/>
                </w:tcPr>
                <w:p w14:paraId="36BDA123" w14:textId="77777777" w:rsidR="0036645A" w:rsidRPr="00B766A9" w:rsidDel="000F7FD7" w:rsidRDefault="0036645A" w:rsidP="0093208D">
                  <w:pPr>
                    <w:spacing w:after="100" w:line="240" w:lineRule="auto"/>
                    <w:rPr>
                      <w:b/>
                      <w:bCs/>
                      <w:sz w:val="20"/>
                    </w:rPr>
                  </w:pPr>
                  <w:r w:rsidRPr="00B766A9">
                    <w:rPr>
                      <w:sz w:val="20"/>
                    </w:rPr>
                    <w:t>Exempt from publishing a description of main business activities</w:t>
                  </w:r>
                </w:p>
              </w:tc>
            </w:tr>
            <w:tr w:rsidR="0036645A" w:rsidRPr="0065755C" w:rsidDel="000F7FD7" w14:paraId="4E5E84B3" w14:textId="77777777" w:rsidTr="00183410">
              <w:trPr>
                <w:trHeight w:val="300"/>
              </w:trPr>
              <w:tc>
                <w:tcPr>
                  <w:tcW w:w="1027" w:type="dxa"/>
                </w:tcPr>
                <w:p w14:paraId="3819B060" w14:textId="4389F2BF" w:rsidR="0036645A" w:rsidRPr="00B766A9" w:rsidDel="000F7FD7" w:rsidRDefault="00000000" w:rsidP="0093208D">
                  <w:pPr>
                    <w:spacing w:after="100" w:line="240" w:lineRule="auto"/>
                    <w:rPr>
                      <w:rFonts w:eastAsia="MS Gothic"/>
                      <w:sz w:val="20"/>
                    </w:rPr>
                  </w:pPr>
                  <w:sdt>
                    <w:sdtPr>
                      <w:id w:val="73482567"/>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3.5</w:t>
                  </w:r>
                </w:p>
              </w:tc>
              <w:tc>
                <w:tcPr>
                  <w:tcW w:w="6269" w:type="dxa"/>
                </w:tcPr>
                <w:p w14:paraId="4C901410" w14:textId="77777777" w:rsidR="0036645A" w:rsidRPr="00B766A9" w:rsidDel="000F7FD7" w:rsidRDefault="0036645A" w:rsidP="0093208D">
                  <w:pPr>
                    <w:spacing w:after="100" w:line="240" w:lineRule="auto"/>
                    <w:rPr>
                      <w:sz w:val="20"/>
                    </w:rPr>
                  </w:pPr>
                  <w:r w:rsidRPr="00B766A9">
                    <w:rPr>
                      <w:sz w:val="20"/>
                    </w:rPr>
                    <w:t>Exempt from publishing the number of employees (on a full-time equivalent basis) at the end of the reporting period</w:t>
                  </w:r>
                </w:p>
              </w:tc>
            </w:tr>
            <w:tr w:rsidR="0036645A" w:rsidRPr="0065755C" w:rsidDel="000F7FD7" w14:paraId="39B1A8B4" w14:textId="77777777" w:rsidTr="00183410">
              <w:trPr>
                <w:trHeight w:val="300"/>
              </w:trPr>
              <w:tc>
                <w:tcPr>
                  <w:tcW w:w="1027" w:type="dxa"/>
                </w:tcPr>
                <w:p w14:paraId="1B15AD88" w14:textId="78F2CBB0" w:rsidR="0036645A" w:rsidRPr="00B766A9" w:rsidDel="000F7FD7" w:rsidRDefault="00000000" w:rsidP="0093208D">
                  <w:pPr>
                    <w:spacing w:after="100" w:line="240" w:lineRule="auto"/>
                    <w:rPr>
                      <w:rFonts w:eastAsia="MS Gothic"/>
                      <w:sz w:val="20"/>
                    </w:rPr>
                  </w:pPr>
                  <w:sdt>
                    <w:sdtPr>
                      <w:id w:val="1405029812"/>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3.6</w:t>
                  </w:r>
                </w:p>
              </w:tc>
              <w:tc>
                <w:tcPr>
                  <w:tcW w:w="6269" w:type="dxa"/>
                </w:tcPr>
                <w:p w14:paraId="29AF0077" w14:textId="77777777" w:rsidR="0036645A" w:rsidRPr="00B766A9" w:rsidDel="000F7FD7" w:rsidRDefault="0036645A" w:rsidP="0093208D">
                  <w:pPr>
                    <w:spacing w:after="100" w:line="240" w:lineRule="auto"/>
                    <w:rPr>
                      <w:sz w:val="20"/>
                    </w:rPr>
                  </w:pPr>
                  <w:r w:rsidRPr="00B766A9">
                    <w:rPr>
                      <w:sz w:val="20"/>
                    </w:rPr>
                    <w:t>Exempt from publishing revenue from unrelated parties</w:t>
                  </w:r>
                </w:p>
              </w:tc>
            </w:tr>
            <w:tr w:rsidR="0036645A" w:rsidRPr="0065755C" w:rsidDel="000F7FD7" w14:paraId="52EB15B7" w14:textId="77777777" w:rsidTr="00183410">
              <w:trPr>
                <w:trHeight w:val="300"/>
              </w:trPr>
              <w:tc>
                <w:tcPr>
                  <w:tcW w:w="1027" w:type="dxa"/>
                </w:tcPr>
                <w:p w14:paraId="6FA1C233" w14:textId="761B584B" w:rsidR="0036645A" w:rsidRPr="00B766A9" w:rsidDel="000F7FD7" w:rsidRDefault="00000000" w:rsidP="0093208D">
                  <w:pPr>
                    <w:spacing w:after="100" w:line="240" w:lineRule="auto"/>
                    <w:rPr>
                      <w:rFonts w:eastAsia="MS Gothic"/>
                      <w:sz w:val="20"/>
                    </w:rPr>
                  </w:pPr>
                  <w:sdt>
                    <w:sdtPr>
                      <w:id w:val="496391756"/>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3.7</w:t>
                  </w:r>
                </w:p>
              </w:tc>
              <w:tc>
                <w:tcPr>
                  <w:tcW w:w="6269" w:type="dxa"/>
                </w:tcPr>
                <w:p w14:paraId="2BA4234D" w14:textId="31F3D0FB" w:rsidR="0036645A" w:rsidRPr="00B766A9" w:rsidDel="000F7FD7" w:rsidRDefault="0036645A" w:rsidP="0093208D">
                  <w:pPr>
                    <w:spacing w:after="100" w:line="240" w:lineRule="auto"/>
                    <w:rPr>
                      <w:rFonts w:eastAsia="PMingLiU"/>
                      <w:sz w:val="20"/>
                      <w:lang w:eastAsia="zh-TW"/>
                    </w:rPr>
                  </w:pPr>
                  <w:r w:rsidRPr="00B766A9">
                    <w:rPr>
                      <w:sz w:val="20"/>
                    </w:rPr>
                    <w:t>Exempt from publishing revenue from related parties that are not tax residents of the jurisdiction</w:t>
                  </w:r>
                </w:p>
              </w:tc>
            </w:tr>
            <w:tr w:rsidR="0036645A" w:rsidRPr="0065755C" w:rsidDel="000F7FD7" w14:paraId="1AE1F3E1" w14:textId="77777777" w:rsidTr="00183410">
              <w:trPr>
                <w:trHeight w:val="300"/>
              </w:trPr>
              <w:tc>
                <w:tcPr>
                  <w:tcW w:w="1027" w:type="dxa"/>
                </w:tcPr>
                <w:p w14:paraId="1FACF808" w14:textId="40EE61B8" w:rsidR="0036645A" w:rsidRPr="00B766A9" w:rsidDel="000F7FD7" w:rsidRDefault="00000000" w:rsidP="0093208D">
                  <w:pPr>
                    <w:spacing w:after="100" w:line="240" w:lineRule="auto"/>
                    <w:rPr>
                      <w:rFonts w:eastAsia="MS Gothic"/>
                      <w:sz w:val="20"/>
                    </w:rPr>
                  </w:pPr>
                  <w:sdt>
                    <w:sdtPr>
                      <w:id w:val="-927497268"/>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3.8</w:t>
                  </w:r>
                </w:p>
              </w:tc>
              <w:tc>
                <w:tcPr>
                  <w:tcW w:w="6269" w:type="dxa"/>
                </w:tcPr>
                <w:p w14:paraId="49B4099F" w14:textId="028B2449" w:rsidR="0036645A" w:rsidRPr="00B766A9" w:rsidDel="000F7FD7" w:rsidRDefault="0036645A" w:rsidP="0093208D">
                  <w:pPr>
                    <w:spacing w:after="100" w:line="240" w:lineRule="auto"/>
                    <w:rPr>
                      <w:sz w:val="20"/>
                    </w:rPr>
                  </w:pPr>
                  <w:r w:rsidRPr="00B766A9">
                    <w:rPr>
                      <w:sz w:val="20"/>
                    </w:rPr>
                    <w:t xml:space="preserve">Exempt from publishing profit </w:t>
                  </w:r>
                  <w:r w:rsidRPr="00B766A9">
                    <w:rPr>
                      <w:rFonts w:eastAsia="PMingLiU" w:hint="eastAsia"/>
                      <w:sz w:val="20"/>
                      <w:lang w:eastAsia="zh-TW"/>
                    </w:rPr>
                    <w:t xml:space="preserve">or loss </w:t>
                  </w:r>
                  <w:r w:rsidRPr="00B766A9">
                    <w:rPr>
                      <w:sz w:val="20"/>
                    </w:rPr>
                    <w:t>before income tax</w:t>
                  </w:r>
                </w:p>
              </w:tc>
            </w:tr>
            <w:tr w:rsidR="0036645A" w:rsidRPr="0065755C" w:rsidDel="000F7FD7" w14:paraId="471E9C0E" w14:textId="77777777" w:rsidTr="00183410">
              <w:trPr>
                <w:trHeight w:val="300"/>
              </w:trPr>
              <w:tc>
                <w:tcPr>
                  <w:tcW w:w="1027" w:type="dxa"/>
                </w:tcPr>
                <w:p w14:paraId="6955AD6B" w14:textId="2DC1233A" w:rsidR="0036645A" w:rsidRPr="00B766A9" w:rsidDel="000F7FD7" w:rsidRDefault="00000000" w:rsidP="0093208D">
                  <w:pPr>
                    <w:spacing w:after="100" w:line="240" w:lineRule="auto"/>
                    <w:rPr>
                      <w:rFonts w:eastAsia="MS Gothic"/>
                      <w:sz w:val="20"/>
                    </w:rPr>
                  </w:pPr>
                  <w:sdt>
                    <w:sdtPr>
                      <w:id w:val="-210191442"/>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3.9</w:t>
                  </w:r>
                </w:p>
              </w:tc>
              <w:tc>
                <w:tcPr>
                  <w:tcW w:w="6269" w:type="dxa"/>
                </w:tcPr>
                <w:p w14:paraId="16EAC1EF" w14:textId="2618CBB1" w:rsidR="0036645A" w:rsidRPr="00B766A9" w:rsidDel="000F7FD7" w:rsidRDefault="0036645A" w:rsidP="0093208D">
                  <w:pPr>
                    <w:spacing w:after="100" w:line="240" w:lineRule="auto"/>
                    <w:rPr>
                      <w:sz w:val="20"/>
                    </w:rPr>
                  </w:pPr>
                  <w:r w:rsidRPr="00B766A9">
                    <w:rPr>
                      <w:sz w:val="20"/>
                    </w:rPr>
                    <w:t>Exempt from publishing book value at the end of the reporting period of tangible assets, other than cash and cash equivalents</w:t>
                  </w:r>
                </w:p>
              </w:tc>
            </w:tr>
            <w:tr w:rsidR="0036645A" w:rsidRPr="0065755C" w:rsidDel="000F7FD7" w14:paraId="4F639BFC" w14:textId="77777777" w:rsidTr="00183410">
              <w:trPr>
                <w:trHeight w:val="300"/>
              </w:trPr>
              <w:tc>
                <w:tcPr>
                  <w:tcW w:w="1027" w:type="dxa"/>
                </w:tcPr>
                <w:p w14:paraId="7C55A1B2" w14:textId="5A69F15C" w:rsidR="0036645A" w:rsidRPr="00B766A9" w:rsidDel="000F7FD7" w:rsidRDefault="00000000" w:rsidP="0093208D">
                  <w:pPr>
                    <w:spacing w:after="100" w:line="240" w:lineRule="auto"/>
                    <w:rPr>
                      <w:rFonts w:eastAsia="MS Gothic"/>
                      <w:sz w:val="20"/>
                    </w:rPr>
                  </w:pPr>
                  <w:sdt>
                    <w:sdtPr>
                      <w:id w:val="1536156755"/>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 xml:space="preserve">3.10 </w:t>
                  </w:r>
                </w:p>
              </w:tc>
              <w:tc>
                <w:tcPr>
                  <w:tcW w:w="6269" w:type="dxa"/>
                </w:tcPr>
                <w:p w14:paraId="7C2916FB" w14:textId="02884E4B" w:rsidR="0036645A" w:rsidRPr="00B766A9" w:rsidDel="000F7FD7" w:rsidRDefault="0036645A" w:rsidP="0093208D">
                  <w:pPr>
                    <w:spacing w:after="100" w:line="240" w:lineRule="auto"/>
                    <w:rPr>
                      <w:sz w:val="20"/>
                    </w:rPr>
                  </w:pPr>
                  <w:r w:rsidRPr="00B766A9">
                    <w:rPr>
                      <w:sz w:val="20"/>
                    </w:rPr>
                    <w:t xml:space="preserve">Exempt from publishing </w:t>
                  </w:r>
                  <w:r w:rsidR="00FC6C81" w:rsidRPr="00B766A9">
                    <w:rPr>
                      <w:sz w:val="20"/>
                    </w:rPr>
                    <w:t>i</w:t>
                  </w:r>
                  <w:r w:rsidRPr="00B766A9">
                    <w:rPr>
                      <w:sz w:val="20"/>
                    </w:rPr>
                    <w:t>ncome tax paid (on a cash basis)</w:t>
                  </w:r>
                </w:p>
              </w:tc>
            </w:tr>
            <w:tr w:rsidR="0036645A" w:rsidRPr="0065755C" w:rsidDel="000F7FD7" w14:paraId="73C6880B" w14:textId="77777777" w:rsidTr="00183410">
              <w:trPr>
                <w:trHeight w:val="300"/>
              </w:trPr>
              <w:tc>
                <w:tcPr>
                  <w:tcW w:w="1027" w:type="dxa"/>
                </w:tcPr>
                <w:p w14:paraId="3B63F5AD" w14:textId="7F332CCA" w:rsidR="0036645A" w:rsidRPr="00B766A9" w:rsidDel="000F7FD7" w:rsidRDefault="00000000" w:rsidP="0093208D">
                  <w:pPr>
                    <w:spacing w:after="100" w:line="240" w:lineRule="auto"/>
                    <w:rPr>
                      <w:rFonts w:eastAsia="MS Gothic"/>
                      <w:sz w:val="20"/>
                    </w:rPr>
                  </w:pPr>
                  <w:sdt>
                    <w:sdtPr>
                      <w:id w:val="-1324889739"/>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3.11</w:t>
                  </w:r>
                </w:p>
              </w:tc>
              <w:tc>
                <w:tcPr>
                  <w:tcW w:w="6269" w:type="dxa"/>
                </w:tcPr>
                <w:p w14:paraId="04D4D39B" w14:textId="21B3D169" w:rsidR="0036645A" w:rsidRPr="00B766A9" w:rsidDel="000F7FD7" w:rsidRDefault="0036645A" w:rsidP="0093208D">
                  <w:pPr>
                    <w:spacing w:after="100" w:line="240" w:lineRule="auto"/>
                    <w:rPr>
                      <w:sz w:val="20"/>
                    </w:rPr>
                  </w:pPr>
                  <w:r w:rsidRPr="00B766A9">
                    <w:rPr>
                      <w:sz w:val="20"/>
                    </w:rPr>
                    <w:t xml:space="preserve">Exempt from publishing </w:t>
                  </w:r>
                  <w:r w:rsidR="00FC6C81" w:rsidRPr="00B766A9">
                    <w:rPr>
                      <w:sz w:val="20"/>
                    </w:rPr>
                    <w:t>i</w:t>
                  </w:r>
                  <w:r w:rsidRPr="00B766A9">
                    <w:rPr>
                      <w:sz w:val="20"/>
                    </w:rPr>
                    <w:t>ncome tax accrued (current year)</w:t>
                  </w:r>
                </w:p>
              </w:tc>
            </w:tr>
            <w:tr w:rsidR="0036645A" w:rsidRPr="0065755C" w:rsidDel="000F7FD7" w14:paraId="1A48E90F" w14:textId="77777777" w:rsidTr="00183410">
              <w:trPr>
                <w:trHeight w:val="300"/>
              </w:trPr>
              <w:tc>
                <w:tcPr>
                  <w:tcW w:w="1027" w:type="dxa"/>
                </w:tcPr>
                <w:p w14:paraId="225E0AAE" w14:textId="48598BD9" w:rsidR="0036645A" w:rsidRPr="00B766A9" w:rsidDel="000F7FD7" w:rsidRDefault="00000000" w:rsidP="0093208D">
                  <w:pPr>
                    <w:spacing w:after="100" w:line="240" w:lineRule="auto"/>
                    <w:rPr>
                      <w:rFonts w:eastAsia="MS Gothic"/>
                      <w:sz w:val="20"/>
                    </w:rPr>
                  </w:pPr>
                  <w:sdt>
                    <w:sdtPr>
                      <w:id w:val="381525956"/>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3.12</w:t>
                  </w:r>
                </w:p>
              </w:tc>
              <w:tc>
                <w:tcPr>
                  <w:tcW w:w="6269" w:type="dxa"/>
                </w:tcPr>
                <w:p w14:paraId="0CCC7248" w14:textId="4CA90412" w:rsidR="0036645A" w:rsidRPr="00B766A9" w:rsidDel="000F7FD7" w:rsidRDefault="0036645A" w:rsidP="0093208D">
                  <w:pPr>
                    <w:spacing w:after="100" w:line="240" w:lineRule="auto"/>
                    <w:rPr>
                      <w:sz w:val="20"/>
                    </w:rPr>
                  </w:pPr>
                  <w:r w:rsidRPr="00B766A9">
                    <w:rPr>
                      <w:sz w:val="20"/>
                    </w:rPr>
                    <w:t xml:space="preserve">Exempt from publishing the reasons for the difference between income tax accrued (current year) and the amount of income tax due if the income tax rate applicable to the jurisdiction were applied to profit </w:t>
                  </w:r>
                  <w:r w:rsidR="005D2327" w:rsidRPr="00B766A9">
                    <w:rPr>
                      <w:sz w:val="20"/>
                    </w:rPr>
                    <w:t xml:space="preserve">or </w:t>
                  </w:r>
                  <w:r w:rsidRPr="00B766A9">
                    <w:rPr>
                      <w:sz w:val="20"/>
                    </w:rPr>
                    <w:t>loss before income tax</w:t>
                  </w:r>
                </w:p>
              </w:tc>
            </w:tr>
            <w:tr w:rsidR="0036645A" w:rsidRPr="0065755C" w:rsidDel="000F7FD7" w14:paraId="0FC0459F" w14:textId="77777777" w:rsidTr="0036645A">
              <w:trPr>
                <w:trHeight w:val="80"/>
              </w:trPr>
              <w:tc>
                <w:tcPr>
                  <w:tcW w:w="1027" w:type="dxa"/>
                </w:tcPr>
                <w:p w14:paraId="7A21A110" w14:textId="44890DED" w:rsidR="0036645A" w:rsidRPr="00B766A9" w:rsidDel="000F7FD7" w:rsidRDefault="00000000" w:rsidP="0093208D">
                  <w:pPr>
                    <w:spacing w:after="100" w:line="240" w:lineRule="auto"/>
                    <w:rPr>
                      <w:rFonts w:eastAsia="MS Gothic"/>
                      <w:sz w:val="20"/>
                    </w:rPr>
                  </w:pPr>
                  <w:sdt>
                    <w:sdtPr>
                      <w:id w:val="-906291410"/>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3.13</w:t>
                  </w:r>
                </w:p>
              </w:tc>
              <w:tc>
                <w:tcPr>
                  <w:tcW w:w="6269" w:type="dxa"/>
                </w:tcPr>
                <w:p w14:paraId="772CE0FD" w14:textId="602CF53F" w:rsidR="0036645A" w:rsidRPr="00B766A9" w:rsidDel="000F7FD7" w:rsidRDefault="0036645A" w:rsidP="0093208D">
                  <w:pPr>
                    <w:spacing w:after="100" w:line="240" w:lineRule="auto"/>
                    <w:rPr>
                      <w:sz w:val="20"/>
                    </w:rPr>
                  </w:pPr>
                  <w:r w:rsidRPr="00B766A9">
                    <w:rPr>
                      <w:sz w:val="20"/>
                    </w:rPr>
                    <w:t>Exempt from publishing the currency used in calculating and presenting the above information</w:t>
                  </w:r>
                </w:p>
              </w:tc>
            </w:tr>
          </w:tbl>
          <w:p w14:paraId="7AA5B7D0" w14:textId="77777777" w:rsidR="0036645A" w:rsidRDefault="0036645A" w:rsidP="00183410">
            <w:pPr>
              <w:spacing w:line="240" w:lineRule="auto"/>
              <w:cnfStyle w:val="000000000000" w:firstRow="0" w:lastRow="0" w:firstColumn="0" w:lastColumn="0" w:oddVBand="0" w:evenVBand="0" w:oddHBand="0" w:evenHBand="0" w:firstRowFirstColumn="0" w:firstRowLastColumn="0" w:lastRowFirstColumn="0" w:lastRowLastColumn="0"/>
              <w:rPr>
                <w:b/>
                <w:bCs/>
                <w:color w:val="404040" w:themeColor="text1" w:themeTint="BF"/>
              </w:rPr>
            </w:pPr>
          </w:p>
        </w:tc>
      </w:tr>
      <w:tr w:rsidR="0036645A" w:rsidRPr="003C4D9A" w:rsidDel="000F7FD7" w14:paraId="0619EA1E" w14:textId="77777777" w:rsidTr="00D31BD7">
        <w:trPr>
          <w:cnfStyle w:val="000000010000" w:firstRow="0" w:lastRow="0" w:firstColumn="0" w:lastColumn="0" w:oddVBand="0" w:evenVBand="0" w:oddHBand="0" w:evenHBand="1" w:firstRowFirstColumn="0" w:firstRowLastColumn="0" w:lastRowFirstColumn="0" w:lastRowLastColumn="0"/>
          <w:trHeight w:val="4387"/>
        </w:trPr>
        <w:tc>
          <w:tcPr>
            <w:cnfStyle w:val="001000000000" w:firstRow="0" w:lastRow="0" w:firstColumn="1" w:lastColumn="0" w:oddVBand="0" w:evenVBand="0" w:oddHBand="0" w:evenHBand="0" w:firstRowFirstColumn="0" w:firstRowLastColumn="0" w:lastRowFirstColumn="0" w:lastRowLastColumn="0"/>
            <w:tcW w:w="2297" w:type="dxa"/>
          </w:tcPr>
          <w:p w14:paraId="24F815BF" w14:textId="022DE263" w:rsidR="00BB63B9" w:rsidRDefault="0036645A" w:rsidP="00183410">
            <w:pPr>
              <w:spacing w:line="240" w:lineRule="auto"/>
              <w:rPr>
                <w:rFonts w:eastAsia="PMingLiU"/>
                <w:b w:val="0"/>
                <w:bCs/>
                <w:lang w:eastAsia="zh-TW"/>
              </w:rPr>
            </w:pPr>
            <w:r w:rsidRPr="0065755C">
              <w:rPr>
                <w:rFonts w:eastAsia="PMingLiU" w:hint="eastAsia"/>
                <w:bCs/>
                <w:lang w:eastAsia="zh-TW"/>
              </w:rPr>
              <w:t xml:space="preserve">List of </w:t>
            </w:r>
            <w:r w:rsidR="009C45C4">
              <w:rPr>
                <w:bCs/>
              </w:rPr>
              <w:t>e</w:t>
            </w:r>
            <w:r w:rsidRPr="003C4D9A">
              <w:rPr>
                <w:bCs/>
              </w:rPr>
              <w:t>xemption</w:t>
            </w:r>
            <w:r w:rsidRPr="0065755C">
              <w:rPr>
                <w:rFonts w:eastAsia="PMingLiU" w:hint="eastAsia"/>
                <w:bCs/>
                <w:lang w:eastAsia="zh-TW"/>
              </w:rPr>
              <w:t>s</w:t>
            </w:r>
          </w:p>
          <w:p w14:paraId="1D8D8CB5" w14:textId="11169795" w:rsidR="0036645A" w:rsidRPr="00D31BD7" w:rsidDel="000F7FD7" w:rsidRDefault="00485E70" w:rsidP="00183410">
            <w:pPr>
              <w:spacing w:line="240" w:lineRule="auto"/>
              <w:rPr>
                <w:rFonts w:eastAsia="PMingLiU"/>
                <w:b w:val="0"/>
                <w:sz w:val="16"/>
                <w:szCs w:val="16"/>
                <w:lang w:eastAsia="zh-TW"/>
              </w:rPr>
            </w:pPr>
            <w:r w:rsidRPr="00485E70">
              <w:rPr>
                <w:rFonts w:eastAsia="PMingLiU"/>
                <w:b w:val="0"/>
                <w:sz w:val="16"/>
                <w:szCs w:val="16"/>
                <w:lang w:eastAsia="zh-TW"/>
              </w:rPr>
              <w:t>(select)</w:t>
            </w:r>
          </w:p>
        </w:tc>
        <w:tc>
          <w:tcPr>
            <w:tcW w:w="7479" w:type="dxa"/>
            <w:gridSpan w:val="3"/>
          </w:tcPr>
          <w:p w14:paraId="3A0F66BF" w14:textId="77777777" w:rsidR="0036645A" w:rsidRPr="003C4D9A" w:rsidDel="000F7FD7" w:rsidRDefault="0036645A" w:rsidP="0036645A">
            <w:pPr>
              <w:spacing w:line="240" w:lineRule="auto"/>
              <w:cnfStyle w:val="000000010000" w:firstRow="0" w:lastRow="0" w:firstColumn="0" w:lastColumn="0" w:oddVBand="0" w:evenVBand="0" w:oddHBand="0" w:evenHBand="1" w:firstRowFirstColumn="0" w:firstRowLastColumn="0" w:lastRowFirstColumn="0" w:lastRowLastColumn="0"/>
              <w:rPr>
                <w:b/>
                <w:bCs/>
              </w:rPr>
            </w:pPr>
            <w:r w:rsidRPr="0065755C">
              <w:rPr>
                <w:rFonts w:eastAsia="PMingLiU" w:hint="eastAsia"/>
                <w:b/>
                <w:bCs/>
                <w:lang w:eastAsia="zh-TW"/>
              </w:rPr>
              <w:t xml:space="preserve">For the rest of the world </w:t>
            </w:r>
            <w:r w:rsidRPr="003C4D9A">
              <w:rPr>
                <w:b/>
                <w:bCs/>
              </w:rPr>
              <w:t>(aggregated information)</w:t>
            </w:r>
          </w:p>
          <w:tbl>
            <w:tblPr>
              <w:tblStyle w:val="TableGrid"/>
              <w:tblW w:w="7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6269"/>
            </w:tblGrid>
            <w:tr w:rsidR="0036645A" w:rsidRPr="0065755C" w:rsidDel="000F7FD7" w14:paraId="2489CCCE" w14:textId="77777777" w:rsidTr="00183410">
              <w:trPr>
                <w:trHeight w:val="300"/>
              </w:trPr>
              <w:tc>
                <w:tcPr>
                  <w:tcW w:w="1027" w:type="dxa"/>
                </w:tcPr>
                <w:p w14:paraId="7BE57072" w14:textId="659A91CE" w:rsidR="0036645A" w:rsidRPr="00B766A9" w:rsidDel="000F7FD7" w:rsidRDefault="00000000" w:rsidP="0093208D">
                  <w:pPr>
                    <w:spacing w:after="100" w:line="240" w:lineRule="auto"/>
                    <w:rPr>
                      <w:rFonts w:eastAsia="PMingLiU"/>
                      <w:sz w:val="20"/>
                      <w:lang w:eastAsia="zh-TW"/>
                    </w:rPr>
                  </w:pPr>
                  <w:sdt>
                    <w:sdtPr>
                      <w:id w:val="-285279235"/>
                      <w14:checkbox>
                        <w14:checked w14:val="0"/>
                        <w14:checkedState w14:val="2612" w14:font="MS Gothic"/>
                        <w14:uncheckedState w14:val="2610" w14:font="MS Gothic"/>
                      </w14:checkbox>
                    </w:sdtPr>
                    <w:sdtContent>
                      <w:r w:rsidR="00B766A9" w:rsidRPr="00B766A9">
                        <w:rPr>
                          <w:rFonts w:ascii="MS Gothic" w:eastAsia="MS Gothic" w:hAnsi="MS Gothic" w:hint="eastAsia"/>
                          <w:sz w:val="20"/>
                        </w:rPr>
                        <w:t>☐</w:t>
                      </w:r>
                    </w:sdtContent>
                  </w:sdt>
                  <w:r w:rsidR="0036645A" w:rsidRPr="00B766A9">
                    <w:rPr>
                      <w:sz w:val="20"/>
                    </w:rPr>
                    <w:t>3.1</w:t>
                  </w:r>
                  <w:r w:rsidR="0036645A" w:rsidRPr="00B766A9">
                    <w:rPr>
                      <w:rFonts w:eastAsia="PMingLiU" w:hint="eastAsia"/>
                      <w:sz w:val="20"/>
                      <w:lang w:eastAsia="zh-TW"/>
                    </w:rPr>
                    <w:t>4</w:t>
                  </w:r>
                </w:p>
              </w:tc>
              <w:tc>
                <w:tcPr>
                  <w:tcW w:w="6269" w:type="dxa"/>
                </w:tcPr>
                <w:p w14:paraId="2C17B50F" w14:textId="77777777" w:rsidR="0036645A" w:rsidRPr="00B766A9" w:rsidDel="000F7FD7" w:rsidRDefault="0036645A" w:rsidP="0093208D">
                  <w:pPr>
                    <w:spacing w:after="100" w:line="240" w:lineRule="auto"/>
                    <w:rPr>
                      <w:sz w:val="20"/>
                    </w:rPr>
                  </w:pPr>
                  <w:r w:rsidRPr="00B766A9">
                    <w:rPr>
                      <w:sz w:val="20"/>
                    </w:rPr>
                    <w:t>Exempt from publishing a description of main business activities</w:t>
                  </w:r>
                </w:p>
              </w:tc>
            </w:tr>
            <w:tr w:rsidR="0036645A" w:rsidRPr="0065755C" w:rsidDel="000F7FD7" w14:paraId="50BDEA8C" w14:textId="77777777" w:rsidTr="00183410">
              <w:trPr>
                <w:trHeight w:val="300"/>
              </w:trPr>
              <w:tc>
                <w:tcPr>
                  <w:tcW w:w="1027" w:type="dxa"/>
                </w:tcPr>
                <w:p w14:paraId="5582B1D5" w14:textId="7CF2B9D7" w:rsidR="0036645A" w:rsidRPr="00B766A9" w:rsidDel="000F7FD7" w:rsidRDefault="00000000" w:rsidP="0093208D">
                  <w:pPr>
                    <w:spacing w:after="100" w:line="240" w:lineRule="auto"/>
                    <w:rPr>
                      <w:rFonts w:eastAsia="MS Gothic"/>
                      <w:sz w:val="20"/>
                    </w:rPr>
                  </w:pPr>
                  <w:sdt>
                    <w:sdtPr>
                      <w:id w:val="735047482"/>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3.1</w:t>
                  </w:r>
                  <w:r w:rsidR="0036645A" w:rsidRPr="00B766A9">
                    <w:rPr>
                      <w:rFonts w:eastAsia="PMingLiU" w:hint="eastAsia"/>
                      <w:sz w:val="20"/>
                      <w:lang w:eastAsia="zh-TW"/>
                    </w:rPr>
                    <w:t>5</w:t>
                  </w:r>
                  <w:r w:rsidR="0036645A" w:rsidRPr="00B766A9">
                    <w:rPr>
                      <w:sz w:val="20"/>
                    </w:rPr>
                    <w:t xml:space="preserve"> </w:t>
                  </w:r>
                </w:p>
              </w:tc>
              <w:tc>
                <w:tcPr>
                  <w:tcW w:w="6269" w:type="dxa"/>
                </w:tcPr>
                <w:p w14:paraId="11ED1EA9" w14:textId="77777777" w:rsidR="0036645A" w:rsidRPr="00B766A9" w:rsidDel="000F7FD7" w:rsidRDefault="0036645A" w:rsidP="0093208D">
                  <w:pPr>
                    <w:spacing w:after="100" w:line="240" w:lineRule="auto"/>
                    <w:rPr>
                      <w:sz w:val="20"/>
                    </w:rPr>
                  </w:pPr>
                  <w:r w:rsidRPr="00B766A9">
                    <w:rPr>
                      <w:sz w:val="20"/>
                    </w:rPr>
                    <w:t>Exempt from publishing the number of employees (on a full-time equivalent basis) at the end of the reporting period</w:t>
                  </w:r>
                </w:p>
              </w:tc>
            </w:tr>
            <w:tr w:rsidR="0036645A" w:rsidRPr="0065755C" w:rsidDel="000F7FD7" w14:paraId="14805DAC" w14:textId="77777777" w:rsidTr="00183410">
              <w:trPr>
                <w:trHeight w:val="300"/>
              </w:trPr>
              <w:tc>
                <w:tcPr>
                  <w:tcW w:w="1027" w:type="dxa"/>
                </w:tcPr>
                <w:p w14:paraId="20DBDCB2" w14:textId="3B015FDB" w:rsidR="0036645A" w:rsidRPr="00B766A9" w:rsidDel="000F7FD7" w:rsidRDefault="00000000" w:rsidP="0093208D">
                  <w:pPr>
                    <w:spacing w:after="100" w:line="240" w:lineRule="auto"/>
                    <w:rPr>
                      <w:rFonts w:eastAsia="MS Gothic"/>
                      <w:sz w:val="20"/>
                    </w:rPr>
                  </w:pPr>
                  <w:sdt>
                    <w:sdtPr>
                      <w:id w:val="-1453849161"/>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3.1</w:t>
                  </w:r>
                  <w:r w:rsidR="0036645A" w:rsidRPr="00B766A9">
                    <w:rPr>
                      <w:rFonts w:eastAsia="PMingLiU" w:hint="eastAsia"/>
                      <w:sz w:val="20"/>
                      <w:lang w:eastAsia="zh-TW"/>
                    </w:rPr>
                    <w:t>6</w:t>
                  </w:r>
                  <w:r w:rsidR="0036645A" w:rsidRPr="00B766A9">
                    <w:rPr>
                      <w:sz w:val="20"/>
                    </w:rPr>
                    <w:t xml:space="preserve"> </w:t>
                  </w:r>
                </w:p>
              </w:tc>
              <w:tc>
                <w:tcPr>
                  <w:tcW w:w="6269" w:type="dxa"/>
                </w:tcPr>
                <w:p w14:paraId="2DAE585B" w14:textId="77777777" w:rsidR="0036645A" w:rsidRPr="00B766A9" w:rsidDel="000F7FD7" w:rsidRDefault="0036645A" w:rsidP="0093208D">
                  <w:pPr>
                    <w:spacing w:after="100" w:line="240" w:lineRule="auto"/>
                    <w:rPr>
                      <w:sz w:val="20"/>
                    </w:rPr>
                  </w:pPr>
                  <w:r w:rsidRPr="00B766A9">
                    <w:rPr>
                      <w:sz w:val="20"/>
                    </w:rPr>
                    <w:t>Exempt from publishing revenue from unrelated parties</w:t>
                  </w:r>
                </w:p>
              </w:tc>
            </w:tr>
            <w:tr w:rsidR="0036645A" w:rsidRPr="0065755C" w:rsidDel="000F7FD7" w14:paraId="3B2C153C" w14:textId="77777777" w:rsidTr="00183410">
              <w:trPr>
                <w:trHeight w:val="300"/>
              </w:trPr>
              <w:tc>
                <w:tcPr>
                  <w:tcW w:w="1027" w:type="dxa"/>
                </w:tcPr>
                <w:p w14:paraId="1B965552" w14:textId="0D063005" w:rsidR="0036645A" w:rsidRPr="00B766A9" w:rsidDel="000F7FD7" w:rsidRDefault="00000000" w:rsidP="0093208D">
                  <w:pPr>
                    <w:spacing w:after="100" w:line="240" w:lineRule="auto"/>
                    <w:rPr>
                      <w:rFonts w:eastAsia="PMingLiU"/>
                      <w:sz w:val="20"/>
                      <w:lang w:eastAsia="zh-TW"/>
                    </w:rPr>
                  </w:pPr>
                  <w:sdt>
                    <w:sdtPr>
                      <w:id w:val="-584849666"/>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3.1</w:t>
                  </w:r>
                  <w:r w:rsidR="0036645A" w:rsidRPr="00B766A9">
                    <w:rPr>
                      <w:rFonts w:eastAsia="PMingLiU" w:hint="eastAsia"/>
                      <w:sz w:val="20"/>
                      <w:lang w:eastAsia="zh-TW"/>
                    </w:rPr>
                    <w:t>7</w:t>
                  </w:r>
                </w:p>
              </w:tc>
              <w:tc>
                <w:tcPr>
                  <w:tcW w:w="6269" w:type="dxa"/>
                </w:tcPr>
                <w:p w14:paraId="7153E95A" w14:textId="77777777" w:rsidR="0036645A" w:rsidRPr="00B766A9" w:rsidDel="000F7FD7" w:rsidRDefault="0036645A" w:rsidP="0093208D">
                  <w:pPr>
                    <w:spacing w:after="100" w:line="240" w:lineRule="auto"/>
                    <w:rPr>
                      <w:sz w:val="20"/>
                    </w:rPr>
                  </w:pPr>
                  <w:r w:rsidRPr="00B766A9">
                    <w:rPr>
                      <w:sz w:val="20"/>
                    </w:rPr>
                    <w:t>Exempt from publishing revenue from related parties that are not tax residents of the jurisdiction</w:t>
                  </w:r>
                </w:p>
              </w:tc>
            </w:tr>
            <w:tr w:rsidR="0036645A" w:rsidRPr="0065755C" w:rsidDel="000F7FD7" w14:paraId="6043769B" w14:textId="77777777" w:rsidTr="00183410">
              <w:trPr>
                <w:trHeight w:val="300"/>
              </w:trPr>
              <w:tc>
                <w:tcPr>
                  <w:tcW w:w="1027" w:type="dxa"/>
                </w:tcPr>
                <w:p w14:paraId="25377C3C" w14:textId="43C660EF" w:rsidR="0036645A" w:rsidRPr="00B766A9" w:rsidDel="000F7FD7" w:rsidRDefault="00000000" w:rsidP="0093208D">
                  <w:pPr>
                    <w:spacing w:after="100" w:line="240" w:lineRule="auto"/>
                    <w:rPr>
                      <w:rFonts w:eastAsia="PMingLiU"/>
                      <w:sz w:val="20"/>
                      <w:lang w:eastAsia="zh-TW"/>
                    </w:rPr>
                  </w:pPr>
                  <w:sdt>
                    <w:sdtPr>
                      <w:id w:val="-369694388"/>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3.1</w:t>
                  </w:r>
                  <w:r w:rsidR="0036645A" w:rsidRPr="00B766A9">
                    <w:rPr>
                      <w:rFonts w:eastAsia="PMingLiU" w:hint="eastAsia"/>
                      <w:sz w:val="20"/>
                      <w:lang w:eastAsia="zh-TW"/>
                    </w:rPr>
                    <w:t>8</w:t>
                  </w:r>
                </w:p>
              </w:tc>
              <w:tc>
                <w:tcPr>
                  <w:tcW w:w="6269" w:type="dxa"/>
                </w:tcPr>
                <w:p w14:paraId="5CA5D0AD" w14:textId="7318D0EA" w:rsidR="0036645A" w:rsidRPr="00B766A9" w:rsidDel="000F7FD7" w:rsidRDefault="0036645A" w:rsidP="0093208D">
                  <w:pPr>
                    <w:spacing w:after="100" w:line="240" w:lineRule="auto"/>
                    <w:rPr>
                      <w:sz w:val="20"/>
                    </w:rPr>
                  </w:pPr>
                  <w:r w:rsidRPr="00B766A9">
                    <w:rPr>
                      <w:sz w:val="20"/>
                    </w:rPr>
                    <w:t xml:space="preserve">Exempt from publishing profit </w:t>
                  </w:r>
                  <w:r w:rsidRPr="00B766A9">
                    <w:rPr>
                      <w:rFonts w:eastAsia="PMingLiU" w:hint="eastAsia"/>
                      <w:sz w:val="20"/>
                      <w:lang w:eastAsia="zh-TW"/>
                    </w:rPr>
                    <w:t xml:space="preserve">or loss </w:t>
                  </w:r>
                  <w:r w:rsidRPr="00B766A9">
                    <w:rPr>
                      <w:sz w:val="20"/>
                    </w:rPr>
                    <w:t>before income tax</w:t>
                  </w:r>
                </w:p>
              </w:tc>
            </w:tr>
            <w:tr w:rsidR="0036645A" w:rsidRPr="0065755C" w:rsidDel="000F7FD7" w14:paraId="0344E36C" w14:textId="77777777" w:rsidTr="00183410">
              <w:trPr>
                <w:trHeight w:val="300"/>
              </w:trPr>
              <w:tc>
                <w:tcPr>
                  <w:tcW w:w="1027" w:type="dxa"/>
                </w:tcPr>
                <w:p w14:paraId="1729F885" w14:textId="793B7799" w:rsidR="0036645A" w:rsidRPr="00B766A9" w:rsidDel="000F7FD7" w:rsidRDefault="00000000" w:rsidP="0093208D">
                  <w:pPr>
                    <w:spacing w:after="100" w:line="240" w:lineRule="auto"/>
                    <w:rPr>
                      <w:rFonts w:eastAsia="PMingLiU"/>
                      <w:sz w:val="20"/>
                      <w:lang w:eastAsia="zh-TW"/>
                    </w:rPr>
                  </w:pPr>
                  <w:sdt>
                    <w:sdtPr>
                      <w:id w:val="-1891097503"/>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w:t>
                  </w:r>
                  <w:r w:rsidR="0036645A" w:rsidRPr="00B766A9">
                    <w:rPr>
                      <w:rFonts w:eastAsia="PMingLiU" w:hint="eastAsia"/>
                      <w:sz w:val="20"/>
                      <w:lang w:eastAsia="zh-TW"/>
                    </w:rPr>
                    <w:t>19</w:t>
                  </w:r>
                </w:p>
              </w:tc>
              <w:tc>
                <w:tcPr>
                  <w:tcW w:w="6269" w:type="dxa"/>
                </w:tcPr>
                <w:p w14:paraId="402FC27C" w14:textId="305C8F05" w:rsidR="0036645A" w:rsidRPr="00B766A9" w:rsidDel="000F7FD7" w:rsidRDefault="0036645A" w:rsidP="0093208D">
                  <w:pPr>
                    <w:spacing w:after="100" w:line="240" w:lineRule="auto"/>
                    <w:rPr>
                      <w:sz w:val="20"/>
                    </w:rPr>
                  </w:pPr>
                  <w:r w:rsidRPr="00B766A9">
                    <w:rPr>
                      <w:sz w:val="20"/>
                    </w:rPr>
                    <w:t>Exempt from publishing book value at the end of the reporting period of tangible assets, other than cash and cash equivalents</w:t>
                  </w:r>
                </w:p>
              </w:tc>
            </w:tr>
            <w:tr w:rsidR="0036645A" w:rsidRPr="0065755C" w:rsidDel="000F7FD7" w14:paraId="62CD5839" w14:textId="77777777" w:rsidTr="00183410">
              <w:trPr>
                <w:trHeight w:val="300"/>
              </w:trPr>
              <w:tc>
                <w:tcPr>
                  <w:tcW w:w="1027" w:type="dxa"/>
                </w:tcPr>
                <w:p w14:paraId="04D54795" w14:textId="30B268FB" w:rsidR="0036645A" w:rsidRPr="00B766A9" w:rsidDel="000F7FD7" w:rsidRDefault="00000000" w:rsidP="0093208D">
                  <w:pPr>
                    <w:spacing w:after="100" w:line="240" w:lineRule="auto"/>
                    <w:rPr>
                      <w:rFonts w:eastAsia="PMingLiU"/>
                      <w:sz w:val="20"/>
                      <w:lang w:eastAsia="zh-TW"/>
                    </w:rPr>
                  </w:pPr>
                  <w:sdt>
                    <w:sdtPr>
                      <w:id w:val="1758321304"/>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3.2</w:t>
                  </w:r>
                  <w:r w:rsidR="0036645A" w:rsidRPr="00B766A9">
                    <w:rPr>
                      <w:rFonts w:eastAsia="PMingLiU" w:hint="eastAsia"/>
                      <w:sz w:val="20"/>
                      <w:lang w:eastAsia="zh-TW"/>
                    </w:rPr>
                    <w:t>0</w:t>
                  </w:r>
                </w:p>
              </w:tc>
              <w:tc>
                <w:tcPr>
                  <w:tcW w:w="6269" w:type="dxa"/>
                </w:tcPr>
                <w:p w14:paraId="0527CC18" w14:textId="549B6FE5" w:rsidR="0036645A" w:rsidRPr="00B766A9" w:rsidDel="000F7FD7" w:rsidRDefault="0036645A" w:rsidP="0093208D">
                  <w:pPr>
                    <w:spacing w:after="100" w:line="240" w:lineRule="auto"/>
                    <w:rPr>
                      <w:sz w:val="20"/>
                    </w:rPr>
                  </w:pPr>
                  <w:r w:rsidRPr="00B766A9">
                    <w:rPr>
                      <w:sz w:val="20"/>
                    </w:rPr>
                    <w:t>Exempt from publishing income tax paid (on a cash basis)</w:t>
                  </w:r>
                </w:p>
              </w:tc>
            </w:tr>
            <w:tr w:rsidR="0036645A" w:rsidRPr="00ED046B" w:rsidDel="000F7FD7" w14:paraId="67E56B6B" w14:textId="77777777" w:rsidTr="00183410">
              <w:trPr>
                <w:trHeight w:val="300"/>
              </w:trPr>
              <w:tc>
                <w:tcPr>
                  <w:tcW w:w="1027" w:type="dxa"/>
                </w:tcPr>
                <w:p w14:paraId="7ABE7765" w14:textId="5704513D" w:rsidR="0036645A" w:rsidRPr="00B766A9" w:rsidDel="000F7FD7" w:rsidRDefault="00000000" w:rsidP="0093208D">
                  <w:pPr>
                    <w:spacing w:after="100" w:line="240" w:lineRule="auto"/>
                    <w:rPr>
                      <w:rFonts w:eastAsia="PMingLiU"/>
                      <w:sz w:val="20"/>
                      <w:lang w:eastAsia="zh-TW"/>
                    </w:rPr>
                  </w:pPr>
                  <w:sdt>
                    <w:sdtPr>
                      <w:id w:val="1459217384"/>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3.2</w:t>
                  </w:r>
                  <w:r w:rsidR="0036645A" w:rsidRPr="00B766A9">
                    <w:rPr>
                      <w:rFonts w:eastAsia="PMingLiU" w:hint="eastAsia"/>
                      <w:sz w:val="20"/>
                      <w:lang w:eastAsia="zh-TW"/>
                    </w:rPr>
                    <w:t>1</w:t>
                  </w:r>
                </w:p>
              </w:tc>
              <w:tc>
                <w:tcPr>
                  <w:tcW w:w="6269" w:type="dxa"/>
                </w:tcPr>
                <w:p w14:paraId="77F75E31" w14:textId="016A25A2" w:rsidR="0036645A" w:rsidRPr="00B766A9" w:rsidDel="000F7FD7" w:rsidRDefault="0036645A" w:rsidP="0093208D">
                  <w:pPr>
                    <w:spacing w:after="100" w:line="240" w:lineRule="auto"/>
                    <w:rPr>
                      <w:sz w:val="20"/>
                    </w:rPr>
                  </w:pPr>
                  <w:r w:rsidRPr="00B766A9">
                    <w:rPr>
                      <w:sz w:val="20"/>
                    </w:rPr>
                    <w:t>Exempt from publishing income tax accrued (current year)</w:t>
                  </w:r>
                </w:p>
              </w:tc>
            </w:tr>
            <w:tr w:rsidR="0036645A" w:rsidRPr="00ED046B" w:rsidDel="000F7FD7" w14:paraId="4B453139" w14:textId="77777777" w:rsidTr="0036645A">
              <w:trPr>
                <w:trHeight w:val="639"/>
              </w:trPr>
              <w:tc>
                <w:tcPr>
                  <w:tcW w:w="1027" w:type="dxa"/>
                </w:tcPr>
                <w:p w14:paraId="6756DE2E" w14:textId="4229E288" w:rsidR="0036645A" w:rsidRPr="00B766A9" w:rsidDel="000F7FD7" w:rsidRDefault="00000000" w:rsidP="0093208D">
                  <w:pPr>
                    <w:spacing w:after="100" w:line="240" w:lineRule="auto"/>
                    <w:rPr>
                      <w:rFonts w:eastAsia="PMingLiU"/>
                      <w:sz w:val="20"/>
                      <w:lang w:eastAsia="zh-TW"/>
                    </w:rPr>
                  </w:pPr>
                  <w:sdt>
                    <w:sdtPr>
                      <w:id w:val="1279606263"/>
                      <w14:checkbox>
                        <w14:checked w14:val="0"/>
                        <w14:checkedState w14:val="2612" w14:font="MS Gothic"/>
                        <w14:uncheckedState w14:val="2610" w14:font="MS Gothic"/>
                      </w14:checkbox>
                    </w:sdtPr>
                    <w:sdtContent>
                      <w:r w:rsidR="00485E70" w:rsidRPr="00B766A9">
                        <w:rPr>
                          <w:rFonts w:ascii="MS Gothic" w:eastAsia="MS Gothic" w:hAnsi="MS Gothic" w:hint="eastAsia"/>
                          <w:sz w:val="20"/>
                        </w:rPr>
                        <w:t>☐</w:t>
                      </w:r>
                    </w:sdtContent>
                  </w:sdt>
                  <w:r w:rsidR="0036645A" w:rsidRPr="00B766A9">
                    <w:rPr>
                      <w:sz w:val="20"/>
                    </w:rPr>
                    <w:t>3.2</w:t>
                  </w:r>
                  <w:r w:rsidR="0036645A" w:rsidRPr="00B766A9">
                    <w:rPr>
                      <w:rFonts w:eastAsia="PMingLiU" w:hint="eastAsia"/>
                      <w:sz w:val="20"/>
                      <w:lang w:eastAsia="zh-TW"/>
                    </w:rPr>
                    <w:t>2</w:t>
                  </w:r>
                </w:p>
              </w:tc>
              <w:tc>
                <w:tcPr>
                  <w:tcW w:w="6269" w:type="dxa"/>
                </w:tcPr>
                <w:p w14:paraId="0A9683A6" w14:textId="292DA7F1" w:rsidR="0036645A" w:rsidRPr="00B766A9" w:rsidDel="000F7FD7" w:rsidRDefault="0036645A" w:rsidP="0093208D">
                  <w:pPr>
                    <w:spacing w:after="100" w:line="240" w:lineRule="auto"/>
                    <w:rPr>
                      <w:sz w:val="20"/>
                    </w:rPr>
                  </w:pPr>
                  <w:r w:rsidRPr="00B766A9">
                    <w:rPr>
                      <w:sz w:val="20"/>
                    </w:rPr>
                    <w:t>Exempt from publishing the currency used in calculating and presenting the above information</w:t>
                  </w:r>
                </w:p>
              </w:tc>
            </w:tr>
          </w:tbl>
          <w:p w14:paraId="1F0B0DB7" w14:textId="77777777" w:rsidR="0036645A" w:rsidRPr="003C4D9A" w:rsidDel="000F7FD7" w:rsidRDefault="0036645A" w:rsidP="00183410">
            <w:pPr>
              <w:spacing w:after="0" w:line="240" w:lineRule="auto"/>
              <w:cnfStyle w:val="000000010000" w:firstRow="0" w:lastRow="0" w:firstColumn="0" w:lastColumn="0" w:oddVBand="0" w:evenVBand="0" w:oddHBand="0" w:evenHBand="1" w:firstRowFirstColumn="0" w:firstRowLastColumn="0" w:lastRowFirstColumn="0" w:lastRowLastColumn="0"/>
            </w:pPr>
          </w:p>
        </w:tc>
      </w:tr>
      <w:tr w:rsidR="00BF761D" w:rsidRPr="003C4D9A" w:rsidDel="000F7FD7" w14:paraId="5336CAFD" w14:textId="77777777" w:rsidTr="00BF761D">
        <w:trPr>
          <w:trHeight w:val="329"/>
        </w:trPr>
        <w:tc>
          <w:tcPr>
            <w:cnfStyle w:val="001000000000" w:firstRow="0" w:lastRow="0" w:firstColumn="1" w:lastColumn="0" w:oddVBand="0" w:evenVBand="0" w:oddHBand="0" w:evenHBand="0" w:firstRowFirstColumn="0" w:firstRowLastColumn="0" w:lastRowFirstColumn="0" w:lastRowLastColumn="0"/>
            <w:tcW w:w="2297" w:type="dxa"/>
            <w:vMerge w:val="restart"/>
          </w:tcPr>
          <w:p w14:paraId="67F87FCE" w14:textId="574D7AE5" w:rsidR="00BF761D" w:rsidRPr="0065755C" w:rsidRDefault="00BF761D" w:rsidP="00BF761D">
            <w:pPr>
              <w:spacing w:line="240" w:lineRule="auto"/>
              <w:rPr>
                <w:rFonts w:eastAsia="PMingLiU"/>
                <w:bCs/>
                <w:lang w:eastAsia="zh-TW"/>
              </w:rPr>
            </w:pPr>
            <w:r>
              <w:rPr>
                <w:rFonts w:eastAsia="PMingLiU"/>
                <w:bCs/>
                <w:lang w:eastAsia="zh-TW"/>
              </w:rPr>
              <w:lastRenderedPageBreak/>
              <w:t xml:space="preserve">Full </w:t>
            </w:r>
            <w:r w:rsidR="009C45C4">
              <w:rPr>
                <w:rFonts w:eastAsia="PMingLiU"/>
                <w:bCs/>
                <w:lang w:eastAsia="zh-TW"/>
              </w:rPr>
              <w:t>e</w:t>
            </w:r>
            <w:r>
              <w:rPr>
                <w:rFonts w:eastAsia="PMingLiU"/>
                <w:bCs/>
                <w:lang w:eastAsia="zh-TW"/>
              </w:rPr>
              <w:t>xemption</w:t>
            </w:r>
          </w:p>
        </w:tc>
        <w:tc>
          <w:tcPr>
            <w:tcW w:w="1956" w:type="dxa"/>
          </w:tcPr>
          <w:p w14:paraId="432CAC9B" w14:textId="77777777" w:rsidR="00BF761D" w:rsidRPr="00EE3BC0" w:rsidRDefault="00BF761D" w:rsidP="00BF761D">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b/>
                <w:bCs/>
                <w:color w:val="auto"/>
                <w:lang w:eastAsia="zh-TW"/>
              </w:rPr>
            </w:pPr>
            <w:r w:rsidRPr="00EE3BC0">
              <w:rPr>
                <w:b/>
                <w:bCs/>
                <w:color w:val="auto"/>
              </w:rPr>
              <w:t>Reason</w:t>
            </w:r>
            <w:r w:rsidRPr="00EE3BC0">
              <w:rPr>
                <w:rFonts w:eastAsia="PMingLiU" w:hint="eastAsia"/>
                <w:b/>
                <w:bCs/>
                <w:color w:val="auto"/>
                <w:lang w:eastAsia="zh-TW"/>
              </w:rPr>
              <w:t>ing</w:t>
            </w:r>
          </w:p>
          <w:p w14:paraId="54D1CE2B" w14:textId="77777777" w:rsidR="00BF761D" w:rsidRPr="0065755C" w:rsidRDefault="00BF761D" w:rsidP="00BF761D">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lang w:eastAsia="zh-TW"/>
              </w:rPr>
            </w:pPr>
          </w:p>
        </w:tc>
        <w:tc>
          <w:tcPr>
            <w:tcW w:w="5523" w:type="dxa"/>
            <w:gridSpan w:val="2"/>
          </w:tcPr>
          <w:p w14:paraId="55EA3777" w14:textId="77777777" w:rsidR="00BF761D" w:rsidRPr="00712A8A" w:rsidRDefault="00BF761D" w:rsidP="00BF761D">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2A8A">
              <w:rPr>
                <w:rFonts w:eastAsia="PMingLiU"/>
                <w:i/>
                <w:iCs/>
                <w:color w:val="7F7F7F" w:themeColor="text1" w:themeTint="80"/>
                <w:sz w:val="16"/>
                <w:szCs w:val="16"/>
                <w:lang w:eastAsia="zh-TW"/>
              </w:rPr>
              <w:t>Provide detailed reasoning</w:t>
            </w:r>
          </w:p>
          <w:p w14:paraId="434BEFAE" w14:textId="3A9A844A" w:rsidR="00BF761D" w:rsidRPr="0065755C" w:rsidRDefault="00BF761D" w:rsidP="00BF761D">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lang w:eastAsia="zh-TW"/>
              </w:rPr>
            </w:pPr>
          </w:p>
        </w:tc>
      </w:tr>
      <w:tr w:rsidR="00BF761D" w:rsidRPr="003C4D9A" w:rsidDel="000F7FD7" w14:paraId="501038B0" w14:textId="77777777" w:rsidTr="00BF761D">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97" w:type="dxa"/>
            <w:vMerge/>
          </w:tcPr>
          <w:p w14:paraId="56A87DD5" w14:textId="77777777" w:rsidR="00BF761D" w:rsidRDefault="00BF761D" w:rsidP="00BF761D">
            <w:pPr>
              <w:spacing w:line="240" w:lineRule="auto"/>
              <w:rPr>
                <w:rFonts w:eastAsia="PMingLiU"/>
                <w:bCs/>
                <w:lang w:eastAsia="zh-TW"/>
              </w:rPr>
            </w:pPr>
          </w:p>
        </w:tc>
        <w:tc>
          <w:tcPr>
            <w:tcW w:w="1956" w:type="dxa"/>
          </w:tcPr>
          <w:p w14:paraId="5CD36EE4" w14:textId="53D9A510" w:rsidR="00BF761D" w:rsidRPr="00EE3BC0" w:rsidRDefault="00BF761D" w:rsidP="00BF761D">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b/>
                <w:bCs/>
                <w:color w:val="auto"/>
                <w:lang w:eastAsia="zh-TW"/>
              </w:rPr>
            </w:pPr>
            <w:r w:rsidRPr="00EE3BC0">
              <w:rPr>
                <w:b/>
                <w:bCs/>
                <w:color w:val="auto"/>
              </w:rPr>
              <w:t xml:space="preserve">Supporting </w:t>
            </w:r>
            <w:r w:rsidR="00B4142A">
              <w:rPr>
                <w:b/>
                <w:bCs/>
                <w:color w:val="auto"/>
              </w:rPr>
              <w:t>e</w:t>
            </w:r>
            <w:r w:rsidRPr="00EE3BC0">
              <w:rPr>
                <w:b/>
                <w:bCs/>
                <w:color w:val="auto"/>
              </w:rPr>
              <w:t>vidence</w:t>
            </w:r>
          </w:p>
          <w:p w14:paraId="3FA4FBAB" w14:textId="77777777" w:rsidR="00BF761D" w:rsidRPr="0065755C" w:rsidRDefault="00BF761D" w:rsidP="00BF761D">
            <w:pPr>
              <w:spacing w:line="240" w:lineRule="auto"/>
              <w:cnfStyle w:val="000000010000" w:firstRow="0" w:lastRow="0" w:firstColumn="0" w:lastColumn="0" w:oddVBand="0" w:evenVBand="0" w:oddHBand="0" w:evenHBand="1" w:firstRowFirstColumn="0" w:firstRowLastColumn="0" w:lastRowFirstColumn="0" w:lastRowLastColumn="0"/>
              <w:rPr>
                <w:rFonts w:eastAsia="PMingLiU"/>
                <w:b/>
                <w:bCs/>
                <w:lang w:eastAsia="zh-TW"/>
              </w:rPr>
            </w:pPr>
          </w:p>
        </w:tc>
        <w:tc>
          <w:tcPr>
            <w:tcW w:w="5523" w:type="dxa"/>
            <w:gridSpan w:val="2"/>
          </w:tcPr>
          <w:p w14:paraId="44DECEBB" w14:textId="0F64AFC6" w:rsidR="00BF761D" w:rsidRPr="00712A8A" w:rsidRDefault="00BF761D" w:rsidP="00BF761D">
            <w:pPr>
              <w:spacing w:line="240" w:lineRule="auto"/>
              <w:cnfStyle w:val="000000010000" w:firstRow="0" w:lastRow="0" w:firstColumn="0" w:lastColumn="0" w:oddVBand="0" w:evenVBand="0" w:oddHBand="0" w:evenHBand="1" w:firstRowFirstColumn="0" w:firstRowLastColumn="0" w:lastRowFirstColumn="0" w:lastRowLastColumn="0"/>
              <w:rPr>
                <w:rFonts w:cs="Arial"/>
                <w:i/>
                <w:iCs/>
                <w:color w:val="7F7F7F" w:themeColor="text1" w:themeTint="80"/>
                <w:sz w:val="16"/>
                <w:szCs w:val="16"/>
              </w:rPr>
            </w:pPr>
            <w:r w:rsidRPr="00712A8A">
              <w:rPr>
                <w:rFonts w:cs="Arial"/>
                <w:i/>
                <w:iCs/>
                <w:color w:val="7F7F7F" w:themeColor="text1" w:themeTint="80"/>
                <w:sz w:val="16"/>
                <w:szCs w:val="16"/>
              </w:rPr>
              <w:t>Add attachment</w:t>
            </w:r>
          </w:p>
          <w:p w14:paraId="18F026E1" w14:textId="35BD7101" w:rsidR="00BF761D" w:rsidRPr="0065755C" w:rsidRDefault="00BF761D" w:rsidP="00BF761D">
            <w:pPr>
              <w:spacing w:line="240" w:lineRule="auto"/>
              <w:cnfStyle w:val="000000010000" w:firstRow="0" w:lastRow="0" w:firstColumn="0" w:lastColumn="0" w:oddVBand="0" w:evenVBand="0" w:oddHBand="0" w:evenHBand="1" w:firstRowFirstColumn="0" w:firstRowLastColumn="0" w:lastRowFirstColumn="0" w:lastRowLastColumn="0"/>
              <w:rPr>
                <w:rFonts w:eastAsia="PMingLiU"/>
                <w:b/>
                <w:bCs/>
                <w:lang w:eastAsia="zh-TW"/>
              </w:rPr>
            </w:pPr>
          </w:p>
        </w:tc>
      </w:tr>
    </w:tbl>
    <w:p w14:paraId="474AE975" w14:textId="77777777" w:rsidR="009A00AC" w:rsidRDefault="009A00AC">
      <w:pPr>
        <w:rPr>
          <w:rFonts w:eastAsia="PMingLiU"/>
          <w:lang w:eastAsia="zh-TW"/>
        </w:rPr>
      </w:pPr>
    </w:p>
    <w:p w14:paraId="7C689296" w14:textId="0FCC6438" w:rsidR="00BF761D" w:rsidRDefault="00BF761D"/>
    <w:tbl>
      <w:tblPr>
        <w:tblStyle w:val="TableATO"/>
        <w:tblpPr w:leftFromText="180" w:rightFromText="180" w:vertAnchor="text" w:tblpY="1"/>
        <w:tblOverlap w:val="never"/>
        <w:tblW w:w="9776" w:type="dxa"/>
        <w:tblLayout w:type="fixed"/>
        <w:tblLook w:val="04A0" w:firstRow="1" w:lastRow="0" w:firstColumn="1" w:lastColumn="0" w:noHBand="0" w:noVBand="1"/>
      </w:tblPr>
      <w:tblGrid>
        <w:gridCol w:w="2297"/>
        <w:gridCol w:w="1956"/>
        <w:gridCol w:w="5523"/>
      </w:tblGrid>
      <w:tr w:rsidR="009A00AC" w:rsidRPr="00EE3BC0" w14:paraId="192BEE1F" w14:textId="77777777" w:rsidTr="00B109B6">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776" w:type="dxa"/>
            <w:gridSpan w:val="3"/>
            <w:tcBorders>
              <w:top w:val="nil"/>
              <w:bottom w:val="nil"/>
            </w:tcBorders>
          </w:tcPr>
          <w:p w14:paraId="1FEB1907" w14:textId="5B7A94F9" w:rsidR="009A00AC" w:rsidRPr="002A18AB" w:rsidRDefault="001D6A86" w:rsidP="009A00AC">
            <w:pPr>
              <w:pStyle w:val="Heading3"/>
              <w:numPr>
                <w:ilvl w:val="0"/>
                <w:numId w:val="20"/>
              </w:numPr>
              <w:spacing w:before="0"/>
              <w:ind w:left="336"/>
              <w:rPr>
                <w:rFonts w:eastAsia="PMingLiU" w:cs="Arial"/>
                <w:b/>
                <w:color w:val="3844CA" w:themeColor="accent1"/>
                <w:lang w:eastAsia="zh-TW"/>
              </w:rPr>
            </w:pPr>
            <w:r w:rsidRPr="002A18AB">
              <w:rPr>
                <w:rFonts w:cs="Arial"/>
                <w:b/>
              </w:rPr>
              <w:t xml:space="preserve">Public </w:t>
            </w:r>
            <w:r w:rsidR="009A00AC" w:rsidRPr="002A18AB">
              <w:rPr>
                <w:rFonts w:cs="Arial"/>
                <w:b/>
              </w:rPr>
              <w:t xml:space="preserve">CBC </w:t>
            </w:r>
            <w:r w:rsidR="00CC2748" w:rsidRPr="002A18AB">
              <w:rPr>
                <w:rFonts w:cs="Arial"/>
                <w:b/>
              </w:rPr>
              <w:t>reporting entity exemption request</w:t>
            </w:r>
          </w:p>
        </w:tc>
      </w:tr>
      <w:tr w:rsidR="009A00AC" w:rsidRPr="003C4D9A" w:rsidDel="000F7FD7" w14:paraId="327040A0" w14:textId="77777777" w:rsidTr="0042373F">
        <w:trPr>
          <w:trHeight w:val="503"/>
        </w:trPr>
        <w:tc>
          <w:tcPr>
            <w:cnfStyle w:val="001000000000" w:firstRow="0" w:lastRow="0" w:firstColumn="1" w:lastColumn="0" w:oddVBand="0" w:evenVBand="0" w:oddHBand="0" w:evenHBand="0" w:firstRowFirstColumn="0" w:firstRowLastColumn="0" w:lastRowFirstColumn="0" w:lastRowLastColumn="0"/>
            <w:tcW w:w="2297" w:type="dxa"/>
            <w:vMerge w:val="restart"/>
            <w:tcBorders>
              <w:top w:val="nil"/>
            </w:tcBorders>
          </w:tcPr>
          <w:p w14:paraId="4C369009" w14:textId="642B2584" w:rsidR="009A00AC" w:rsidRDefault="009A00AC" w:rsidP="009A00AC">
            <w:pPr>
              <w:spacing w:line="240" w:lineRule="auto"/>
              <w:rPr>
                <w:rFonts w:eastAsia="PMingLiU"/>
                <w:b w:val="0"/>
                <w:bCs/>
                <w:color w:val="auto"/>
                <w:lang w:eastAsia="zh-TW"/>
              </w:rPr>
            </w:pPr>
            <w:r w:rsidRPr="003C4D9A">
              <w:br w:type="page"/>
            </w:r>
            <w:r w:rsidRPr="0036645A">
              <w:rPr>
                <w:bCs/>
                <w:color w:val="auto"/>
              </w:rPr>
              <w:t>Exemption 3.1</w:t>
            </w:r>
          </w:p>
          <w:p w14:paraId="455AE72A" w14:textId="61696901" w:rsidR="00BB63B9" w:rsidRPr="00BB63B9" w:rsidDel="000F7FD7" w:rsidRDefault="00BB63B9" w:rsidP="009A00AC">
            <w:pPr>
              <w:spacing w:line="240" w:lineRule="auto"/>
              <w:rPr>
                <w:rFonts w:eastAsia="PMingLiU"/>
                <w:b w:val="0"/>
                <w:bCs/>
                <w:color w:val="FFFFFF" w:themeColor="background1"/>
                <w:lang w:eastAsia="zh-TW"/>
              </w:rPr>
            </w:pPr>
            <w:r w:rsidRPr="009A00AC">
              <w:rPr>
                <w:rFonts w:eastAsia="PMingLiU" w:hint="eastAsia"/>
                <w:b w:val="0"/>
                <w:bCs/>
                <w:color w:val="auto"/>
                <w:sz w:val="16"/>
                <w:szCs w:val="16"/>
                <w:lang w:eastAsia="zh-TW"/>
              </w:rPr>
              <w:t>(</w:t>
            </w:r>
            <w:r w:rsidR="00800BA3">
              <w:rPr>
                <w:rFonts w:eastAsia="PMingLiU"/>
                <w:b w:val="0"/>
                <w:bCs/>
                <w:color w:val="auto"/>
                <w:sz w:val="16"/>
                <w:szCs w:val="16"/>
                <w:lang w:eastAsia="zh-TW"/>
              </w:rPr>
              <w:t>s</w:t>
            </w:r>
            <w:r w:rsidR="00800BA3" w:rsidRPr="009A00AC">
              <w:rPr>
                <w:rFonts w:eastAsia="PMingLiU" w:hint="eastAsia"/>
                <w:b w:val="0"/>
                <w:bCs/>
                <w:color w:val="auto"/>
                <w:sz w:val="16"/>
                <w:szCs w:val="16"/>
                <w:lang w:eastAsia="zh-TW"/>
              </w:rPr>
              <w:t>elect</w:t>
            </w:r>
            <w:r w:rsidRPr="009A00AC">
              <w:rPr>
                <w:rFonts w:eastAsia="PMingLiU" w:hint="eastAsia"/>
                <w:b w:val="0"/>
                <w:bCs/>
                <w:color w:val="auto"/>
                <w:sz w:val="16"/>
                <w:szCs w:val="16"/>
                <w:lang w:eastAsia="zh-TW"/>
              </w:rPr>
              <w:t>)</w:t>
            </w:r>
          </w:p>
        </w:tc>
        <w:tc>
          <w:tcPr>
            <w:tcW w:w="7479" w:type="dxa"/>
            <w:gridSpan w:val="2"/>
            <w:tcBorders>
              <w:top w:val="nil"/>
            </w:tcBorders>
          </w:tcPr>
          <w:p w14:paraId="4B63102C" w14:textId="7600032E" w:rsidR="009A00AC" w:rsidRPr="003C4D9A" w:rsidDel="000F7FD7" w:rsidRDefault="00000000" w:rsidP="00485E70">
            <w:pPr>
              <w:spacing w:line="240" w:lineRule="auto"/>
              <w:ind w:left="593" w:hanging="593"/>
              <w:cnfStyle w:val="000000000000" w:firstRow="0" w:lastRow="0" w:firstColumn="0" w:lastColumn="0" w:oddVBand="0" w:evenVBand="0" w:oddHBand="0" w:evenHBand="0" w:firstRowFirstColumn="0" w:firstRowLastColumn="0" w:lastRowFirstColumn="0" w:lastRowLastColumn="0"/>
              <w:rPr>
                <w:rFonts w:eastAsia="PMingLiU"/>
                <w:b/>
                <w:bCs/>
                <w:color w:val="404040" w:themeColor="text1" w:themeTint="BF"/>
                <w:lang w:eastAsia="zh-TW"/>
              </w:rPr>
            </w:pPr>
            <w:sdt>
              <w:sdtPr>
                <w:rPr>
                  <w:rFonts w:ascii="Segoe UI Symbol" w:eastAsia="MS Gothic" w:hAnsi="Segoe UI Symbol" w:cs="Segoe UI Symbol"/>
                  <w:b/>
                  <w:bCs/>
                  <w:color w:val="auto"/>
                </w:rPr>
                <w:id w:val="-321113441"/>
                <w14:checkbox>
                  <w14:checked w14:val="0"/>
                  <w14:checkedState w14:val="2612" w14:font="MS Gothic"/>
                  <w14:uncheckedState w14:val="2610" w14:font="MS Gothic"/>
                </w14:checkbox>
              </w:sdtPr>
              <w:sdtContent>
                <w:r w:rsidR="00485E70" w:rsidRPr="00B12F68">
                  <w:rPr>
                    <w:rFonts w:ascii="MS Gothic" w:eastAsia="MS Gothic" w:hAnsi="MS Gothic" w:cs="Segoe UI Symbol"/>
                    <w:b/>
                    <w:bCs/>
                    <w:color w:val="auto"/>
                  </w:rPr>
                  <w:t>☐</w:t>
                </w:r>
              </w:sdtContent>
            </w:sdt>
            <w:r w:rsidR="009A00AC" w:rsidRPr="009C4D7E">
              <w:rPr>
                <w:b/>
                <w:bCs/>
                <w:color w:val="404040" w:themeColor="text1" w:themeTint="BF"/>
              </w:rPr>
              <w:t xml:space="preserve"> </w:t>
            </w:r>
            <w:r w:rsidR="009A00AC" w:rsidRPr="002A18AB">
              <w:rPr>
                <w:b/>
                <w:bCs/>
                <w:color w:val="auto"/>
              </w:rPr>
              <w:t xml:space="preserve">3.1 Exempt from publishing the names of the members of your </w:t>
            </w:r>
            <w:r w:rsidR="001228B4" w:rsidRPr="002A18AB">
              <w:rPr>
                <w:b/>
                <w:bCs/>
                <w:color w:val="auto"/>
              </w:rPr>
              <w:t>P</w:t>
            </w:r>
            <w:r w:rsidR="001D6A86" w:rsidRPr="002A18AB">
              <w:rPr>
                <w:b/>
                <w:bCs/>
                <w:color w:val="auto"/>
              </w:rPr>
              <w:t xml:space="preserve">ublic </w:t>
            </w:r>
            <w:r w:rsidR="009A00AC" w:rsidRPr="002A18AB">
              <w:rPr>
                <w:b/>
                <w:bCs/>
                <w:color w:val="auto"/>
              </w:rPr>
              <w:t>CBC reporting group</w:t>
            </w:r>
          </w:p>
        </w:tc>
      </w:tr>
      <w:tr w:rsidR="009A00AC" w:rsidRPr="003C4D9A" w14:paraId="739AC353" w14:textId="77777777" w:rsidTr="009A00AC">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297" w:type="dxa"/>
            <w:vMerge/>
          </w:tcPr>
          <w:p w14:paraId="176C0F65" w14:textId="77777777" w:rsidR="009A00AC" w:rsidRPr="003C4D9A" w:rsidRDefault="009A00AC" w:rsidP="009A00AC">
            <w:pPr>
              <w:spacing w:line="240" w:lineRule="auto"/>
            </w:pPr>
          </w:p>
        </w:tc>
        <w:tc>
          <w:tcPr>
            <w:tcW w:w="1956" w:type="dxa"/>
          </w:tcPr>
          <w:p w14:paraId="2797644B" w14:textId="77777777" w:rsidR="009A00AC" w:rsidRPr="00EE3BC0"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b/>
                <w:bCs/>
                <w:color w:val="auto"/>
                <w:lang w:eastAsia="zh-TW"/>
              </w:rPr>
            </w:pPr>
            <w:r w:rsidRPr="00EE3BC0">
              <w:rPr>
                <w:b/>
                <w:bCs/>
                <w:color w:val="auto"/>
              </w:rPr>
              <w:t>Reason</w:t>
            </w:r>
            <w:r w:rsidRPr="00EE3BC0">
              <w:rPr>
                <w:rFonts w:eastAsia="PMingLiU" w:hint="eastAsia"/>
                <w:b/>
                <w:bCs/>
                <w:color w:val="auto"/>
                <w:lang w:eastAsia="zh-TW"/>
              </w:rPr>
              <w:t>ing</w:t>
            </w:r>
          </w:p>
          <w:p w14:paraId="75EF5979" w14:textId="77777777" w:rsidR="009A00AC" w:rsidRPr="00EE3BC0"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MS Gothic"/>
                <w:b/>
                <w:bCs/>
                <w:color w:val="auto"/>
              </w:rPr>
            </w:pPr>
          </w:p>
        </w:tc>
        <w:tc>
          <w:tcPr>
            <w:tcW w:w="5523" w:type="dxa"/>
          </w:tcPr>
          <w:p w14:paraId="7A487B0D" w14:textId="77777777" w:rsidR="009A00AC" w:rsidRPr="00712A8A" w:rsidRDefault="009A00AC" w:rsidP="009A00AC">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2A8A">
              <w:rPr>
                <w:rFonts w:eastAsia="PMingLiU"/>
                <w:i/>
                <w:iCs/>
                <w:color w:val="7F7F7F" w:themeColor="text1" w:themeTint="80"/>
                <w:sz w:val="16"/>
                <w:szCs w:val="16"/>
                <w:lang w:eastAsia="zh-TW"/>
              </w:rPr>
              <w:t>Provide detailed reasoning</w:t>
            </w:r>
          </w:p>
          <w:p w14:paraId="49A5AAEB" w14:textId="77777777" w:rsidR="009A00AC" w:rsidRPr="003C4D9A"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MS Gothic"/>
                <w:b/>
                <w:bCs/>
                <w:color w:val="404040" w:themeColor="text1" w:themeTint="BF"/>
              </w:rPr>
            </w:pPr>
          </w:p>
        </w:tc>
      </w:tr>
      <w:tr w:rsidR="009A00AC" w:rsidRPr="003C4D9A" w14:paraId="24B0F662" w14:textId="77777777" w:rsidTr="009A00AC">
        <w:trPr>
          <w:trHeight w:val="184"/>
        </w:trPr>
        <w:tc>
          <w:tcPr>
            <w:cnfStyle w:val="001000000000" w:firstRow="0" w:lastRow="0" w:firstColumn="1" w:lastColumn="0" w:oddVBand="0" w:evenVBand="0" w:oddHBand="0" w:evenHBand="0" w:firstRowFirstColumn="0" w:firstRowLastColumn="0" w:lastRowFirstColumn="0" w:lastRowLastColumn="0"/>
            <w:tcW w:w="2297" w:type="dxa"/>
            <w:vMerge/>
          </w:tcPr>
          <w:p w14:paraId="13442BB6" w14:textId="77777777" w:rsidR="009A00AC" w:rsidRPr="003C4D9A" w:rsidRDefault="009A00AC" w:rsidP="009A00AC">
            <w:pPr>
              <w:spacing w:line="240" w:lineRule="auto"/>
            </w:pPr>
          </w:p>
        </w:tc>
        <w:tc>
          <w:tcPr>
            <w:tcW w:w="1956" w:type="dxa"/>
          </w:tcPr>
          <w:p w14:paraId="394D8F9A" w14:textId="743A00CF" w:rsidR="009A00AC" w:rsidRPr="00EE3BC0"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b/>
                <w:bCs/>
                <w:color w:val="auto"/>
                <w:lang w:eastAsia="zh-TW"/>
              </w:rPr>
            </w:pPr>
            <w:r w:rsidRPr="00EE3BC0">
              <w:rPr>
                <w:b/>
                <w:bCs/>
                <w:color w:val="auto"/>
              </w:rPr>
              <w:t xml:space="preserve">Supporting </w:t>
            </w:r>
            <w:r w:rsidR="00B4142A">
              <w:rPr>
                <w:b/>
                <w:bCs/>
                <w:color w:val="auto"/>
              </w:rPr>
              <w:t>e</w:t>
            </w:r>
            <w:r w:rsidRPr="00EE3BC0">
              <w:rPr>
                <w:b/>
                <w:bCs/>
                <w:color w:val="auto"/>
              </w:rPr>
              <w:t>vidence</w:t>
            </w:r>
          </w:p>
          <w:p w14:paraId="6F8AE068" w14:textId="77777777" w:rsidR="009A00AC" w:rsidRPr="00EE3BC0"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MS Gothic"/>
                <w:b/>
                <w:bCs/>
                <w:color w:val="auto"/>
              </w:rPr>
            </w:pPr>
          </w:p>
        </w:tc>
        <w:tc>
          <w:tcPr>
            <w:tcW w:w="5523" w:type="dxa"/>
          </w:tcPr>
          <w:p w14:paraId="3DCFF157" w14:textId="7250F230" w:rsidR="009A00AC" w:rsidRPr="00712A8A" w:rsidRDefault="009A00AC" w:rsidP="009A00AC">
            <w:pPr>
              <w:spacing w:line="240" w:lineRule="auto"/>
              <w:cnfStyle w:val="000000000000" w:firstRow="0" w:lastRow="0" w:firstColumn="0" w:lastColumn="0" w:oddVBand="0" w:evenVBand="0" w:oddHBand="0" w:evenHBand="0" w:firstRowFirstColumn="0" w:firstRowLastColumn="0" w:lastRowFirstColumn="0" w:lastRowLastColumn="0"/>
              <w:rPr>
                <w:rFonts w:cs="Arial"/>
                <w:i/>
                <w:iCs/>
                <w:color w:val="7F7F7F" w:themeColor="text1" w:themeTint="80"/>
                <w:sz w:val="16"/>
                <w:szCs w:val="16"/>
              </w:rPr>
            </w:pPr>
            <w:r w:rsidRPr="00712A8A">
              <w:rPr>
                <w:rFonts w:cs="Arial"/>
                <w:i/>
                <w:iCs/>
                <w:color w:val="7F7F7F" w:themeColor="text1" w:themeTint="80"/>
                <w:sz w:val="16"/>
                <w:szCs w:val="16"/>
              </w:rPr>
              <w:t>Add attachment</w:t>
            </w:r>
          </w:p>
          <w:p w14:paraId="6D6A5E4F" w14:textId="77777777" w:rsidR="009A00AC" w:rsidRPr="003C4D9A"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MS Gothic"/>
                <w:b/>
                <w:bCs/>
                <w:color w:val="404040" w:themeColor="text1" w:themeTint="BF"/>
              </w:rPr>
            </w:pPr>
          </w:p>
        </w:tc>
      </w:tr>
      <w:tr w:rsidR="009A00AC" w:rsidRPr="00F67106" w14:paraId="7AAC6278" w14:textId="77777777" w:rsidTr="009A00AC">
        <w:trPr>
          <w:cnfStyle w:val="000000010000" w:firstRow="0" w:lastRow="0" w:firstColumn="0" w:lastColumn="0" w:oddVBand="0" w:evenVBand="0" w:oddHBand="0" w:evenHBand="1"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2297" w:type="dxa"/>
            <w:vMerge w:val="restart"/>
          </w:tcPr>
          <w:p w14:paraId="0B7034C8" w14:textId="79D67B4D" w:rsidR="009A00AC" w:rsidRPr="001D6A86" w:rsidRDefault="009A00AC" w:rsidP="009A00AC">
            <w:pPr>
              <w:spacing w:line="240" w:lineRule="auto"/>
              <w:rPr>
                <w:rFonts w:eastAsia="PMingLiU"/>
                <w:b w:val="0"/>
                <w:bCs/>
                <w:color w:val="auto"/>
                <w:lang w:eastAsia="zh-TW"/>
              </w:rPr>
            </w:pPr>
            <w:r w:rsidRPr="001D6A86">
              <w:rPr>
                <w:bCs/>
                <w:color w:val="auto"/>
              </w:rPr>
              <w:t>Exemption 3.</w:t>
            </w:r>
            <w:r w:rsidRPr="001D6A86">
              <w:rPr>
                <w:rFonts w:eastAsia="PMingLiU" w:hint="eastAsia"/>
                <w:bCs/>
                <w:color w:val="auto"/>
                <w:lang w:eastAsia="zh-TW"/>
              </w:rPr>
              <w:t>2</w:t>
            </w:r>
          </w:p>
          <w:p w14:paraId="33E8E6D8" w14:textId="4B7B4895" w:rsidR="00BB63B9" w:rsidRPr="00B12F68" w:rsidRDefault="00BB63B9" w:rsidP="009A00AC">
            <w:pPr>
              <w:spacing w:line="240" w:lineRule="auto"/>
              <w:rPr>
                <w:rFonts w:eastAsia="PMingLiU"/>
                <w:color w:val="auto"/>
                <w:lang w:eastAsia="zh-TW"/>
              </w:rPr>
            </w:pPr>
            <w:r w:rsidRPr="001D6A86">
              <w:rPr>
                <w:rFonts w:eastAsia="PMingLiU" w:hint="eastAsia"/>
                <w:b w:val="0"/>
                <w:bCs/>
                <w:color w:val="auto"/>
                <w:sz w:val="16"/>
                <w:szCs w:val="16"/>
                <w:lang w:eastAsia="zh-TW"/>
              </w:rPr>
              <w:t>(</w:t>
            </w:r>
            <w:r w:rsidR="00800BA3">
              <w:rPr>
                <w:rFonts w:eastAsia="PMingLiU"/>
                <w:b w:val="0"/>
                <w:bCs/>
                <w:color w:val="auto"/>
                <w:sz w:val="16"/>
                <w:szCs w:val="16"/>
                <w:lang w:eastAsia="zh-TW"/>
              </w:rPr>
              <w:t>s</w:t>
            </w:r>
            <w:r w:rsidR="00800BA3" w:rsidRPr="001D6A86">
              <w:rPr>
                <w:rFonts w:eastAsia="PMingLiU" w:hint="eastAsia"/>
                <w:b w:val="0"/>
                <w:bCs/>
                <w:color w:val="auto"/>
                <w:sz w:val="16"/>
                <w:szCs w:val="16"/>
                <w:lang w:eastAsia="zh-TW"/>
              </w:rPr>
              <w:t>elect</w:t>
            </w:r>
            <w:r w:rsidRPr="001D6A86">
              <w:rPr>
                <w:rFonts w:eastAsia="PMingLiU" w:hint="eastAsia"/>
                <w:b w:val="0"/>
                <w:bCs/>
                <w:color w:val="auto"/>
                <w:sz w:val="16"/>
                <w:szCs w:val="16"/>
                <w:lang w:eastAsia="zh-TW"/>
              </w:rPr>
              <w:t>)</w:t>
            </w:r>
          </w:p>
        </w:tc>
        <w:tc>
          <w:tcPr>
            <w:tcW w:w="7479" w:type="dxa"/>
            <w:gridSpan w:val="2"/>
          </w:tcPr>
          <w:p w14:paraId="08ECACC3" w14:textId="2C766D4B" w:rsidR="009A00AC" w:rsidRPr="00B12F68" w:rsidRDefault="00000000" w:rsidP="00485E70">
            <w:pPr>
              <w:spacing w:line="240" w:lineRule="auto"/>
              <w:ind w:left="593" w:hanging="593"/>
              <w:cnfStyle w:val="000000010000" w:firstRow="0" w:lastRow="0" w:firstColumn="0" w:lastColumn="0" w:oddVBand="0" w:evenVBand="0" w:oddHBand="0" w:evenHBand="1" w:firstRowFirstColumn="0" w:firstRowLastColumn="0" w:lastRowFirstColumn="0" w:lastRowLastColumn="0"/>
              <w:rPr>
                <w:rFonts w:eastAsia="PMingLiU"/>
                <w:b/>
                <w:bCs/>
                <w:color w:val="auto"/>
                <w:lang w:eastAsia="zh-TW"/>
              </w:rPr>
            </w:pPr>
            <w:sdt>
              <w:sdtPr>
                <w:rPr>
                  <w:rFonts w:ascii="Segoe UI Symbol" w:eastAsia="MS Gothic" w:hAnsi="Segoe UI Symbol" w:cs="Segoe UI Symbol"/>
                  <w:b/>
                  <w:bCs/>
                  <w:color w:val="auto"/>
                </w:rPr>
                <w:id w:val="-1574496463"/>
                <w14:checkbox>
                  <w14:checked w14:val="0"/>
                  <w14:checkedState w14:val="2612" w14:font="MS Gothic"/>
                  <w14:uncheckedState w14:val="2610" w14:font="MS Gothic"/>
                </w14:checkbox>
              </w:sdtPr>
              <w:sdtContent>
                <w:r w:rsidR="00485E70" w:rsidRPr="00B12F68">
                  <w:rPr>
                    <w:rFonts w:ascii="MS Gothic" w:eastAsia="MS Gothic" w:hAnsi="MS Gothic" w:cs="Segoe UI Symbol"/>
                    <w:b/>
                    <w:bCs/>
                    <w:color w:val="auto"/>
                  </w:rPr>
                  <w:t>☐</w:t>
                </w:r>
              </w:sdtContent>
            </w:sdt>
            <w:r w:rsidR="009A00AC" w:rsidRPr="00B12F68">
              <w:rPr>
                <w:b/>
                <w:bCs/>
                <w:color w:val="auto"/>
              </w:rPr>
              <w:t xml:space="preserve"> 3.2 Exempt from publishing the statement on approach to tax</w:t>
            </w:r>
          </w:p>
        </w:tc>
      </w:tr>
      <w:tr w:rsidR="009A00AC" w:rsidRPr="00F67106" w14:paraId="792D7C1B" w14:textId="77777777" w:rsidTr="009A00AC">
        <w:trPr>
          <w:trHeight w:val="184"/>
        </w:trPr>
        <w:tc>
          <w:tcPr>
            <w:cnfStyle w:val="001000000000" w:firstRow="0" w:lastRow="0" w:firstColumn="1" w:lastColumn="0" w:oddVBand="0" w:evenVBand="0" w:oddHBand="0" w:evenHBand="0" w:firstRowFirstColumn="0" w:firstRowLastColumn="0" w:lastRowFirstColumn="0" w:lastRowLastColumn="0"/>
            <w:tcW w:w="2297" w:type="dxa"/>
            <w:vMerge/>
          </w:tcPr>
          <w:p w14:paraId="424A872F" w14:textId="77777777" w:rsidR="009A00AC" w:rsidRPr="003C4D9A" w:rsidRDefault="009A00AC" w:rsidP="009A00AC">
            <w:pPr>
              <w:spacing w:line="240" w:lineRule="auto"/>
            </w:pPr>
          </w:p>
        </w:tc>
        <w:tc>
          <w:tcPr>
            <w:tcW w:w="1956" w:type="dxa"/>
          </w:tcPr>
          <w:p w14:paraId="4030FE00" w14:textId="77777777" w:rsidR="009A00AC" w:rsidRPr="0036645A"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b/>
                <w:bCs/>
                <w:color w:val="auto"/>
                <w:lang w:eastAsia="zh-TW"/>
              </w:rPr>
            </w:pPr>
            <w:r w:rsidRPr="0036645A">
              <w:rPr>
                <w:b/>
                <w:bCs/>
                <w:color w:val="auto"/>
              </w:rPr>
              <w:t>Reason</w:t>
            </w:r>
            <w:r w:rsidRPr="0036645A">
              <w:rPr>
                <w:rFonts w:eastAsia="PMingLiU" w:hint="eastAsia"/>
                <w:b/>
                <w:bCs/>
                <w:color w:val="auto"/>
                <w:lang w:eastAsia="zh-TW"/>
              </w:rPr>
              <w:t>ing</w:t>
            </w:r>
          </w:p>
          <w:p w14:paraId="328D1D5E" w14:textId="77777777" w:rsidR="009A00AC" w:rsidRPr="0036645A"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b/>
                <w:bCs/>
                <w:color w:val="auto"/>
              </w:rPr>
            </w:pPr>
          </w:p>
        </w:tc>
        <w:tc>
          <w:tcPr>
            <w:tcW w:w="5523" w:type="dxa"/>
          </w:tcPr>
          <w:p w14:paraId="6AAC710B" w14:textId="77777777" w:rsidR="009A00AC" w:rsidRPr="00712A8A" w:rsidRDefault="009A00AC" w:rsidP="009A00AC">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2A8A">
              <w:rPr>
                <w:rFonts w:eastAsia="PMingLiU"/>
                <w:i/>
                <w:iCs/>
                <w:color w:val="7F7F7F" w:themeColor="text1" w:themeTint="80"/>
                <w:sz w:val="16"/>
                <w:szCs w:val="16"/>
                <w:lang w:eastAsia="zh-TW"/>
              </w:rPr>
              <w:t>Provide detailed reasoning</w:t>
            </w:r>
          </w:p>
          <w:p w14:paraId="7479A14A" w14:textId="77777777" w:rsidR="009A00AC" w:rsidRPr="00F67106"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MS Gothic"/>
                <w:b/>
                <w:bCs/>
                <w:color w:val="404040" w:themeColor="text1" w:themeTint="BF"/>
              </w:rPr>
            </w:pPr>
          </w:p>
        </w:tc>
      </w:tr>
      <w:tr w:rsidR="009A00AC" w:rsidRPr="00F67106" w14:paraId="761D473D" w14:textId="77777777" w:rsidTr="009A00AC">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297" w:type="dxa"/>
            <w:vMerge/>
          </w:tcPr>
          <w:p w14:paraId="60FF0B1F" w14:textId="77777777" w:rsidR="009A00AC" w:rsidRPr="003C4D9A" w:rsidRDefault="009A00AC" w:rsidP="009A00AC">
            <w:pPr>
              <w:spacing w:line="240" w:lineRule="auto"/>
            </w:pPr>
          </w:p>
        </w:tc>
        <w:tc>
          <w:tcPr>
            <w:tcW w:w="1956" w:type="dxa"/>
          </w:tcPr>
          <w:p w14:paraId="335A9315" w14:textId="17C272CD" w:rsidR="009A00AC" w:rsidRPr="0036645A"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b/>
                <w:bCs/>
                <w:color w:val="auto"/>
                <w:lang w:eastAsia="zh-TW"/>
              </w:rPr>
            </w:pPr>
            <w:r w:rsidRPr="0036645A">
              <w:rPr>
                <w:b/>
                <w:bCs/>
                <w:color w:val="auto"/>
              </w:rPr>
              <w:t xml:space="preserve">Supporting </w:t>
            </w:r>
            <w:r w:rsidR="00B4142A">
              <w:rPr>
                <w:b/>
                <w:bCs/>
                <w:color w:val="auto"/>
              </w:rPr>
              <w:t>e</w:t>
            </w:r>
            <w:r w:rsidRPr="0036645A">
              <w:rPr>
                <w:b/>
                <w:bCs/>
                <w:color w:val="auto"/>
              </w:rPr>
              <w:t>vidence</w:t>
            </w:r>
          </w:p>
          <w:p w14:paraId="34C958E8" w14:textId="77777777" w:rsidR="009A00AC" w:rsidRPr="0036645A"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b/>
                <w:bCs/>
                <w:color w:val="auto"/>
              </w:rPr>
            </w:pPr>
          </w:p>
        </w:tc>
        <w:tc>
          <w:tcPr>
            <w:tcW w:w="5523" w:type="dxa"/>
          </w:tcPr>
          <w:p w14:paraId="2B6492AD" w14:textId="6C917D92" w:rsidR="009A00AC" w:rsidRPr="00712A8A" w:rsidRDefault="009A00AC" w:rsidP="009A00AC">
            <w:pPr>
              <w:spacing w:line="240" w:lineRule="auto"/>
              <w:cnfStyle w:val="000000010000" w:firstRow="0" w:lastRow="0" w:firstColumn="0" w:lastColumn="0" w:oddVBand="0" w:evenVBand="0" w:oddHBand="0" w:evenHBand="1" w:firstRowFirstColumn="0" w:firstRowLastColumn="0" w:lastRowFirstColumn="0" w:lastRowLastColumn="0"/>
              <w:rPr>
                <w:rFonts w:cs="Arial"/>
                <w:i/>
                <w:iCs/>
                <w:color w:val="7F7F7F" w:themeColor="text1" w:themeTint="80"/>
                <w:sz w:val="16"/>
                <w:szCs w:val="16"/>
              </w:rPr>
            </w:pPr>
            <w:r w:rsidRPr="00712A8A">
              <w:rPr>
                <w:rFonts w:cs="Arial"/>
                <w:i/>
                <w:iCs/>
                <w:color w:val="7F7F7F" w:themeColor="text1" w:themeTint="80"/>
                <w:sz w:val="16"/>
                <w:szCs w:val="16"/>
              </w:rPr>
              <w:t>Add attachment</w:t>
            </w:r>
          </w:p>
          <w:p w14:paraId="4C5BBAE2" w14:textId="77777777" w:rsidR="009A00AC" w:rsidRPr="00F67106"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MS Gothic"/>
                <w:b/>
                <w:bCs/>
                <w:color w:val="404040" w:themeColor="text1" w:themeTint="BF"/>
              </w:rPr>
            </w:pPr>
          </w:p>
        </w:tc>
      </w:tr>
    </w:tbl>
    <w:p w14:paraId="40DDD359" w14:textId="77777777" w:rsidR="003430A6" w:rsidRDefault="003430A6"/>
    <w:p w14:paraId="775D9C81" w14:textId="77777777" w:rsidR="003430A6" w:rsidRDefault="003430A6"/>
    <w:p w14:paraId="0D28AC5A" w14:textId="5D4A0988" w:rsidR="00EE3BC0" w:rsidRDefault="00EE3BC0">
      <w:r>
        <w:br w:type="page"/>
      </w:r>
    </w:p>
    <w:tbl>
      <w:tblPr>
        <w:tblStyle w:val="TableATO"/>
        <w:tblW w:w="9922" w:type="dxa"/>
        <w:tblLook w:val="04A0" w:firstRow="1" w:lastRow="0" w:firstColumn="1" w:lastColumn="0" w:noHBand="0" w:noVBand="1"/>
      </w:tblPr>
      <w:tblGrid>
        <w:gridCol w:w="2552"/>
        <w:gridCol w:w="3827"/>
        <w:gridCol w:w="3543"/>
      </w:tblGrid>
      <w:tr w:rsidR="009A00AC" w:rsidRPr="003C4D9A" w14:paraId="3D064F0A" w14:textId="77777777" w:rsidTr="0042373F">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922" w:type="dxa"/>
            <w:gridSpan w:val="3"/>
            <w:tcBorders>
              <w:top w:val="nil"/>
              <w:bottom w:val="nil"/>
            </w:tcBorders>
          </w:tcPr>
          <w:p w14:paraId="16476953" w14:textId="245B0831" w:rsidR="009A00AC" w:rsidRPr="00EE3BC0" w:rsidRDefault="00E22CF9" w:rsidP="009A00AC">
            <w:pPr>
              <w:pStyle w:val="Heading3"/>
              <w:numPr>
                <w:ilvl w:val="0"/>
                <w:numId w:val="20"/>
              </w:numPr>
              <w:spacing w:before="0"/>
              <w:ind w:left="336"/>
              <w:rPr>
                <w:b/>
                <w:bCs/>
                <w:color w:val="149C8C"/>
              </w:rPr>
            </w:pPr>
            <w:r>
              <w:rPr>
                <w:b/>
                <w:bCs/>
              </w:rPr>
              <w:lastRenderedPageBreak/>
              <w:t xml:space="preserve">Australia or </w:t>
            </w:r>
            <w:r w:rsidR="00CC2748">
              <w:rPr>
                <w:b/>
                <w:bCs/>
              </w:rPr>
              <w:t>s</w:t>
            </w:r>
            <w:r w:rsidR="009A00AC" w:rsidRPr="00EE3BC0">
              <w:rPr>
                <w:b/>
                <w:bCs/>
              </w:rPr>
              <w:t xml:space="preserve">pecified </w:t>
            </w:r>
            <w:r w:rsidR="00CC2748">
              <w:rPr>
                <w:b/>
                <w:bCs/>
              </w:rPr>
              <w:t>j</w:t>
            </w:r>
            <w:r w:rsidR="009A00AC" w:rsidRPr="00EE3BC0">
              <w:rPr>
                <w:b/>
                <w:bCs/>
              </w:rPr>
              <w:t>urisdiction</w:t>
            </w:r>
            <w:r w:rsidR="00DF36C4" w:rsidRPr="00C11217">
              <w:rPr>
                <w:b/>
                <w:bCs/>
              </w:rPr>
              <w:t>s</w:t>
            </w:r>
            <w:r w:rsidR="009A00AC" w:rsidRPr="00EE3BC0">
              <w:rPr>
                <w:b/>
                <w:bCs/>
              </w:rPr>
              <w:t xml:space="preserve"> </w:t>
            </w:r>
            <w:r w:rsidR="00CC2748">
              <w:rPr>
                <w:b/>
                <w:bCs/>
              </w:rPr>
              <w:t>e</w:t>
            </w:r>
            <w:r w:rsidR="00CC2748" w:rsidRPr="00EE3BC0">
              <w:rPr>
                <w:b/>
                <w:bCs/>
              </w:rPr>
              <w:t xml:space="preserve">xemption </w:t>
            </w:r>
            <w:r w:rsidR="00CC2748">
              <w:rPr>
                <w:b/>
                <w:bCs/>
              </w:rPr>
              <w:t>r</w:t>
            </w:r>
            <w:r w:rsidR="00CC2748" w:rsidRPr="00EE3BC0">
              <w:rPr>
                <w:b/>
                <w:bCs/>
              </w:rPr>
              <w:t>equest</w:t>
            </w:r>
          </w:p>
          <w:p w14:paraId="4CA04F12" w14:textId="5E8E0F89" w:rsidR="009A00AC" w:rsidRPr="002A18AB" w:rsidRDefault="009A00AC" w:rsidP="002643AC">
            <w:pPr>
              <w:pStyle w:val="ListBullet"/>
              <w:numPr>
                <w:ilvl w:val="0"/>
                <w:numId w:val="27"/>
              </w:numPr>
              <w:rPr>
                <w:b w:val="0"/>
                <w:bCs/>
                <w:color w:val="149C8C"/>
                <w:sz w:val="20"/>
              </w:rPr>
            </w:pPr>
            <w:r w:rsidRPr="002A18AB">
              <w:rPr>
                <w:bCs/>
                <w:color w:val="FFFFFF" w:themeColor="background1"/>
                <w:sz w:val="20"/>
              </w:rPr>
              <w:t>Repeat this section for each specified jurisdiction for which you are seeking an exemption</w:t>
            </w:r>
            <w:r w:rsidR="00D008A4" w:rsidRPr="002A18AB">
              <w:rPr>
                <w:bCs/>
                <w:color w:val="FFFFFF" w:themeColor="background1"/>
                <w:sz w:val="20"/>
              </w:rPr>
              <w:t xml:space="preserve">. </w:t>
            </w:r>
            <w:r w:rsidR="00D008A4" w:rsidRPr="002A18AB">
              <w:rPr>
                <w:bCs/>
                <w:sz w:val="20"/>
                <w:lang w:eastAsia="zh-TW"/>
              </w:rPr>
              <w:t xml:space="preserve">To add another section, </w:t>
            </w:r>
            <w:r w:rsidR="009C45C4" w:rsidRPr="00B766A9">
              <w:rPr>
                <w:b w:val="0"/>
                <w:bCs/>
                <w:sz w:val="20"/>
                <w:lang w:eastAsia="zh-TW"/>
              </w:rPr>
              <w:t>select</w:t>
            </w:r>
            <w:r w:rsidR="00D008A4" w:rsidRPr="002A18AB">
              <w:rPr>
                <w:bCs/>
                <w:sz w:val="20"/>
                <w:lang w:eastAsia="zh-TW"/>
              </w:rPr>
              <w:t xml:space="preserve"> the </w:t>
            </w:r>
            <w:r w:rsidR="00D008A4" w:rsidRPr="002A18AB">
              <w:rPr>
                <w:bCs/>
                <w:noProof/>
                <w:lang w:eastAsia="zh-TW"/>
              </w:rPr>
              <w:drawing>
                <wp:inline distT="0" distB="0" distL="0" distR="0" wp14:anchorId="2D6C4AF0" wp14:editId="4FD5D5DA">
                  <wp:extent cx="129950" cy="129950"/>
                  <wp:effectExtent l="0" t="0" r="3810" b="3810"/>
                  <wp:docPr id="1727152173" name="Picture 1"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52173" name="Picture 1" descr="Plus"/>
                          <pic:cNvPicPr/>
                        </pic:nvPicPr>
                        <pic:blipFill>
                          <a:blip r:embed="rId25">
                            <a:extLst>
                              <a:ext uri="{28A0092B-C50C-407E-A947-70E740481C1C}">
                                <a14:useLocalDpi xmlns:a14="http://schemas.microsoft.com/office/drawing/2010/main" val="0"/>
                              </a:ext>
                            </a:extLst>
                          </a:blip>
                          <a:stretch>
                            <a:fillRect/>
                          </a:stretch>
                        </pic:blipFill>
                        <pic:spPr>
                          <a:xfrm>
                            <a:off x="0" y="0"/>
                            <a:ext cx="133424" cy="133424"/>
                          </a:xfrm>
                          <a:prstGeom prst="rect">
                            <a:avLst/>
                          </a:prstGeom>
                        </pic:spPr>
                      </pic:pic>
                    </a:graphicData>
                  </a:graphic>
                </wp:inline>
              </w:drawing>
            </w:r>
            <w:r w:rsidR="00D008A4" w:rsidRPr="002A18AB">
              <w:rPr>
                <w:bCs/>
                <w:sz w:val="20"/>
                <w:lang w:eastAsia="zh-TW"/>
              </w:rPr>
              <w:t xml:space="preserve"> sign at the bottom-right corner of this table – before you complete any fields. If the </w:t>
            </w:r>
            <w:r w:rsidR="00D008A4" w:rsidRPr="002A18AB">
              <w:rPr>
                <w:rFonts w:eastAsia="PMingLiU"/>
                <w:bCs/>
                <w:noProof/>
                <w:color w:val="auto"/>
                <w:lang w:eastAsia="zh-TW"/>
              </w:rPr>
              <w:drawing>
                <wp:inline distT="0" distB="0" distL="0" distR="0" wp14:anchorId="0DDC80B1" wp14:editId="4AB61BC3">
                  <wp:extent cx="129950" cy="129950"/>
                  <wp:effectExtent l="0" t="0" r="3810" b="3810"/>
                  <wp:docPr id="1030280808" name="Picture 1"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80808" name="Picture 1" descr="Plus"/>
                          <pic:cNvPicPr/>
                        </pic:nvPicPr>
                        <pic:blipFill>
                          <a:blip r:embed="rId25">
                            <a:extLst>
                              <a:ext uri="{28A0092B-C50C-407E-A947-70E740481C1C}">
                                <a14:useLocalDpi xmlns:a14="http://schemas.microsoft.com/office/drawing/2010/main" val="0"/>
                              </a:ext>
                            </a:extLst>
                          </a:blip>
                          <a:stretch>
                            <a:fillRect/>
                          </a:stretch>
                        </pic:blipFill>
                        <pic:spPr>
                          <a:xfrm>
                            <a:off x="0" y="0"/>
                            <a:ext cx="133424" cy="133424"/>
                          </a:xfrm>
                          <a:prstGeom prst="rect">
                            <a:avLst/>
                          </a:prstGeom>
                        </pic:spPr>
                      </pic:pic>
                    </a:graphicData>
                  </a:graphic>
                </wp:inline>
              </w:drawing>
            </w:r>
            <w:r w:rsidR="00D008A4" w:rsidRPr="002A18AB">
              <w:rPr>
                <w:bCs/>
                <w:sz w:val="20"/>
                <w:lang w:eastAsia="zh-TW"/>
              </w:rPr>
              <w:t xml:space="preserve"> sign isn’t visible, </w:t>
            </w:r>
            <w:r w:rsidR="009C45C4" w:rsidRPr="00B766A9">
              <w:rPr>
                <w:b w:val="0"/>
                <w:bCs/>
                <w:sz w:val="20"/>
                <w:lang w:eastAsia="zh-TW"/>
              </w:rPr>
              <w:t>select</w:t>
            </w:r>
            <w:r w:rsidR="00D008A4" w:rsidRPr="002A18AB">
              <w:rPr>
                <w:bCs/>
                <w:sz w:val="20"/>
                <w:lang w:eastAsia="zh-TW"/>
              </w:rPr>
              <w:t xml:space="preserve"> anywhere inside of this table to reveal the icon.</w:t>
            </w:r>
          </w:p>
        </w:tc>
      </w:tr>
      <w:sdt>
        <w:sdtPr>
          <w:rPr>
            <w:b w:val="0"/>
            <w:bCs/>
            <w:color w:val="auto"/>
          </w:rPr>
          <w:id w:val="768283083"/>
          <w15:repeatingSection/>
        </w:sdtPr>
        <w:sdtEndPr>
          <w:rPr>
            <w:rFonts w:eastAsia="PMingLiU"/>
            <w:bCs w:val="0"/>
            <w:lang w:eastAsia="zh-TW"/>
          </w:rPr>
        </w:sdtEndPr>
        <w:sdtContent>
          <w:sdt>
            <w:sdtPr>
              <w:rPr>
                <w:b w:val="0"/>
                <w:bCs/>
                <w:color w:val="auto"/>
              </w:rPr>
              <w:id w:val="999629312"/>
              <w:placeholder>
                <w:docPart w:val="DefaultPlaceholder_-1854013435"/>
              </w:placeholder>
              <w15:repeatingSectionItem/>
            </w:sdtPr>
            <w:sdtEndPr>
              <w:rPr>
                <w:rFonts w:eastAsia="PMingLiU"/>
                <w:bCs w:val="0"/>
                <w:lang w:eastAsia="zh-TW"/>
              </w:rPr>
            </w:sdtEndPr>
            <w:sdtContent>
              <w:tr w:rsidR="009A00AC" w:rsidRPr="003C4D9A" w14:paraId="33EA8040" w14:textId="77777777" w:rsidTr="0042373F">
                <w:trPr>
                  <w:trHeight w:val="416"/>
                </w:trPr>
                <w:tc>
                  <w:tcPr>
                    <w:cnfStyle w:val="001000000000" w:firstRow="0" w:lastRow="0" w:firstColumn="1" w:lastColumn="0" w:oddVBand="0" w:evenVBand="0" w:oddHBand="0" w:evenHBand="0" w:firstRowFirstColumn="0" w:firstRowLastColumn="0" w:lastRowFirstColumn="0" w:lastRowLastColumn="0"/>
                    <w:tcW w:w="2552" w:type="dxa"/>
                    <w:tcBorders>
                      <w:top w:val="nil"/>
                    </w:tcBorders>
                  </w:tcPr>
                  <w:p w14:paraId="7F7F41C2" w14:textId="084AE439" w:rsidR="009A00AC" w:rsidRPr="009A00AC" w:rsidRDefault="009A00AC" w:rsidP="009A00AC">
                    <w:pPr>
                      <w:spacing w:after="0" w:line="240" w:lineRule="auto"/>
                      <w:rPr>
                        <w:rFonts w:eastAsia="PMingLiU"/>
                        <w:b w:val="0"/>
                        <w:bCs/>
                        <w:i/>
                        <w:iCs/>
                        <w:color w:val="auto"/>
                        <w:sz w:val="16"/>
                        <w:szCs w:val="16"/>
                        <w:lang w:eastAsia="zh-TW"/>
                      </w:rPr>
                    </w:pPr>
                    <w:r w:rsidRPr="009A00AC">
                      <w:rPr>
                        <w:bCs/>
                        <w:color w:val="auto"/>
                      </w:rPr>
                      <w:t xml:space="preserve">Specified </w:t>
                    </w:r>
                    <w:r w:rsidR="00B4142A">
                      <w:rPr>
                        <w:bCs/>
                        <w:color w:val="auto"/>
                      </w:rPr>
                      <w:t>j</w:t>
                    </w:r>
                    <w:r w:rsidRPr="009A00AC">
                      <w:rPr>
                        <w:bCs/>
                        <w:color w:val="auto"/>
                      </w:rPr>
                      <w:t>urisdictions</w:t>
                    </w:r>
                  </w:p>
                </w:tc>
                <w:tc>
                  <w:tcPr>
                    <w:tcW w:w="7370" w:type="dxa"/>
                    <w:gridSpan w:val="2"/>
                    <w:tcBorders>
                      <w:top w:val="nil"/>
                    </w:tcBorders>
                  </w:tcPr>
                  <w:p w14:paraId="2696BF54" w14:textId="1C763FEE" w:rsidR="009A00AC" w:rsidRPr="00712A8A"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b/>
                        <w:bCs/>
                        <w:i/>
                        <w:iCs/>
                        <w:color w:val="7F7F7F" w:themeColor="text1" w:themeTint="80"/>
                        <w:sz w:val="16"/>
                        <w:szCs w:val="16"/>
                        <w:lang w:eastAsia="zh-TW"/>
                      </w:rPr>
                    </w:pPr>
                    <w:r w:rsidRPr="00712A8A">
                      <w:rPr>
                        <w:rFonts w:eastAsia="PMingLiU"/>
                        <w:i/>
                        <w:iCs/>
                        <w:color w:val="7F7F7F" w:themeColor="text1" w:themeTint="80"/>
                        <w:sz w:val="16"/>
                        <w:szCs w:val="16"/>
                        <w:lang w:eastAsia="zh-TW"/>
                      </w:rPr>
                      <w:t xml:space="preserve">List all </w:t>
                    </w:r>
                    <w:hyperlink r:id="rId26" w:history="1">
                      <w:r w:rsidRPr="009A00AC">
                        <w:rPr>
                          <w:rStyle w:val="Hyperlink"/>
                          <w:rFonts w:eastAsia="PMingLiU"/>
                          <w:i/>
                          <w:iCs/>
                          <w:color w:val="3844CA" w:themeColor="background2"/>
                          <w:sz w:val="16"/>
                          <w:szCs w:val="16"/>
                          <w:lang w:eastAsia="zh-TW"/>
                        </w:rPr>
                        <w:t>specified jurisdictions</w:t>
                      </w:r>
                    </w:hyperlink>
                    <w:r w:rsidRPr="009A00AC">
                      <w:rPr>
                        <w:rFonts w:eastAsia="PMingLiU"/>
                        <w:i/>
                        <w:iCs/>
                        <w:color w:val="283198" w:themeColor="background2" w:themeShade="BF"/>
                        <w:sz w:val="16"/>
                        <w:szCs w:val="16"/>
                        <w:lang w:eastAsia="zh-TW"/>
                      </w:rPr>
                      <w:t xml:space="preserve"> </w:t>
                    </w:r>
                    <w:r w:rsidRPr="00712A8A">
                      <w:rPr>
                        <w:rFonts w:eastAsia="PMingLiU"/>
                        <w:i/>
                        <w:iCs/>
                        <w:color w:val="7F7F7F" w:themeColor="text1" w:themeTint="80"/>
                        <w:sz w:val="16"/>
                        <w:szCs w:val="16"/>
                        <w:lang w:eastAsia="zh-TW"/>
                      </w:rPr>
                      <w:t>for which you are seeking the same exemption</w:t>
                    </w:r>
                    <w:r w:rsidRPr="00712A8A">
                      <w:rPr>
                        <w:rFonts w:eastAsia="PMingLiU"/>
                        <w:b/>
                        <w:bCs/>
                        <w:i/>
                        <w:iCs/>
                        <w:color w:val="7F7F7F" w:themeColor="text1" w:themeTint="80"/>
                        <w:sz w:val="16"/>
                        <w:szCs w:val="16"/>
                        <w:lang w:eastAsia="zh-TW"/>
                      </w:rPr>
                      <w:t xml:space="preserve">. </w:t>
                    </w:r>
                  </w:p>
                  <w:p w14:paraId="3E468F0B" w14:textId="0CA63121" w:rsidR="009A00AC" w:rsidRPr="008A2E3F" w:rsidRDefault="009A00AC" w:rsidP="009A00AC">
                    <w:pPr>
                      <w:pStyle w:val="Heading3"/>
                      <w:cnfStyle w:val="000000000000" w:firstRow="0" w:lastRow="0" w:firstColumn="0" w:lastColumn="0" w:oddVBand="0" w:evenVBand="0" w:oddHBand="0" w:evenHBand="0" w:firstRowFirstColumn="0" w:firstRowLastColumn="0" w:lastRowFirstColumn="0" w:lastRowLastColumn="0"/>
                      <w:rPr>
                        <w:rFonts w:eastAsia="PMingLiU"/>
                        <w:b w:val="0"/>
                        <w:bCs/>
                        <w:color w:val="auto"/>
                        <w:sz w:val="20"/>
                        <w:szCs w:val="20"/>
                        <w:lang w:eastAsia="zh-TW"/>
                      </w:rPr>
                    </w:pPr>
                  </w:p>
                </w:tc>
              </w:tr>
              <w:tr w:rsidR="009A00AC" w:rsidRPr="003C4D9A" w14:paraId="69881E42" w14:textId="77777777" w:rsidTr="00BB63B9">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52" w:type="dxa"/>
                  </w:tcPr>
                  <w:p w14:paraId="43C6462F" w14:textId="5DA41C01" w:rsidR="009A00AC" w:rsidRPr="009A00AC" w:rsidRDefault="009A00AC" w:rsidP="009A00AC">
                    <w:pPr>
                      <w:spacing w:after="0" w:line="240" w:lineRule="auto"/>
                      <w:rPr>
                        <w:b w:val="0"/>
                        <w:bCs/>
                        <w:color w:val="auto"/>
                      </w:rPr>
                    </w:pPr>
                    <w:r w:rsidRPr="009A00AC">
                      <w:rPr>
                        <w:rFonts w:eastAsia="PMingLiU" w:hint="eastAsia"/>
                        <w:bCs/>
                        <w:color w:val="auto"/>
                        <w:lang w:eastAsia="zh-TW"/>
                      </w:rPr>
                      <w:t>List of e</w:t>
                    </w:r>
                    <w:r w:rsidRPr="009A00AC">
                      <w:rPr>
                        <w:bCs/>
                        <w:color w:val="auto"/>
                      </w:rPr>
                      <w:t>xemption</w:t>
                    </w:r>
                    <w:r w:rsidRPr="009A00AC">
                      <w:rPr>
                        <w:rFonts w:eastAsia="PMingLiU" w:hint="eastAsia"/>
                        <w:bCs/>
                        <w:color w:val="auto"/>
                        <w:lang w:eastAsia="zh-TW"/>
                      </w:rPr>
                      <w:t>s</w:t>
                    </w:r>
                    <w:r w:rsidRPr="009A00AC">
                      <w:rPr>
                        <w:rFonts w:eastAsia="PMingLiU" w:hint="eastAsia"/>
                        <w:color w:val="auto"/>
                        <w:sz w:val="16"/>
                        <w:szCs w:val="16"/>
                        <w:lang w:eastAsia="zh-TW"/>
                      </w:rPr>
                      <w:t xml:space="preserve"> </w:t>
                    </w:r>
                    <w:r w:rsidRPr="009A00AC">
                      <w:rPr>
                        <w:rFonts w:eastAsia="PMingLiU" w:hint="eastAsia"/>
                        <w:b w:val="0"/>
                        <w:bCs/>
                        <w:color w:val="auto"/>
                        <w:sz w:val="16"/>
                        <w:szCs w:val="16"/>
                        <w:lang w:eastAsia="zh-TW"/>
                      </w:rPr>
                      <w:t>(</w:t>
                    </w:r>
                    <w:r w:rsidR="00800BA3">
                      <w:rPr>
                        <w:rFonts w:eastAsia="PMingLiU"/>
                        <w:b w:val="0"/>
                        <w:bCs/>
                        <w:color w:val="auto"/>
                        <w:sz w:val="16"/>
                        <w:szCs w:val="16"/>
                        <w:lang w:eastAsia="zh-TW"/>
                      </w:rPr>
                      <w:t>s</w:t>
                    </w:r>
                    <w:r w:rsidR="00800BA3" w:rsidRPr="009A00AC">
                      <w:rPr>
                        <w:rFonts w:eastAsia="PMingLiU" w:hint="eastAsia"/>
                        <w:b w:val="0"/>
                        <w:bCs/>
                        <w:color w:val="auto"/>
                        <w:sz w:val="16"/>
                        <w:szCs w:val="16"/>
                        <w:lang w:eastAsia="zh-TW"/>
                      </w:rPr>
                      <w:t>elect</w:t>
                    </w:r>
                    <w:r w:rsidRPr="009A00AC">
                      <w:rPr>
                        <w:rFonts w:eastAsia="PMingLiU" w:hint="eastAsia"/>
                        <w:b w:val="0"/>
                        <w:bCs/>
                        <w:color w:val="auto"/>
                        <w:sz w:val="16"/>
                        <w:szCs w:val="16"/>
                        <w:lang w:eastAsia="zh-TW"/>
                      </w:rPr>
                      <w:t>)</w:t>
                    </w:r>
                  </w:p>
                </w:tc>
                <w:tc>
                  <w:tcPr>
                    <w:tcW w:w="3827" w:type="dxa"/>
                  </w:tcPr>
                  <w:p w14:paraId="610A38AB" w14:textId="0D8E96D7" w:rsidR="009A00AC" w:rsidRPr="00BB63B9"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339549986"/>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BB63B9">
                      <w:t xml:space="preserve"> 3.3 Jurisdiction name</w:t>
                    </w:r>
                  </w:p>
                  <w:p w14:paraId="602CEDFB" w14:textId="0BB56F89" w:rsidR="009A00AC" w:rsidRPr="00BB63B9"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197985157"/>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BB63B9">
                      <w:t xml:space="preserve"> 3.4 Main business activities</w:t>
                    </w:r>
                  </w:p>
                  <w:p w14:paraId="36B2ABAC" w14:textId="3D762689" w:rsidR="009A00AC" w:rsidRPr="00BB63B9"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1586190105"/>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BB63B9">
                      <w:t xml:space="preserve"> 3.5 Employee numbers</w:t>
                    </w:r>
                  </w:p>
                  <w:p w14:paraId="7F70B820" w14:textId="1C8BB08B" w:rsidR="009A00AC" w:rsidRPr="00BB63B9"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1493938900"/>
                        <w14:checkbox>
                          <w14:checked w14:val="0"/>
                          <w14:checkedState w14:val="2612" w14:font="MS Gothic"/>
                          <w14:uncheckedState w14:val="2610" w14:font="MS Gothic"/>
                        </w14:checkbox>
                      </w:sdtPr>
                      <w:sdtContent>
                        <w:r w:rsidR="003C0A0F">
                          <w:rPr>
                            <w:rFonts w:ascii="MS Gothic" w:eastAsia="MS Gothic" w:hAnsi="MS Gothic" w:hint="eastAsia"/>
                          </w:rPr>
                          <w:t>☐</w:t>
                        </w:r>
                      </w:sdtContent>
                    </w:sdt>
                    <w:r w:rsidR="009A00AC" w:rsidRPr="00BB63B9">
                      <w:t xml:space="preserve"> 3.6 Revenue from unrelated parties</w:t>
                    </w:r>
                  </w:p>
                  <w:p w14:paraId="2254B13E" w14:textId="303F3097" w:rsidR="009A00AC" w:rsidRPr="00BB63B9"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401297968"/>
                        <w14:checkbox>
                          <w14:checked w14:val="0"/>
                          <w14:checkedState w14:val="2612" w14:font="MS Gothic"/>
                          <w14:uncheckedState w14:val="2610" w14:font="MS Gothic"/>
                        </w14:checkbox>
                      </w:sdtPr>
                      <w:sdtContent>
                        <w:r w:rsidR="003C0A0F">
                          <w:rPr>
                            <w:rFonts w:ascii="MS Gothic" w:eastAsia="MS Gothic" w:hAnsi="MS Gothic" w:hint="eastAsia"/>
                          </w:rPr>
                          <w:t>☐</w:t>
                        </w:r>
                      </w:sdtContent>
                    </w:sdt>
                    <w:r w:rsidR="009A00AC" w:rsidRPr="00BB63B9">
                      <w:t xml:space="preserve"> 3.7 Revenue from related parties</w:t>
                    </w:r>
                  </w:p>
                  <w:p w14:paraId="262056B1" w14:textId="0AF6E732" w:rsidR="009A00AC" w:rsidRPr="00BB63B9"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lang w:eastAsia="zh-TW"/>
                      </w:rPr>
                    </w:pPr>
                    <w:sdt>
                      <w:sdtPr>
                        <w:id w:val="1492442664"/>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BB63B9">
                      <w:t xml:space="preserve"> 3.8 Profit </w:t>
                    </w:r>
                    <w:r w:rsidR="009A00AC" w:rsidRPr="00BB63B9">
                      <w:rPr>
                        <w:rFonts w:eastAsia="PMingLiU" w:hint="eastAsia"/>
                        <w:lang w:eastAsia="zh-TW"/>
                      </w:rPr>
                      <w:t xml:space="preserve">or </w:t>
                    </w:r>
                    <w:r w:rsidR="006C684E">
                      <w:rPr>
                        <w:rFonts w:eastAsia="PMingLiU"/>
                        <w:lang w:eastAsia="zh-TW"/>
                      </w:rPr>
                      <w:t>l</w:t>
                    </w:r>
                    <w:r w:rsidR="009A00AC" w:rsidRPr="00BB63B9">
                      <w:rPr>
                        <w:rFonts w:eastAsia="PMingLiU"/>
                        <w:lang w:eastAsia="zh-TW"/>
                      </w:rPr>
                      <w:t>oss</w:t>
                    </w:r>
                    <w:r w:rsidR="009A00AC" w:rsidRPr="00BB63B9">
                      <w:rPr>
                        <w:rFonts w:eastAsia="PMingLiU" w:hint="eastAsia"/>
                        <w:lang w:eastAsia="zh-TW"/>
                      </w:rPr>
                      <w:t xml:space="preserve"> </w:t>
                    </w:r>
                    <w:r w:rsidR="009A00AC" w:rsidRPr="00BB63B9">
                      <w:t>before income tax</w:t>
                    </w:r>
                  </w:p>
                  <w:p w14:paraId="0B5648DD" w14:textId="77777777" w:rsidR="009A00AC" w:rsidRPr="00363A5A"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b/>
                        <w:i/>
                        <w:iCs/>
                        <w:color w:val="283198" w:themeColor="background2" w:themeShade="BF"/>
                        <w:sz w:val="16"/>
                        <w:szCs w:val="16"/>
                        <w:lang w:eastAsia="zh-TW"/>
                      </w:rPr>
                    </w:pPr>
                  </w:p>
                </w:tc>
                <w:tc>
                  <w:tcPr>
                    <w:tcW w:w="3543" w:type="dxa"/>
                  </w:tcPr>
                  <w:p w14:paraId="0C7D89AE" w14:textId="6DBB14BE" w:rsidR="009A00AC" w:rsidRPr="003C4D9A"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rPr>
                        <w:b/>
                        <w:bCs/>
                      </w:rPr>
                    </w:pPr>
                    <w:sdt>
                      <w:sdtPr>
                        <w:id w:val="800734459"/>
                        <w14:checkbox>
                          <w14:checked w14:val="0"/>
                          <w14:checkedState w14:val="2612" w14:font="MS Gothic"/>
                          <w14:uncheckedState w14:val="2610" w14:font="MS Gothic"/>
                        </w14:checkbox>
                      </w:sdtPr>
                      <w:sdtContent>
                        <w:r w:rsidR="00724F84">
                          <w:rPr>
                            <w:rFonts w:ascii="MS Gothic" w:eastAsia="MS Gothic" w:hAnsi="MS Gothic" w:hint="eastAsia"/>
                          </w:rPr>
                          <w:t>☐</w:t>
                        </w:r>
                      </w:sdtContent>
                    </w:sdt>
                    <w:r w:rsidR="009A00AC" w:rsidRPr="003C4D9A">
                      <w:t xml:space="preserve"> 3.</w:t>
                    </w:r>
                    <w:r w:rsidR="009A00AC">
                      <w:rPr>
                        <w:rFonts w:eastAsia="PMingLiU" w:hint="eastAsia"/>
                        <w:lang w:eastAsia="zh-TW"/>
                      </w:rPr>
                      <w:t>9</w:t>
                    </w:r>
                    <w:r w:rsidR="009A00AC" w:rsidRPr="003C4D9A">
                      <w:t xml:space="preserve"> Book value</w:t>
                    </w:r>
                  </w:p>
                  <w:p w14:paraId="47179CD8" w14:textId="5043EF1D" w:rsidR="009A00AC" w:rsidRPr="003C4D9A"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961801959"/>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3C4D9A">
                      <w:t xml:space="preserve"> 3.1</w:t>
                    </w:r>
                    <w:r w:rsidR="009A00AC">
                      <w:rPr>
                        <w:rFonts w:eastAsia="PMingLiU" w:hint="eastAsia"/>
                        <w:lang w:eastAsia="zh-TW"/>
                      </w:rPr>
                      <w:t>0</w:t>
                    </w:r>
                    <w:r w:rsidR="009A00AC" w:rsidRPr="003C4D9A">
                      <w:t xml:space="preserve"> Income tax paid</w:t>
                    </w:r>
                  </w:p>
                  <w:p w14:paraId="6FE8F2FE" w14:textId="510899ED" w:rsidR="009A00AC" w:rsidRPr="003C4D9A"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916123764"/>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3C4D9A">
                      <w:t xml:space="preserve"> 3.1</w:t>
                    </w:r>
                    <w:r w:rsidR="009A00AC">
                      <w:rPr>
                        <w:rFonts w:eastAsia="PMingLiU" w:hint="eastAsia"/>
                        <w:lang w:eastAsia="zh-TW"/>
                      </w:rPr>
                      <w:t>1</w:t>
                    </w:r>
                    <w:r w:rsidR="009A00AC" w:rsidRPr="003C4D9A">
                      <w:t xml:space="preserve"> Income tax accrued</w:t>
                    </w:r>
                  </w:p>
                  <w:p w14:paraId="56BEE306" w14:textId="1005D291" w:rsidR="009A00AC" w:rsidRPr="003C4D9A"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235756371"/>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3C4D9A">
                      <w:t xml:space="preserve"> 3.1</w:t>
                    </w:r>
                    <w:r w:rsidR="009A00AC">
                      <w:rPr>
                        <w:rFonts w:eastAsia="PMingLiU" w:hint="eastAsia"/>
                        <w:lang w:eastAsia="zh-TW"/>
                      </w:rPr>
                      <w:t>2</w:t>
                    </w:r>
                    <w:r w:rsidR="009A00AC" w:rsidRPr="003C4D9A">
                      <w:t xml:space="preserve"> Reasons for tax di</w:t>
                    </w:r>
                    <w:r w:rsidR="009A00AC">
                      <w:t>fferences</w:t>
                    </w:r>
                  </w:p>
                  <w:p w14:paraId="7418349E" w14:textId="043B2318" w:rsidR="009A00AC" w:rsidRPr="003C4D9A"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lang w:eastAsia="zh-TW"/>
                      </w:rPr>
                    </w:pPr>
                    <w:sdt>
                      <w:sdtPr>
                        <w:id w:val="-654065278"/>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3C4D9A">
                      <w:t xml:space="preserve"> 3.1</w:t>
                    </w:r>
                    <w:r w:rsidR="009A00AC">
                      <w:rPr>
                        <w:rFonts w:eastAsia="PMingLiU" w:hint="eastAsia"/>
                        <w:lang w:eastAsia="zh-TW"/>
                      </w:rPr>
                      <w:t>3</w:t>
                    </w:r>
                    <w:r w:rsidR="009A00AC" w:rsidRPr="003C4D9A">
                      <w:t xml:space="preserve"> Currency</w:t>
                    </w:r>
                  </w:p>
                  <w:p w14:paraId="655E30EF" w14:textId="3D6CA081" w:rsidR="009A00AC" w:rsidRPr="008A2E3F"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color w:val="283198" w:themeColor="background2" w:themeShade="BF"/>
                        <w:sz w:val="16"/>
                        <w:szCs w:val="16"/>
                        <w:lang w:eastAsia="zh-TW"/>
                      </w:rPr>
                    </w:pPr>
                  </w:p>
                </w:tc>
              </w:tr>
              <w:tr w:rsidR="009A00AC" w:rsidRPr="003C4D9A" w14:paraId="4B179AA7" w14:textId="77777777" w:rsidTr="009A00AC">
                <w:trPr>
                  <w:trHeight w:val="416"/>
                </w:trPr>
                <w:tc>
                  <w:tcPr>
                    <w:cnfStyle w:val="001000000000" w:firstRow="0" w:lastRow="0" w:firstColumn="1" w:lastColumn="0" w:oddVBand="0" w:evenVBand="0" w:oddHBand="0" w:evenHBand="0" w:firstRowFirstColumn="0" w:firstRowLastColumn="0" w:lastRowFirstColumn="0" w:lastRowLastColumn="0"/>
                    <w:tcW w:w="2552" w:type="dxa"/>
                  </w:tcPr>
                  <w:p w14:paraId="37888D96" w14:textId="5C02FB24" w:rsidR="009A00AC" w:rsidRPr="009A00AC" w:rsidRDefault="009A00AC" w:rsidP="009A00AC">
                    <w:pPr>
                      <w:spacing w:line="240" w:lineRule="auto"/>
                      <w:rPr>
                        <w:rFonts w:eastAsia="PMingLiU"/>
                        <w:b w:val="0"/>
                        <w:bCs/>
                        <w:i/>
                        <w:iCs/>
                        <w:color w:val="auto"/>
                        <w:sz w:val="16"/>
                        <w:szCs w:val="16"/>
                        <w:lang w:eastAsia="zh-TW"/>
                      </w:rPr>
                    </w:pPr>
                    <w:r w:rsidRPr="009A00AC">
                      <w:rPr>
                        <w:bCs/>
                        <w:color w:val="auto"/>
                      </w:rPr>
                      <w:t>Reasons</w:t>
                    </w:r>
                  </w:p>
                </w:tc>
                <w:tc>
                  <w:tcPr>
                    <w:tcW w:w="7370" w:type="dxa"/>
                    <w:gridSpan w:val="2"/>
                  </w:tcPr>
                  <w:p w14:paraId="07A61E03" w14:textId="287F5264" w:rsidR="009A00AC" w:rsidRPr="00712A8A" w:rsidRDefault="009A00AC" w:rsidP="009A00AC">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2A8A">
                      <w:rPr>
                        <w:rFonts w:eastAsia="PMingLiU"/>
                        <w:i/>
                        <w:iCs/>
                        <w:color w:val="7F7F7F" w:themeColor="text1" w:themeTint="80"/>
                        <w:sz w:val="16"/>
                        <w:szCs w:val="16"/>
                        <w:lang w:eastAsia="zh-TW"/>
                      </w:rPr>
                      <w:t>Provide detailed reasoning</w:t>
                    </w:r>
                  </w:p>
                  <w:p w14:paraId="116AD91B" w14:textId="77777777" w:rsidR="009A00AC" w:rsidRPr="009A00AC"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b/>
                        <w:bCs/>
                        <w:color w:val="auto"/>
                        <w:lang w:eastAsia="zh-TW"/>
                      </w:rPr>
                    </w:pPr>
                  </w:p>
                </w:tc>
              </w:tr>
              <w:tr w:rsidR="009A00AC" w:rsidRPr="003C4D9A" w14:paraId="1C9F4C12" w14:textId="77777777" w:rsidTr="009A00AC">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52" w:type="dxa"/>
                  </w:tcPr>
                  <w:p w14:paraId="513878C0" w14:textId="03D27339" w:rsidR="00724F84" w:rsidRPr="00724F84" w:rsidRDefault="009A00AC" w:rsidP="009A00AC">
                    <w:pPr>
                      <w:spacing w:line="240" w:lineRule="auto"/>
                      <w:rPr>
                        <w:rFonts w:eastAsia="PMingLiU"/>
                        <w:b w:val="0"/>
                        <w:bCs/>
                        <w:i/>
                        <w:iCs/>
                        <w:color w:val="auto"/>
                        <w:sz w:val="16"/>
                        <w:szCs w:val="16"/>
                        <w:lang w:eastAsia="zh-TW"/>
                      </w:rPr>
                    </w:pPr>
                    <w:r w:rsidRPr="009A00AC">
                      <w:rPr>
                        <w:bCs/>
                        <w:color w:val="auto"/>
                      </w:rPr>
                      <w:t>Supporting evidence</w:t>
                    </w:r>
                  </w:p>
                </w:tc>
                <w:tc>
                  <w:tcPr>
                    <w:tcW w:w="7370" w:type="dxa"/>
                    <w:gridSpan w:val="2"/>
                  </w:tcPr>
                  <w:p w14:paraId="03176CB0" w14:textId="247C5108" w:rsidR="009A00AC" w:rsidRPr="00712A8A" w:rsidRDefault="009A00AC" w:rsidP="009A00AC">
                    <w:pPr>
                      <w:spacing w:line="240" w:lineRule="auto"/>
                      <w:cnfStyle w:val="000000010000" w:firstRow="0" w:lastRow="0" w:firstColumn="0" w:lastColumn="0" w:oddVBand="0" w:evenVBand="0" w:oddHBand="0" w:evenHBand="1" w:firstRowFirstColumn="0" w:firstRowLastColumn="0" w:lastRowFirstColumn="0" w:lastRowLastColumn="0"/>
                      <w:rPr>
                        <w:i/>
                        <w:iCs/>
                        <w:color w:val="7F7F7F" w:themeColor="text1" w:themeTint="80"/>
                        <w:sz w:val="16"/>
                        <w:szCs w:val="16"/>
                      </w:rPr>
                    </w:pPr>
                    <w:r w:rsidRPr="00712A8A">
                      <w:rPr>
                        <w:i/>
                        <w:iCs/>
                        <w:color w:val="7F7F7F" w:themeColor="text1" w:themeTint="80"/>
                        <w:sz w:val="16"/>
                        <w:szCs w:val="16"/>
                      </w:rPr>
                      <w:t>Add attachment</w:t>
                    </w:r>
                  </w:p>
                  <w:p w14:paraId="0F8FD9B2" w14:textId="51C102C0" w:rsidR="009A00AC" w:rsidRPr="00485E70" w:rsidRDefault="009A00AC" w:rsidP="009A00AC">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lang w:eastAsia="zh-TW"/>
                      </w:rPr>
                    </w:pPr>
                  </w:p>
                </w:tc>
              </w:tr>
            </w:sdtContent>
          </w:sdt>
        </w:sdtContent>
      </w:sdt>
    </w:tbl>
    <w:p w14:paraId="0EC8CF40" w14:textId="77777777" w:rsidR="00547F28" w:rsidRDefault="00547F28" w:rsidP="00B93A98">
      <w:pPr>
        <w:rPr>
          <w:rFonts w:eastAsia="PMingLiU"/>
          <w:lang w:eastAsia="zh-TW"/>
        </w:rPr>
      </w:pPr>
    </w:p>
    <w:p w14:paraId="60F60B68" w14:textId="77777777" w:rsidR="00724F84" w:rsidRDefault="00724F84">
      <w:pPr>
        <w:rPr>
          <w:rFonts w:eastAsia="PMingLiU"/>
          <w:lang w:eastAsia="zh-TW"/>
        </w:rPr>
      </w:pPr>
    </w:p>
    <w:p w14:paraId="2C228C72" w14:textId="480385D9" w:rsidR="00BF6AAB" w:rsidRDefault="00BF6AAB"/>
    <w:tbl>
      <w:tblPr>
        <w:tblStyle w:val="TableATO"/>
        <w:tblW w:w="9922" w:type="dxa"/>
        <w:tblLook w:val="04A0" w:firstRow="1" w:lastRow="0" w:firstColumn="1" w:lastColumn="0" w:noHBand="0" w:noVBand="1"/>
      </w:tblPr>
      <w:tblGrid>
        <w:gridCol w:w="2552"/>
        <w:gridCol w:w="4252"/>
        <w:gridCol w:w="3118"/>
      </w:tblGrid>
      <w:tr w:rsidR="00485E70" w:rsidRPr="00BB63B9" w14:paraId="10326F03" w14:textId="77777777" w:rsidTr="00B109B6">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9922" w:type="dxa"/>
            <w:gridSpan w:val="3"/>
            <w:tcBorders>
              <w:top w:val="nil"/>
              <w:bottom w:val="nil"/>
            </w:tcBorders>
          </w:tcPr>
          <w:p w14:paraId="1E6B29E1" w14:textId="1785ECC2" w:rsidR="00485E70" w:rsidRPr="00BB63B9" w:rsidRDefault="00485E70" w:rsidP="00183410">
            <w:pPr>
              <w:pStyle w:val="Heading3"/>
              <w:numPr>
                <w:ilvl w:val="0"/>
                <w:numId w:val="20"/>
              </w:numPr>
              <w:spacing w:before="0"/>
              <w:ind w:left="336"/>
              <w:rPr>
                <w:b/>
                <w:bCs/>
                <w:color w:val="149C8C"/>
              </w:rPr>
            </w:pPr>
            <w:r w:rsidRPr="00BB63B9">
              <w:rPr>
                <w:b/>
                <w:bCs/>
              </w:rPr>
              <w:t xml:space="preserve">Rest of the </w:t>
            </w:r>
            <w:r w:rsidR="00CC2748">
              <w:rPr>
                <w:b/>
                <w:bCs/>
              </w:rPr>
              <w:t>w</w:t>
            </w:r>
            <w:r w:rsidRPr="00BB63B9">
              <w:rPr>
                <w:b/>
                <w:bCs/>
              </w:rPr>
              <w:t xml:space="preserve">orld </w:t>
            </w:r>
            <w:r w:rsidR="00CC2748">
              <w:rPr>
                <w:b/>
                <w:bCs/>
              </w:rPr>
              <w:t xml:space="preserve">exemption request </w:t>
            </w:r>
            <w:r w:rsidRPr="00BB63B9">
              <w:rPr>
                <w:b/>
                <w:bCs/>
              </w:rPr>
              <w:t>(</w:t>
            </w:r>
            <w:r w:rsidR="00CC2748">
              <w:rPr>
                <w:b/>
                <w:bCs/>
              </w:rPr>
              <w:t>n</w:t>
            </w:r>
            <w:r w:rsidR="00CC2748" w:rsidRPr="00BB63B9">
              <w:rPr>
                <w:b/>
                <w:bCs/>
              </w:rPr>
              <w:t>on</w:t>
            </w:r>
            <w:r w:rsidRPr="00BB63B9">
              <w:rPr>
                <w:b/>
                <w:bCs/>
              </w:rPr>
              <w:t>-</w:t>
            </w:r>
            <w:r w:rsidR="00CC2748">
              <w:rPr>
                <w:b/>
                <w:bCs/>
              </w:rPr>
              <w:t>s</w:t>
            </w:r>
            <w:r w:rsidR="00CC2748" w:rsidRPr="00BB63B9">
              <w:rPr>
                <w:b/>
                <w:bCs/>
              </w:rPr>
              <w:t xml:space="preserve">pecified </w:t>
            </w:r>
            <w:r w:rsidR="00CC2748">
              <w:rPr>
                <w:b/>
                <w:bCs/>
              </w:rPr>
              <w:t>j</w:t>
            </w:r>
            <w:r w:rsidR="00CC2748" w:rsidRPr="00BB63B9">
              <w:rPr>
                <w:b/>
                <w:bCs/>
              </w:rPr>
              <w:t>urisdiction</w:t>
            </w:r>
            <w:r w:rsidRPr="00BB63B9">
              <w:rPr>
                <w:b/>
                <w:bCs/>
              </w:rPr>
              <w:t>)</w:t>
            </w:r>
          </w:p>
        </w:tc>
      </w:tr>
      <w:tr w:rsidR="00485E70" w:rsidRPr="00EF73B5" w14:paraId="06E77B9A" w14:textId="77777777" w:rsidTr="0042373F">
        <w:trPr>
          <w:trHeight w:val="416"/>
        </w:trPr>
        <w:tc>
          <w:tcPr>
            <w:cnfStyle w:val="001000000000" w:firstRow="0" w:lastRow="0" w:firstColumn="1" w:lastColumn="0" w:oddVBand="0" w:evenVBand="0" w:oddHBand="0" w:evenHBand="0" w:firstRowFirstColumn="0" w:firstRowLastColumn="0" w:lastRowFirstColumn="0" w:lastRowLastColumn="0"/>
            <w:tcW w:w="2552" w:type="dxa"/>
            <w:tcBorders>
              <w:top w:val="nil"/>
            </w:tcBorders>
          </w:tcPr>
          <w:p w14:paraId="79D98A7F" w14:textId="07D88015" w:rsidR="00485E70" w:rsidRPr="009A00AC" w:rsidRDefault="00485E70" w:rsidP="00183410">
            <w:pPr>
              <w:spacing w:after="0" w:line="240" w:lineRule="auto"/>
              <w:rPr>
                <w:b w:val="0"/>
                <w:bCs/>
                <w:color w:val="auto"/>
              </w:rPr>
            </w:pPr>
            <w:r w:rsidRPr="009A00AC">
              <w:rPr>
                <w:rFonts w:eastAsia="PMingLiU" w:hint="eastAsia"/>
                <w:bCs/>
                <w:color w:val="auto"/>
                <w:lang w:eastAsia="zh-TW"/>
              </w:rPr>
              <w:t>List of e</w:t>
            </w:r>
            <w:r w:rsidRPr="009A00AC">
              <w:rPr>
                <w:bCs/>
                <w:color w:val="auto"/>
              </w:rPr>
              <w:t>xemption</w:t>
            </w:r>
            <w:r w:rsidRPr="009A00AC">
              <w:rPr>
                <w:rFonts w:eastAsia="PMingLiU" w:hint="eastAsia"/>
                <w:bCs/>
                <w:color w:val="auto"/>
                <w:lang w:eastAsia="zh-TW"/>
              </w:rPr>
              <w:t>s</w:t>
            </w:r>
            <w:r w:rsidRPr="009A00AC">
              <w:rPr>
                <w:rFonts w:eastAsia="PMingLiU" w:hint="eastAsia"/>
                <w:color w:val="auto"/>
                <w:sz w:val="16"/>
                <w:szCs w:val="16"/>
                <w:lang w:eastAsia="zh-TW"/>
              </w:rPr>
              <w:t xml:space="preserve"> </w:t>
            </w:r>
            <w:r w:rsidRPr="009A00AC">
              <w:rPr>
                <w:rFonts w:eastAsia="PMingLiU" w:hint="eastAsia"/>
                <w:b w:val="0"/>
                <w:bCs/>
                <w:color w:val="auto"/>
                <w:sz w:val="16"/>
                <w:szCs w:val="16"/>
                <w:lang w:eastAsia="zh-TW"/>
              </w:rPr>
              <w:t>(</w:t>
            </w:r>
            <w:r w:rsidR="00B4142A">
              <w:rPr>
                <w:rFonts w:eastAsia="PMingLiU"/>
                <w:b w:val="0"/>
                <w:bCs/>
                <w:color w:val="auto"/>
                <w:sz w:val="16"/>
                <w:szCs w:val="16"/>
                <w:lang w:eastAsia="zh-TW"/>
              </w:rPr>
              <w:t>s</w:t>
            </w:r>
            <w:r w:rsidRPr="009A00AC">
              <w:rPr>
                <w:rFonts w:eastAsia="PMingLiU" w:hint="eastAsia"/>
                <w:b w:val="0"/>
                <w:bCs/>
                <w:color w:val="auto"/>
                <w:sz w:val="16"/>
                <w:szCs w:val="16"/>
                <w:lang w:eastAsia="zh-TW"/>
              </w:rPr>
              <w:t>elect)</w:t>
            </w:r>
          </w:p>
        </w:tc>
        <w:tc>
          <w:tcPr>
            <w:tcW w:w="4252" w:type="dxa"/>
            <w:tcBorders>
              <w:top w:val="nil"/>
            </w:tcBorders>
          </w:tcPr>
          <w:p w14:paraId="29A3241F" w14:textId="70AE4FA9" w:rsidR="00485E70" w:rsidRPr="003C4D9A"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pPr>
            <w:sdt>
              <w:sdtPr>
                <w:id w:val="-1731302123"/>
                <w14:checkbox>
                  <w14:checked w14:val="0"/>
                  <w14:checkedState w14:val="2612" w14:font="MS Gothic"/>
                  <w14:uncheckedState w14:val="2610" w14:font="MS Gothic"/>
                </w14:checkbox>
              </w:sdtPr>
              <w:sdtContent>
                <w:r w:rsidR="00485E70" w:rsidRPr="003C4D9A">
                  <w:rPr>
                    <w:rFonts w:eastAsia="MS Gothic"/>
                  </w:rPr>
                  <w:t>☐</w:t>
                </w:r>
              </w:sdtContent>
            </w:sdt>
            <w:r w:rsidR="00485E70" w:rsidRPr="003C4D9A">
              <w:t xml:space="preserve"> 3.1</w:t>
            </w:r>
            <w:r w:rsidR="00485E70">
              <w:rPr>
                <w:rFonts w:eastAsia="PMingLiU" w:hint="eastAsia"/>
                <w:lang w:eastAsia="zh-TW"/>
              </w:rPr>
              <w:t xml:space="preserve">4 </w:t>
            </w:r>
            <w:r w:rsidR="00485E70" w:rsidRPr="003C4D9A">
              <w:t>Main business activities</w:t>
            </w:r>
          </w:p>
          <w:p w14:paraId="72AD8802" w14:textId="1751750A" w:rsidR="00485E70" w:rsidRPr="003C4D9A"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pPr>
            <w:sdt>
              <w:sdtPr>
                <w:id w:val="172075648"/>
                <w14:checkbox>
                  <w14:checked w14:val="0"/>
                  <w14:checkedState w14:val="2612" w14:font="MS Gothic"/>
                  <w14:uncheckedState w14:val="2610" w14:font="MS Gothic"/>
                </w14:checkbox>
              </w:sdtPr>
              <w:sdtContent>
                <w:r w:rsidR="00485E70" w:rsidRPr="003C4D9A">
                  <w:rPr>
                    <w:rFonts w:eastAsia="MS Gothic"/>
                  </w:rPr>
                  <w:t>☐</w:t>
                </w:r>
              </w:sdtContent>
            </w:sdt>
            <w:r w:rsidR="00485E70" w:rsidRPr="003C4D9A">
              <w:t xml:space="preserve"> 3.1</w:t>
            </w:r>
            <w:r w:rsidR="00485E70">
              <w:rPr>
                <w:rFonts w:eastAsia="PMingLiU" w:hint="eastAsia"/>
                <w:lang w:eastAsia="zh-TW"/>
              </w:rPr>
              <w:t>5</w:t>
            </w:r>
            <w:r w:rsidR="00485E70" w:rsidRPr="003C4D9A">
              <w:t xml:space="preserve"> Employee number</w:t>
            </w:r>
            <w:r w:rsidR="00485E70">
              <w:t>s</w:t>
            </w:r>
          </w:p>
          <w:p w14:paraId="0647B143" w14:textId="2D252CA7" w:rsidR="00485E70" w:rsidRPr="003C4D9A"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pPr>
            <w:sdt>
              <w:sdtPr>
                <w:id w:val="1166591921"/>
                <w14:checkbox>
                  <w14:checked w14:val="0"/>
                  <w14:checkedState w14:val="2612" w14:font="MS Gothic"/>
                  <w14:uncheckedState w14:val="2610" w14:font="MS Gothic"/>
                </w14:checkbox>
              </w:sdtPr>
              <w:sdtContent>
                <w:r w:rsidR="00485E70" w:rsidRPr="003C4D9A">
                  <w:rPr>
                    <w:rFonts w:eastAsia="MS Gothic"/>
                  </w:rPr>
                  <w:t>☐</w:t>
                </w:r>
              </w:sdtContent>
            </w:sdt>
            <w:r w:rsidR="00485E70" w:rsidRPr="003C4D9A">
              <w:t xml:space="preserve"> 3.1</w:t>
            </w:r>
            <w:r w:rsidR="00485E70">
              <w:rPr>
                <w:rFonts w:eastAsia="PMingLiU" w:hint="eastAsia"/>
                <w:lang w:eastAsia="zh-TW"/>
              </w:rPr>
              <w:t>6</w:t>
            </w:r>
            <w:r w:rsidR="00485E70" w:rsidRPr="003C4D9A">
              <w:t xml:space="preserve"> Revenue from unrelated part</w:t>
            </w:r>
            <w:r w:rsidR="00485E70">
              <w:t>ies</w:t>
            </w:r>
          </w:p>
          <w:p w14:paraId="076806A0" w14:textId="6B5A024A" w:rsidR="00485E70" w:rsidRPr="003C4D9A"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rPr>
                <w:b/>
                <w:bCs/>
              </w:rPr>
            </w:pPr>
            <w:sdt>
              <w:sdtPr>
                <w:id w:val="1180710851"/>
                <w14:checkbox>
                  <w14:checked w14:val="0"/>
                  <w14:checkedState w14:val="2612" w14:font="MS Gothic"/>
                  <w14:uncheckedState w14:val="2610" w14:font="MS Gothic"/>
                </w14:checkbox>
              </w:sdtPr>
              <w:sdtContent>
                <w:r w:rsidR="00485E70" w:rsidRPr="003C4D9A">
                  <w:rPr>
                    <w:rFonts w:eastAsia="MS Gothic"/>
                  </w:rPr>
                  <w:t>☐</w:t>
                </w:r>
              </w:sdtContent>
            </w:sdt>
            <w:r w:rsidR="00485E70" w:rsidRPr="003C4D9A">
              <w:t xml:space="preserve"> 3.1</w:t>
            </w:r>
            <w:r w:rsidR="00485E70">
              <w:rPr>
                <w:rFonts w:eastAsia="PMingLiU" w:hint="eastAsia"/>
                <w:lang w:eastAsia="zh-TW"/>
              </w:rPr>
              <w:t>7</w:t>
            </w:r>
            <w:r w:rsidR="00485E70" w:rsidRPr="003C4D9A">
              <w:t xml:space="preserve"> Revenue from related part</w:t>
            </w:r>
            <w:r w:rsidR="00485E70">
              <w:t>ies</w:t>
            </w:r>
          </w:p>
          <w:p w14:paraId="3CD2CCD7" w14:textId="7716D1FB" w:rsidR="00485E70" w:rsidRPr="00D21455"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PMingLiU"/>
                <w:lang w:eastAsia="zh-TW"/>
              </w:rPr>
            </w:pPr>
            <w:sdt>
              <w:sdtPr>
                <w:id w:val="-1867430153"/>
                <w14:checkbox>
                  <w14:checked w14:val="0"/>
                  <w14:checkedState w14:val="2612" w14:font="MS Gothic"/>
                  <w14:uncheckedState w14:val="2610" w14:font="MS Gothic"/>
                </w14:checkbox>
              </w:sdtPr>
              <w:sdtContent>
                <w:r w:rsidR="00485E70" w:rsidRPr="003C4D9A">
                  <w:rPr>
                    <w:rFonts w:eastAsia="MS Gothic"/>
                  </w:rPr>
                  <w:t>☐</w:t>
                </w:r>
              </w:sdtContent>
            </w:sdt>
            <w:r w:rsidR="00485E70" w:rsidRPr="003C4D9A">
              <w:t xml:space="preserve"> 3.1</w:t>
            </w:r>
            <w:r w:rsidR="00485E70">
              <w:rPr>
                <w:rFonts w:eastAsia="PMingLiU" w:hint="eastAsia"/>
                <w:lang w:eastAsia="zh-TW"/>
              </w:rPr>
              <w:t>8</w:t>
            </w:r>
            <w:r w:rsidR="00485E70" w:rsidRPr="003C4D9A">
              <w:t xml:space="preserve"> Profit </w:t>
            </w:r>
            <w:r w:rsidR="00485E70">
              <w:rPr>
                <w:rFonts w:eastAsia="PMingLiU" w:hint="eastAsia"/>
                <w:lang w:eastAsia="zh-TW"/>
              </w:rPr>
              <w:t xml:space="preserve">or loss </w:t>
            </w:r>
            <w:r w:rsidR="00485E70" w:rsidRPr="003C4D9A">
              <w:t xml:space="preserve">before </w:t>
            </w:r>
            <w:r w:rsidR="00485E70">
              <w:t xml:space="preserve">income </w:t>
            </w:r>
            <w:r w:rsidR="00485E70" w:rsidRPr="003C4D9A">
              <w:t>tax</w:t>
            </w:r>
          </w:p>
          <w:p w14:paraId="7E092E17" w14:textId="77777777" w:rsidR="00485E70" w:rsidRPr="00363A5A" w:rsidRDefault="00485E70" w:rsidP="00183410">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b/>
                <w:i/>
                <w:iCs/>
                <w:color w:val="283198" w:themeColor="background2" w:themeShade="BF"/>
                <w:sz w:val="16"/>
                <w:szCs w:val="16"/>
                <w:lang w:eastAsia="zh-TW"/>
              </w:rPr>
            </w:pPr>
          </w:p>
        </w:tc>
        <w:tc>
          <w:tcPr>
            <w:tcW w:w="3118" w:type="dxa"/>
            <w:tcBorders>
              <w:top w:val="nil"/>
            </w:tcBorders>
          </w:tcPr>
          <w:p w14:paraId="413A2E54" w14:textId="70D2A63D" w:rsidR="00485E70"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PMingLiU"/>
                <w:lang w:eastAsia="zh-TW"/>
              </w:rPr>
            </w:pPr>
            <w:sdt>
              <w:sdtPr>
                <w:id w:val="-1338762683"/>
                <w14:checkbox>
                  <w14:checked w14:val="0"/>
                  <w14:checkedState w14:val="2612" w14:font="MS Gothic"/>
                  <w14:uncheckedState w14:val="2610" w14:font="MS Gothic"/>
                </w14:checkbox>
              </w:sdtPr>
              <w:sdtContent>
                <w:r w:rsidR="00485E70" w:rsidRPr="003C4D9A">
                  <w:rPr>
                    <w:rFonts w:eastAsia="MS Gothic"/>
                  </w:rPr>
                  <w:t>☐</w:t>
                </w:r>
              </w:sdtContent>
            </w:sdt>
            <w:r w:rsidR="00485E70" w:rsidRPr="00D21455">
              <w:rPr>
                <w:rFonts w:eastAsia="PMingLiU" w:hint="eastAsia"/>
                <w:lang w:eastAsia="zh-TW"/>
              </w:rPr>
              <w:t xml:space="preserve"> 3.</w:t>
            </w:r>
            <w:r w:rsidR="00485E70">
              <w:rPr>
                <w:rFonts w:eastAsia="PMingLiU" w:hint="eastAsia"/>
                <w:lang w:eastAsia="zh-TW"/>
              </w:rPr>
              <w:t>19</w:t>
            </w:r>
            <w:r w:rsidR="00485E70" w:rsidRPr="00D21455">
              <w:rPr>
                <w:rFonts w:eastAsia="PMingLiU" w:hint="eastAsia"/>
                <w:lang w:eastAsia="zh-TW"/>
              </w:rPr>
              <w:t xml:space="preserve"> </w:t>
            </w:r>
            <w:r w:rsidR="00485E70">
              <w:t>B</w:t>
            </w:r>
            <w:r w:rsidR="00485E70" w:rsidRPr="003C4D9A">
              <w:t>ook value</w:t>
            </w:r>
          </w:p>
          <w:p w14:paraId="70101DA9" w14:textId="28BA3E68" w:rsidR="00485E70" w:rsidRPr="00D21455"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PMingLiU"/>
                <w:lang w:eastAsia="zh-TW"/>
              </w:rPr>
            </w:pPr>
            <w:sdt>
              <w:sdtPr>
                <w:id w:val="1526218723"/>
                <w14:checkbox>
                  <w14:checked w14:val="0"/>
                  <w14:checkedState w14:val="2612" w14:font="MS Gothic"/>
                  <w14:uncheckedState w14:val="2610" w14:font="MS Gothic"/>
                </w14:checkbox>
              </w:sdtPr>
              <w:sdtContent>
                <w:r w:rsidR="00485E70" w:rsidRPr="003C4D9A">
                  <w:rPr>
                    <w:rFonts w:eastAsia="MS Gothic"/>
                  </w:rPr>
                  <w:t>☐</w:t>
                </w:r>
              </w:sdtContent>
            </w:sdt>
            <w:r w:rsidR="00485E70" w:rsidRPr="00D21455">
              <w:rPr>
                <w:rFonts w:eastAsia="PMingLiU" w:hint="eastAsia"/>
                <w:lang w:eastAsia="zh-TW"/>
              </w:rPr>
              <w:t xml:space="preserve"> 3.2</w:t>
            </w:r>
            <w:r w:rsidR="00485E70">
              <w:rPr>
                <w:rFonts w:eastAsia="PMingLiU" w:hint="eastAsia"/>
                <w:lang w:eastAsia="zh-TW"/>
              </w:rPr>
              <w:t>0</w:t>
            </w:r>
            <w:r w:rsidR="00485E70" w:rsidRPr="00D21455">
              <w:rPr>
                <w:rFonts w:eastAsia="PMingLiU" w:hint="eastAsia"/>
                <w:lang w:eastAsia="zh-TW"/>
              </w:rPr>
              <w:t xml:space="preserve"> </w:t>
            </w:r>
            <w:r w:rsidR="00485E70" w:rsidRPr="003C4D9A">
              <w:t>Income tax paid</w:t>
            </w:r>
          </w:p>
          <w:p w14:paraId="354ED1BC" w14:textId="63EF2100" w:rsidR="00485E70" w:rsidRPr="00D21455"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PMingLiU"/>
                <w:lang w:eastAsia="zh-TW"/>
              </w:rPr>
            </w:pPr>
            <w:sdt>
              <w:sdtPr>
                <w:id w:val="269740758"/>
                <w14:checkbox>
                  <w14:checked w14:val="0"/>
                  <w14:checkedState w14:val="2612" w14:font="MS Gothic"/>
                  <w14:uncheckedState w14:val="2610" w14:font="MS Gothic"/>
                </w14:checkbox>
              </w:sdtPr>
              <w:sdtContent>
                <w:r w:rsidR="00485E70" w:rsidRPr="003C4D9A">
                  <w:rPr>
                    <w:rFonts w:eastAsia="MS Gothic"/>
                  </w:rPr>
                  <w:t>☐</w:t>
                </w:r>
              </w:sdtContent>
            </w:sdt>
            <w:r w:rsidR="00485E70" w:rsidRPr="00D21455">
              <w:rPr>
                <w:rFonts w:eastAsia="PMingLiU" w:hint="eastAsia"/>
                <w:lang w:eastAsia="zh-TW"/>
              </w:rPr>
              <w:t xml:space="preserve"> 3.2</w:t>
            </w:r>
            <w:r w:rsidR="00485E70">
              <w:rPr>
                <w:rFonts w:eastAsia="PMingLiU" w:hint="eastAsia"/>
                <w:lang w:eastAsia="zh-TW"/>
              </w:rPr>
              <w:t>1</w:t>
            </w:r>
            <w:r w:rsidR="00485E70" w:rsidRPr="00D21455">
              <w:rPr>
                <w:rFonts w:eastAsia="PMingLiU" w:hint="eastAsia"/>
                <w:lang w:eastAsia="zh-TW"/>
              </w:rPr>
              <w:t xml:space="preserve"> </w:t>
            </w:r>
            <w:r w:rsidR="00485E70" w:rsidRPr="003C4D9A">
              <w:t>Income tax accrued</w:t>
            </w:r>
          </w:p>
          <w:p w14:paraId="2BD0DE28" w14:textId="6A63FA06" w:rsidR="00485E70" w:rsidRPr="00EF73B5"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PMingLiU"/>
                <w:lang w:eastAsia="zh-TW"/>
              </w:rPr>
            </w:pPr>
            <w:sdt>
              <w:sdtPr>
                <w:id w:val="-416935933"/>
                <w14:checkbox>
                  <w14:checked w14:val="0"/>
                  <w14:checkedState w14:val="2612" w14:font="MS Gothic"/>
                  <w14:uncheckedState w14:val="2610" w14:font="MS Gothic"/>
                </w14:checkbox>
              </w:sdtPr>
              <w:sdtContent>
                <w:r w:rsidR="00485E70" w:rsidRPr="003C4D9A">
                  <w:rPr>
                    <w:rFonts w:eastAsia="MS Gothic"/>
                  </w:rPr>
                  <w:t>☐</w:t>
                </w:r>
              </w:sdtContent>
            </w:sdt>
            <w:r w:rsidR="00485E70" w:rsidRPr="00D21455">
              <w:rPr>
                <w:rFonts w:eastAsia="PMingLiU" w:hint="eastAsia"/>
                <w:lang w:eastAsia="zh-TW"/>
              </w:rPr>
              <w:t xml:space="preserve"> 3.2</w:t>
            </w:r>
            <w:r w:rsidR="00485E70">
              <w:rPr>
                <w:rFonts w:eastAsia="PMingLiU" w:hint="eastAsia"/>
                <w:lang w:eastAsia="zh-TW"/>
              </w:rPr>
              <w:t>2</w:t>
            </w:r>
            <w:r w:rsidR="00485E70" w:rsidRPr="00D21455">
              <w:rPr>
                <w:rFonts w:eastAsia="PMingLiU" w:hint="eastAsia"/>
                <w:lang w:eastAsia="zh-TW"/>
              </w:rPr>
              <w:t xml:space="preserve"> C</w:t>
            </w:r>
            <w:r w:rsidR="00485E70" w:rsidRPr="003C4D9A">
              <w:t>urrency</w:t>
            </w:r>
          </w:p>
        </w:tc>
      </w:tr>
      <w:tr w:rsidR="00485E70" w:rsidRPr="009A00AC" w14:paraId="554B929A" w14:textId="77777777" w:rsidTr="00183410">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52" w:type="dxa"/>
          </w:tcPr>
          <w:p w14:paraId="797D78F7" w14:textId="77777777" w:rsidR="00485E70" w:rsidRPr="009A00AC" w:rsidRDefault="00485E70" w:rsidP="00183410">
            <w:pPr>
              <w:spacing w:line="240" w:lineRule="auto"/>
              <w:rPr>
                <w:rFonts w:eastAsia="PMingLiU"/>
                <w:b w:val="0"/>
                <w:bCs/>
                <w:i/>
                <w:iCs/>
                <w:color w:val="auto"/>
                <w:sz w:val="16"/>
                <w:szCs w:val="16"/>
                <w:lang w:eastAsia="zh-TW"/>
              </w:rPr>
            </w:pPr>
            <w:r w:rsidRPr="009A00AC">
              <w:rPr>
                <w:bCs/>
                <w:color w:val="auto"/>
              </w:rPr>
              <w:t>Reasons</w:t>
            </w:r>
          </w:p>
        </w:tc>
        <w:tc>
          <w:tcPr>
            <w:tcW w:w="7370" w:type="dxa"/>
            <w:gridSpan w:val="2"/>
          </w:tcPr>
          <w:p w14:paraId="5D969A82" w14:textId="77777777" w:rsidR="00485E70" w:rsidRPr="00712A8A" w:rsidRDefault="00485E70"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2A8A">
              <w:rPr>
                <w:rFonts w:eastAsia="PMingLiU"/>
                <w:i/>
                <w:iCs/>
                <w:color w:val="7F7F7F" w:themeColor="text1" w:themeTint="80"/>
                <w:sz w:val="16"/>
                <w:szCs w:val="16"/>
                <w:lang w:eastAsia="zh-TW"/>
              </w:rPr>
              <w:t>Provide detailed reasoning</w:t>
            </w:r>
          </w:p>
          <w:p w14:paraId="75B253F3" w14:textId="77777777" w:rsidR="00485E70" w:rsidRPr="009A00AC" w:rsidRDefault="00485E70" w:rsidP="00183410">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b/>
                <w:bCs/>
                <w:color w:val="auto"/>
                <w:lang w:eastAsia="zh-TW"/>
              </w:rPr>
            </w:pPr>
          </w:p>
        </w:tc>
      </w:tr>
      <w:tr w:rsidR="00485E70" w:rsidRPr="009A00AC" w14:paraId="3B019DAD" w14:textId="77777777" w:rsidTr="00183410">
        <w:trPr>
          <w:trHeight w:val="416"/>
        </w:trPr>
        <w:tc>
          <w:tcPr>
            <w:cnfStyle w:val="001000000000" w:firstRow="0" w:lastRow="0" w:firstColumn="1" w:lastColumn="0" w:oddVBand="0" w:evenVBand="0" w:oddHBand="0" w:evenHBand="0" w:firstRowFirstColumn="0" w:firstRowLastColumn="0" w:lastRowFirstColumn="0" w:lastRowLastColumn="0"/>
            <w:tcW w:w="2552" w:type="dxa"/>
          </w:tcPr>
          <w:p w14:paraId="4F440B91" w14:textId="0BB8A70B" w:rsidR="00485E70" w:rsidRDefault="00485E70" w:rsidP="00183410">
            <w:pPr>
              <w:spacing w:line="240" w:lineRule="auto"/>
              <w:rPr>
                <w:rFonts w:eastAsia="PMingLiU"/>
                <w:b w:val="0"/>
                <w:bCs/>
                <w:color w:val="auto"/>
                <w:lang w:eastAsia="zh-TW"/>
              </w:rPr>
            </w:pPr>
            <w:r w:rsidRPr="009A00AC">
              <w:rPr>
                <w:bCs/>
                <w:color w:val="auto"/>
              </w:rPr>
              <w:t>Supporting evidence</w:t>
            </w:r>
          </w:p>
          <w:p w14:paraId="007C898E" w14:textId="223DD398" w:rsidR="00485E70" w:rsidRPr="00724F84" w:rsidRDefault="00485E70" w:rsidP="00183410">
            <w:pPr>
              <w:spacing w:line="240" w:lineRule="auto"/>
              <w:rPr>
                <w:rFonts w:eastAsia="PMingLiU"/>
                <w:b w:val="0"/>
                <w:bCs/>
                <w:i/>
                <w:iCs/>
                <w:color w:val="auto"/>
                <w:sz w:val="16"/>
                <w:szCs w:val="16"/>
                <w:lang w:eastAsia="zh-TW"/>
              </w:rPr>
            </w:pPr>
          </w:p>
        </w:tc>
        <w:tc>
          <w:tcPr>
            <w:tcW w:w="7370" w:type="dxa"/>
            <w:gridSpan w:val="2"/>
          </w:tcPr>
          <w:p w14:paraId="0973D010" w14:textId="38EB2A03" w:rsidR="00485E70" w:rsidRPr="00712A8A" w:rsidRDefault="00485E70"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color w:val="7F7F7F" w:themeColor="text1" w:themeTint="80"/>
                <w:lang w:eastAsia="zh-TW"/>
              </w:rPr>
            </w:pPr>
            <w:r w:rsidRPr="00712A8A">
              <w:rPr>
                <w:i/>
                <w:iCs/>
                <w:color w:val="7F7F7F" w:themeColor="text1" w:themeTint="80"/>
                <w:sz w:val="16"/>
                <w:szCs w:val="16"/>
              </w:rPr>
              <w:t>Add attachment</w:t>
            </w:r>
          </w:p>
        </w:tc>
      </w:tr>
    </w:tbl>
    <w:p w14:paraId="6AC1F80E" w14:textId="45FD4F3A" w:rsidR="00D71D7E" w:rsidRDefault="00D71D7E"/>
    <w:p w14:paraId="0B3CDEBF" w14:textId="77777777" w:rsidR="007E2436" w:rsidRDefault="007E2436">
      <w:r>
        <w:br w:type="page"/>
      </w:r>
    </w:p>
    <w:tbl>
      <w:tblPr>
        <w:tblStyle w:val="TableATO"/>
        <w:tblW w:w="0" w:type="auto"/>
        <w:tblLook w:val="04A0" w:firstRow="1" w:lastRow="0" w:firstColumn="1" w:lastColumn="0" w:noHBand="0" w:noVBand="1"/>
      </w:tblPr>
      <w:tblGrid>
        <w:gridCol w:w="3261"/>
        <w:gridCol w:w="6651"/>
      </w:tblGrid>
      <w:tr w:rsidR="004D677D" w14:paraId="6E55B489" w14:textId="77777777" w:rsidTr="5A7F8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2" w:type="dxa"/>
            <w:gridSpan w:val="2"/>
          </w:tcPr>
          <w:p w14:paraId="7FB8C475" w14:textId="060865FA" w:rsidR="00D71D7E" w:rsidRPr="0030234F" w:rsidRDefault="00E0295C" w:rsidP="0030234F">
            <w:pPr>
              <w:pStyle w:val="Heading2"/>
              <w:spacing w:before="0" w:after="160" w:line="320" w:lineRule="atLeast"/>
              <w:rPr>
                <w:b/>
                <w:bCs/>
              </w:rPr>
            </w:pPr>
            <w:r w:rsidRPr="0030234F">
              <w:rPr>
                <w:rFonts w:cstheme="majorBidi"/>
                <w:b/>
                <w:bCs/>
                <w:color w:val="FFFFFF"/>
                <w:spacing w:val="4"/>
                <w:sz w:val="24"/>
                <w:szCs w:val="24"/>
                <w:lang w:eastAsia="en-US"/>
              </w:rPr>
              <w:lastRenderedPageBreak/>
              <w:t>D</w:t>
            </w:r>
            <w:r w:rsidR="009C45C4" w:rsidRPr="0030234F">
              <w:rPr>
                <w:rFonts w:cstheme="majorBidi"/>
                <w:b/>
                <w:bCs/>
                <w:color w:val="FFFFFF"/>
                <w:spacing w:val="4"/>
                <w:sz w:val="24"/>
                <w:szCs w:val="24"/>
                <w:lang w:eastAsia="en-US"/>
              </w:rPr>
              <w:t>eclaration and form to nominate a representative for a defined purpose</w:t>
            </w:r>
          </w:p>
        </w:tc>
      </w:tr>
      <w:tr w:rsidR="004D677D" w14:paraId="7387E0AF" w14:textId="77777777" w:rsidTr="002A18AB">
        <w:tc>
          <w:tcPr>
            <w:cnfStyle w:val="001000000000" w:firstRow="0" w:lastRow="0" w:firstColumn="1" w:lastColumn="0" w:oddVBand="0" w:evenVBand="0" w:oddHBand="0" w:evenHBand="0" w:firstRowFirstColumn="0" w:firstRowLastColumn="0" w:lastRowFirstColumn="0" w:lastRowLastColumn="0"/>
            <w:tcW w:w="3261" w:type="dxa"/>
          </w:tcPr>
          <w:p w14:paraId="68FBEBAC" w14:textId="0D5B9DD2" w:rsidR="00D71D7E" w:rsidRPr="0030234F" w:rsidRDefault="00D71D7E" w:rsidP="00AA4640">
            <w:pPr>
              <w:spacing w:after="0"/>
              <w:rPr>
                <w:b w:val="0"/>
                <w:bCs/>
                <w:szCs w:val="22"/>
                <w:lang w:eastAsia="zh-TW"/>
              </w:rPr>
            </w:pPr>
            <w:r w:rsidRPr="0030234F">
              <w:rPr>
                <w:bCs/>
                <w:szCs w:val="22"/>
                <w:lang w:eastAsia="zh-TW"/>
              </w:rPr>
              <w:t xml:space="preserve">Entity </w:t>
            </w:r>
            <w:r w:rsidR="009C45C4">
              <w:rPr>
                <w:bCs/>
                <w:szCs w:val="22"/>
                <w:lang w:eastAsia="zh-TW"/>
              </w:rPr>
              <w:t>n</w:t>
            </w:r>
            <w:r w:rsidRPr="0030234F">
              <w:rPr>
                <w:bCs/>
                <w:szCs w:val="22"/>
                <w:lang w:eastAsia="zh-TW"/>
              </w:rPr>
              <w:t xml:space="preserve">ame (‘Primary </w:t>
            </w:r>
            <w:r w:rsidR="009C45C4">
              <w:rPr>
                <w:bCs/>
                <w:szCs w:val="22"/>
                <w:lang w:eastAsia="zh-TW"/>
              </w:rPr>
              <w:t>e</w:t>
            </w:r>
            <w:r w:rsidRPr="0030234F">
              <w:rPr>
                <w:bCs/>
                <w:szCs w:val="22"/>
                <w:lang w:eastAsia="zh-TW"/>
              </w:rPr>
              <w:t>ntity’)</w:t>
            </w:r>
            <w:r w:rsidRPr="0030234F">
              <w:rPr>
                <w:szCs w:val="22"/>
                <w:lang w:eastAsia="zh-TW"/>
              </w:rPr>
              <w:t>:</w:t>
            </w:r>
          </w:p>
        </w:tc>
        <w:tc>
          <w:tcPr>
            <w:tcW w:w="6651" w:type="dxa"/>
          </w:tcPr>
          <w:p w14:paraId="238D01B9" w14:textId="47498CED" w:rsidR="00D71D7E" w:rsidRDefault="00D71D7E" w:rsidP="006E0837">
            <w:pPr>
              <w:spacing w:after="0"/>
              <w:cnfStyle w:val="000000000000" w:firstRow="0" w:lastRow="0" w:firstColumn="0" w:lastColumn="0" w:oddVBand="0" w:evenVBand="0" w:oddHBand="0" w:evenHBand="0" w:firstRowFirstColumn="0" w:firstRowLastColumn="0" w:lastRowFirstColumn="0" w:lastRowLastColumn="0"/>
              <w:rPr>
                <w:lang w:eastAsia="zh-TW"/>
              </w:rPr>
            </w:pPr>
          </w:p>
        </w:tc>
      </w:tr>
      <w:tr w:rsidR="004D677D" w14:paraId="1128F224" w14:textId="77777777" w:rsidTr="002A18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EC3888B" w14:textId="77777777" w:rsidR="00D71D7E" w:rsidRPr="0030234F" w:rsidRDefault="00D71D7E" w:rsidP="00AA4640">
            <w:pPr>
              <w:spacing w:after="0"/>
              <w:rPr>
                <w:szCs w:val="22"/>
                <w:lang w:eastAsia="zh-TW"/>
              </w:rPr>
            </w:pPr>
            <w:r w:rsidRPr="0030234F">
              <w:rPr>
                <w:szCs w:val="22"/>
                <w:lang w:eastAsia="zh-TW"/>
              </w:rPr>
              <w:t>Address:</w:t>
            </w:r>
          </w:p>
        </w:tc>
        <w:tc>
          <w:tcPr>
            <w:tcW w:w="6651" w:type="dxa"/>
          </w:tcPr>
          <w:p w14:paraId="38D7755D" w14:textId="77777777" w:rsidR="00D71D7E" w:rsidRPr="00711CD6" w:rsidRDefault="00D71D7E" w:rsidP="00AA4640">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1CD6">
              <w:rPr>
                <w:rFonts w:eastAsia="PMingLiU"/>
                <w:i/>
                <w:iCs/>
                <w:color w:val="7F7F7F" w:themeColor="text1" w:themeTint="80"/>
                <w:sz w:val="16"/>
                <w:szCs w:val="16"/>
                <w:lang w:eastAsia="zh-TW"/>
              </w:rPr>
              <w:t>Business</w:t>
            </w:r>
            <w:r w:rsidRPr="00711CD6">
              <w:rPr>
                <w:rFonts w:eastAsia="PMingLiU" w:hint="eastAsia"/>
                <w:i/>
                <w:iCs/>
                <w:color w:val="7F7F7F" w:themeColor="text1" w:themeTint="80"/>
                <w:sz w:val="16"/>
                <w:szCs w:val="16"/>
                <w:lang w:eastAsia="zh-TW"/>
              </w:rPr>
              <w:t xml:space="preserve">: street number </w:t>
            </w:r>
            <w:r>
              <w:rPr>
                <w:rFonts w:eastAsia="PMingLiU"/>
                <w:i/>
                <w:iCs/>
                <w:color w:val="7F7F7F" w:themeColor="text1" w:themeTint="80"/>
                <w:sz w:val="16"/>
                <w:szCs w:val="16"/>
                <w:lang w:eastAsia="zh-TW"/>
              </w:rPr>
              <w:t>and</w:t>
            </w:r>
            <w:r w:rsidRPr="00711CD6">
              <w:rPr>
                <w:rFonts w:eastAsia="PMingLiU" w:hint="eastAsia"/>
                <w:i/>
                <w:iCs/>
                <w:color w:val="7F7F7F" w:themeColor="text1" w:themeTint="80"/>
                <w:sz w:val="16"/>
                <w:szCs w:val="16"/>
                <w:lang w:eastAsia="zh-TW"/>
              </w:rPr>
              <w:t xml:space="preserve"> name, suburb, state, country, postal code</w:t>
            </w:r>
          </w:p>
          <w:p w14:paraId="6E5A16C8" w14:textId="77777777" w:rsidR="00D71D7E" w:rsidRDefault="00D71D7E" w:rsidP="00AA4640">
            <w:pPr>
              <w:spacing w:after="0"/>
              <w:cnfStyle w:val="000000010000" w:firstRow="0" w:lastRow="0" w:firstColumn="0" w:lastColumn="0" w:oddVBand="0" w:evenVBand="0" w:oddHBand="0" w:evenHBand="1" w:firstRowFirstColumn="0" w:firstRowLastColumn="0" w:lastRowFirstColumn="0" w:lastRowLastColumn="0"/>
              <w:rPr>
                <w:lang w:eastAsia="zh-TW"/>
              </w:rPr>
            </w:pPr>
          </w:p>
        </w:tc>
      </w:tr>
      <w:tr w:rsidR="004D677D" w14:paraId="1D018528" w14:textId="77777777">
        <w:tc>
          <w:tcPr>
            <w:cnfStyle w:val="001000000000" w:firstRow="0" w:lastRow="0" w:firstColumn="1" w:lastColumn="0" w:oddVBand="0" w:evenVBand="0" w:oddHBand="0" w:evenHBand="0" w:firstRowFirstColumn="0" w:firstRowLastColumn="0" w:lastRowFirstColumn="0" w:lastRowLastColumn="0"/>
            <w:tcW w:w="9912" w:type="dxa"/>
            <w:gridSpan w:val="2"/>
          </w:tcPr>
          <w:p w14:paraId="6452D3F2" w14:textId="4A0AA4E9" w:rsidR="00D71D7E" w:rsidRPr="00000375" w:rsidRDefault="00D71D7E" w:rsidP="0030234F">
            <w:pPr>
              <w:pStyle w:val="IntroText"/>
              <w:rPr>
                <w:b w:val="0"/>
              </w:rPr>
            </w:pPr>
            <w:r w:rsidRPr="00000375">
              <w:t xml:space="preserve">Repeatable </w:t>
            </w:r>
            <w:r w:rsidR="009C45C4">
              <w:t>s</w:t>
            </w:r>
            <w:r w:rsidRPr="00000375">
              <w:t>ection</w:t>
            </w:r>
            <w:r w:rsidR="006E0837" w:rsidRPr="00000375">
              <w:t xml:space="preserve"> – </w:t>
            </w:r>
            <w:r w:rsidR="009C45C4">
              <w:t>n</w:t>
            </w:r>
            <w:r w:rsidR="006E0837" w:rsidRPr="00000375">
              <w:t>ominated representative</w:t>
            </w:r>
          </w:p>
          <w:p w14:paraId="611FD37E" w14:textId="6DC68A48" w:rsidR="00D71D7E" w:rsidRPr="00B766A9" w:rsidRDefault="00D71D7E" w:rsidP="00AA4640">
            <w:pPr>
              <w:pStyle w:val="Heading3"/>
              <w:spacing w:before="0"/>
              <w:rPr>
                <w:sz w:val="20"/>
                <w:szCs w:val="20"/>
              </w:rPr>
            </w:pPr>
            <w:r w:rsidRPr="00B766A9">
              <w:rPr>
                <w:sz w:val="20"/>
                <w:szCs w:val="20"/>
                <w:lang w:eastAsia="zh-TW"/>
              </w:rPr>
              <w:t>To add another ‘nominated representative</w:t>
            </w:r>
            <w:r w:rsidR="00112430" w:rsidRPr="00B766A9">
              <w:rPr>
                <w:sz w:val="20"/>
                <w:szCs w:val="20"/>
                <w:lang w:eastAsia="zh-TW"/>
              </w:rPr>
              <w:t>’</w:t>
            </w:r>
            <w:r w:rsidRPr="00B766A9">
              <w:rPr>
                <w:sz w:val="20"/>
                <w:szCs w:val="20"/>
                <w:lang w:eastAsia="zh-TW"/>
              </w:rPr>
              <w:t xml:space="preserve">, </w:t>
            </w:r>
            <w:r w:rsidR="009C45C4" w:rsidRPr="00B766A9">
              <w:rPr>
                <w:sz w:val="20"/>
                <w:szCs w:val="20"/>
                <w:lang w:eastAsia="zh-TW"/>
              </w:rPr>
              <w:t>select</w:t>
            </w:r>
            <w:r w:rsidRPr="00B766A9">
              <w:rPr>
                <w:sz w:val="20"/>
                <w:szCs w:val="20"/>
                <w:lang w:eastAsia="zh-TW"/>
              </w:rPr>
              <w:t xml:space="preserve"> the </w:t>
            </w:r>
            <w:r w:rsidRPr="00B766A9">
              <w:rPr>
                <w:noProof/>
                <w:sz w:val="20"/>
                <w:szCs w:val="20"/>
                <w:lang w:eastAsia="zh-TW"/>
              </w:rPr>
              <w:drawing>
                <wp:inline distT="0" distB="0" distL="0" distR="0" wp14:anchorId="0F122248" wp14:editId="45B9D53C">
                  <wp:extent cx="129950" cy="129950"/>
                  <wp:effectExtent l="0" t="0" r="3810" b="3810"/>
                  <wp:docPr id="553088440" name="Picture 1"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52173" name="Picture 1" descr="Plus"/>
                          <pic:cNvPicPr/>
                        </pic:nvPicPr>
                        <pic:blipFill>
                          <a:blip r:embed="rId25">
                            <a:extLst>
                              <a:ext uri="{28A0092B-C50C-407E-A947-70E740481C1C}">
                                <a14:useLocalDpi xmlns:a14="http://schemas.microsoft.com/office/drawing/2010/main" val="0"/>
                              </a:ext>
                            </a:extLst>
                          </a:blip>
                          <a:stretch>
                            <a:fillRect/>
                          </a:stretch>
                        </pic:blipFill>
                        <pic:spPr>
                          <a:xfrm>
                            <a:off x="0" y="0"/>
                            <a:ext cx="133424" cy="133424"/>
                          </a:xfrm>
                          <a:prstGeom prst="rect">
                            <a:avLst/>
                          </a:prstGeom>
                        </pic:spPr>
                      </pic:pic>
                    </a:graphicData>
                  </a:graphic>
                </wp:inline>
              </w:drawing>
            </w:r>
            <w:r w:rsidRPr="00B766A9">
              <w:rPr>
                <w:sz w:val="20"/>
                <w:szCs w:val="20"/>
                <w:lang w:eastAsia="zh-TW"/>
              </w:rPr>
              <w:t xml:space="preserve"> sign at the bottom-right corner of </w:t>
            </w:r>
            <w:r w:rsidR="00112430" w:rsidRPr="00B766A9">
              <w:rPr>
                <w:sz w:val="20"/>
                <w:szCs w:val="20"/>
                <w:lang w:eastAsia="zh-TW"/>
              </w:rPr>
              <w:t>following</w:t>
            </w:r>
            <w:r w:rsidRPr="00B766A9">
              <w:rPr>
                <w:sz w:val="20"/>
                <w:szCs w:val="20"/>
                <w:lang w:eastAsia="zh-TW"/>
              </w:rPr>
              <w:t xml:space="preserve"> table before you complete any fields. If the </w:t>
            </w:r>
            <w:r w:rsidRPr="00B766A9">
              <w:rPr>
                <w:rFonts w:eastAsia="PMingLiU"/>
                <w:noProof/>
                <w:color w:val="auto"/>
                <w:sz w:val="20"/>
                <w:szCs w:val="20"/>
                <w:lang w:eastAsia="zh-TW"/>
              </w:rPr>
              <w:drawing>
                <wp:inline distT="0" distB="0" distL="0" distR="0" wp14:anchorId="053637AA" wp14:editId="0C023892">
                  <wp:extent cx="129950" cy="129950"/>
                  <wp:effectExtent l="0" t="0" r="3810" b="3810"/>
                  <wp:docPr id="225496328" name="Picture 1"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80808" name="Picture 1" descr="Plus"/>
                          <pic:cNvPicPr/>
                        </pic:nvPicPr>
                        <pic:blipFill>
                          <a:blip r:embed="rId25">
                            <a:extLst>
                              <a:ext uri="{28A0092B-C50C-407E-A947-70E740481C1C}">
                                <a14:useLocalDpi xmlns:a14="http://schemas.microsoft.com/office/drawing/2010/main" val="0"/>
                              </a:ext>
                            </a:extLst>
                          </a:blip>
                          <a:stretch>
                            <a:fillRect/>
                          </a:stretch>
                        </pic:blipFill>
                        <pic:spPr>
                          <a:xfrm>
                            <a:off x="0" y="0"/>
                            <a:ext cx="133424" cy="133424"/>
                          </a:xfrm>
                          <a:prstGeom prst="rect">
                            <a:avLst/>
                          </a:prstGeom>
                        </pic:spPr>
                      </pic:pic>
                    </a:graphicData>
                  </a:graphic>
                </wp:inline>
              </w:drawing>
            </w:r>
            <w:r w:rsidRPr="00B766A9">
              <w:rPr>
                <w:sz w:val="20"/>
                <w:szCs w:val="20"/>
                <w:lang w:eastAsia="zh-TW"/>
              </w:rPr>
              <w:t xml:space="preserve"> sign isn’t visible, </w:t>
            </w:r>
            <w:r w:rsidR="009C45C4" w:rsidRPr="00B766A9">
              <w:rPr>
                <w:sz w:val="20"/>
                <w:szCs w:val="20"/>
                <w:lang w:eastAsia="zh-TW"/>
              </w:rPr>
              <w:t>select</w:t>
            </w:r>
            <w:r w:rsidRPr="00B766A9">
              <w:rPr>
                <w:sz w:val="20"/>
                <w:szCs w:val="20"/>
                <w:lang w:eastAsia="zh-TW"/>
              </w:rPr>
              <w:t xml:space="preserve"> anywhere inside of </w:t>
            </w:r>
            <w:r w:rsidR="00112430" w:rsidRPr="00B766A9">
              <w:rPr>
                <w:sz w:val="20"/>
                <w:szCs w:val="20"/>
                <w:lang w:eastAsia="zh-TW"/>
              </w:rPr>
              <w:t>following</w:t>
            </w:r>
            <w:r w:rsidRPr="00B766A9">
              <w:rPr>
                <w:sz w:val="20"/>
                <w:szCs w:val="20"/>
                <w:lang w:eastAsia="zh-TW"/>
              </w:rPr>
              <w:t xml:space="preserve"> table to reveal the icon.</w:t>
            </w:r>
          </w:p>
        </w:tc>
      </w:tr>
      <w:sdt>
        <w:sdtPr>
          <w:rPr>
            <w:b w:val="0"/>
            <w:bCs/>
            <w:color w:val="000000" w:themeColor="text1"/>
            <w:sz w:val="20"/>
          </w:rPr>
          <w:id w:val="403119185"/>
          <w15:repeatingSection/>
        </w:sdtPr>
        <w:sdtEndPr>
          <w:rPr>
            <w:bCs w:val="0"/>
            <w:lang w:eastAsia="zh-TW"/>
          </w:rPr>
        </w:sdtEndPr>
        <w:sdtContent>
          <w:sdt>
            <w:sdtPr>
              <w:rPr>
                <w:b w:val="0"/>
                <w:bCs/>
                <w:color w:val="000000" w:themeColor="text1"/>
                <w:sz w:val="20"/>
              </w:rPr>
              <w:id w:val="-1354720611"/>
              <w:placeholder>
                <w:docPart w:val="E994454A7F0947A1B217071FD5770A51"/>
              </w:placeholder>
              <w15:repeatingSectionItem/>
            </w:sdtPr>
            <w:sdtEndPr>
              <w:rPr>
                <w:bCs w:val="0"/>
                <w:lang w:eastAsia="zh-TW"/>
              </w:rPr>
            </w:sdtEndPr>
            <w:sdtContent>
              <w:sdt>
                <w:sdtPr>
                  <w:rPr>
                    <w:b w:val="0"/>
                    <w:bCs/>
                    <w:color w:val="000000" w:themeColor="text1"/>
                    <w:sz w:val="20"/>
                  </w:rPr>
                  <w:id w:val="-875000903"/>
                  <w15:repeatingSection/>
                </w:sdtPr>
                <w:sdtEndPr>
                  <w:rPr>
                    <w:bCs w:val="0"/>
                    <w:lang w:eastAsia="zh-TW"/>
                  </w:rPr>
                </w:sdtEndPr>
                <w:sdtContent>
                  <w:sdt>
                    <w:sdtPr>
                      <w:rPr>
                        <w:b w:val="0"/>
                        <w:bCs/>
                        <w:color w:val="000000" w:themeColor="text1"/>
                        <w:sz w:val="20"/>
                      </w:rPr>
                      <w:id w:val="-1569257053"/>
                      <w:placeholder>
                        <w:docPart w:val="E994454A7F0947A1B217071FD5770A51"/>
                      </w:placeholder>
                      <w15:repeatingSectionItem/>
                    </w:sdtPr>
                    <w:sdtEndPr>
                      <w:rPr>
                        <w:bCs w:val="0"/>
                        <w:lang w:eastAsia="zh-TW"/>
                      </w:rPr>
                    </w:sdtEndPr>
                    <w:sdtContent>
                      <w:tr w:rsidR="004D677D" w14:paraId="6E2F3A67" w14:textId="77777777" w:rsidTr="002A18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tcBorders>
                          </w:tcPr>
                          <w:p w14:paraId="750D0849" w14:textId="59C0764F" w:rsidR="00DF36C4" w:rsidRPr="0030234F" w:rsidRDefault="00DF36C4" w:rsidP="0030234F">
                            <w:pPr>
                              <w:pStyle w:val="IntroText"/>
                            </w:pPr>
                            <w:r w:rsidRPr="0030234F">
                              <w:t>Nominated representative</w:t>
                            </w:r>
                            <w:r w:rsidR="006E0837" w:rsidRPr="0030234F">
                              <w:t xml:space="preserve"> (if applicable)</w:t>
                            </w:r>
                          </w:p>
                          <w:p w14:paraId="6ADE0FBD" w14:textId="04E8F8BF" w:rsidR="00D71D7E" w:rsidRPr="00B766A9" w:rsidRDefault="00D71D7E" w:rsidP="00AA4640">
                            <w:pPr>
                              <w:pStyle w:val="Heading3"/>
                              <w:spacing w:before="0"/>
                              <w:rPr>
                                <w:bCs/>
                                <w:sz w:val="28"/>
                                <w:szCs w:val="28"/>
                                <w:lang w:eastAsia="zh-TW"/>
                              </w:rPr>
                            </w:pPr>
                            <w:r w:rsidRPr="00B766A9">
                              <w:rPr>
                                <w:b/>
                                <w:bCs/>
                                <w:sz w:val="20"/>
                                <w:szCs w:val="28"/>
                                <w:lang w:eastAsia="zh-TW"/>
                              </w:rPr>
                              <w:t xml:space="preserve">Nominated </w:t>
                            </w:r>
                            <w:r w:rsidR="009C45C4" w:rsidRPr="00B766A9">
                              <w:rPr>
                                <w:b/>
                                <w:bCs/>
                                <w:sz w:val="20"/>
                                <w:szCs w:val="28"/>
                                <w:lang w:eastAsia="zh-TW"/>
                              </w:rPr>
                              <w:t>r</w:t>
                            </w:r>
                            <w:r w:rsidRPr="00B766A9">
                              <w:rPr>
                                <w:b/>
                                <w:bCs/>
                                <w:sz w:val="20"/>
                                <w:szCs w:val="28"/>
                                <w:lang w:eastAsia="zh-TW"/>
                              </w:rPr>
                              <w:t>epresentative legal name:</w:t>
                            </w:r>
                          </w:p>
                          <w:p w14:paraId="640EBC7F" w14:textId="24664143" w:rsidR="00D71D7E" w:rsidRPr="00B766A9" w:rsidRDefault="00D71D7E" w:rsidP="00112430">
                            <w:pPr>
                              <w:rPr>
                                <w:szCs w:val="22"/>
                              </w:rPr>
                            </w:pPr>
                            <w:r w:rsidRPr="00B766A9">
                              <w:rPr>
                                <w:szCs w:val="22"/>
                              </w:rPr>
                              <w:t>Position</w:t>
                            </w:r>
                            <w:r w:rsidR="00112430" w:rsidRPr="00B766A9">
                              <w:rPr>
                                <w:szCs w:val="22"/>
                              </w:rPr>
                              <w:t>:</w:t>
                            </w:r>
                          </w:p>
                          <w:p w14:paraId="24623146" w14:textId="7BA7A5BE" w:rsidR="00D71D7E" w:rsidRPr="00B766A9" w:rsidRDefault="00D71D7E" w:rsidP="00112430">
                            <w:pPr>
                              <w:rPr>
                                <w:sz w:val="22"/>
                                <w:szCs w:val="22"/>
                              </w:rPr>
                            </w:pPr>
                            <w:r w:rsidRPr="00B766A9">
                              <w:rPr>
                                <w:szCs w:val="22"/>
                              </w:rPr>
                              <w:t xml:space="preserve">Relationship to </w:t>
                            </w:r>
                            <w:r w:rsidR="009C45C4" w:rsidRPr="00B766A9">
                              <w:rPr>
                                <w:szCs w:val="22"/>
                              </w:rPr>
                              <w:t>p</w:t>
                            </w:r>
                            <w:r w:rsidRPr="00B766A9">
                              <w:rPr>
                                <w:szCs w:val="22"/>
                              </w:rPr>
                              <w:t xml:space="preserve">rimary </w:t>
                            </w:r>
                            <w:r w:rsidR="009C45C4" w:rsidRPr="00B766A9">
                              <w:rPr>
                                <w:szCs w:val="22"/>
                              </w:rPr>
                              <w:t>e</w:t>
                            </w:r>
                            <w:r w:rsidRPr="00B766A9">
                              <w:rPr>
                                <w:szCs w:val="22"/>
                              </w:rPr>
                              <w:t>ntity:</w:t>
                            </w:r>
                          </w:p>
                          <w:p w14:paraId="1F0B89D7" w14:textId="698E5432" w:rsidR="00D71D7E" w:rsidRPr="00B766A9" w:rsidRDefault="00D71D7E" w:rsidP="00112430">
                            <w:pPr>
                              <w:rPr>
                                <w:b w:val="0"/>
                                <w:szCs w:val="22"/>
                              </w:rPr>
                            </w:pPr>
                            <w:r w:rsidRPr="00B766A9">
                              <w:rPr>
                                <w:szCs w:val="22"/>
                              </w:rPr>
                              <w:t>Contact phone number:</w:t>
                            </w:r>
                          </w:p>
                          <w:p w14:paraId="66091BCD" w14:textId="40A13363" w:rsidR="00D71D7E" w:rsidRPr="00112430" w:rsidRDefault="00D71D7E" w:rsidP="00112430">
                            <w:r w:rsidRPr="00B766A9">
                              <w:rPr>
                                <w:szCs w:val="22"/>
                              </w:rPr>
                              <w:t>Contact email:</w:t>
                            </w:r>
                          </w:p>
                        </w:tc>
                        <w:tc>
                          <w:tcPr>
                            <w:tcW w:w="6651" w:type="dxa"/>
                            <w:tcBorders>
                              <w:top w:val="single" w:sz="4" w:space="0" w:color="FFFFFF" w:themeColor="background1"/>
                            </w:tcBorders>
                          </w:tcPr>
                          <w:p w14:paraId="44FC6A00" w14:textId="68564C42" w:rsidR="006E0837" w:rsidRP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6327E9FD"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0355E461"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2DA9E384"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75C5428B"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159E9586"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067C6B5B" w14:textId="7F866D9C" w:rsidR="00D71D7E" w:rsidRPr="00AA4640" w:rsidRDefault="00D71D7E" w:rsidP="00000375">
                            <w:pPr>
                              <w:cnfStyle w:val="000000010000" w:firstRow="0" w:lastRow="0" w:firstColumn="0" w:lastColumn="0" w:oddVBand="0" w:evenVBand="0" w:oddHBand="0" w:evenHBand="1" w:firstRowFirstColumn="0" w:firstRowLastColumn="0" w:lastRowFirstColumn="0" w:lastRowLastColumn="0"/>
                              <w:rPr>
                                <w:i/>
                                <w:iCs/>
                                <w:color w:val="7F7F7F" w:themeColor="text1" w:themeTint="80"/>
                                <w:sz w:val="16"/>
                                <w:szCs w:val="16"/>
                                <w:lang w:eastAsia="zh-TW"/>
                              </w:rPr>
                            </w:pPr>
                          </w:p>
                        </w:tc>
                      </w:tr>
                    </w:sdtContent>
                  </w:sdt>
                </w:sdtContent>
              </w:sdt>
            </w:sdtContent>
          </w:sdt>
        </w:sdtContent>
      </w:sdt>
      <w:tr w:rsidR="004D677D" w14:paraId="344BCB31" w14:textId="77777777">
        <w:tc>
          <w:tcPr>
            <w:cnfStyle w:val="001000000000" w:firstRow="0" w:lastRow="0" w:firstColumn="1" w:lastColumn="0" w:oddVBand="0" w:evenVBand="0" w:oddHBand="0" w:evenHBand="0" w:firstRowFirstColumn="0" w:firstRowLastColumn="0" w:lastRowFirstColumn="0" w:lastRowLastColumn="0"/>
            <w:tcW w:w="9912" w:type="dxa"/>
            <w:gridSpan w:val="2"/>
          </w:tcPr>
          <w:p w14:paraId="0D2735E8" w14:textId="197E0A6E" w:rsidR="00112430" w:rsidRDefault="00112430" w:rsidP="0030234F">
            <w:pPr>
              <w:pStyle w:val="IntroText"/>
              <w:rPr>
                <w:i/>
                <w:lang w:eastAsia="zh-TW"/>
              </w:rPr>
            </w:pPr>
            <w:r w:rsidRPr="00AA4640">
              <w:rPr>
                <w:lang w:eastAsia="zh-TW"/>
              </w:rPr>
              <w:t xml:space="preserve">Scope of authorisation of </w:t>
            </w:r>
            <w:r w:rsidR="009C45C4">
              <w:rPr>
                <w:lang w:eastAsia="zh-TW"/>
              </w:rPr>
              <w:t>n</w:t>
            </w:r>
            <w:r w:rsidRPr="00AA4640">
              <w:rPr>
                <w:lang w:eastAsia="zh-TW"/>
              </w:rPr>
              <w:t xml:space="preserve">ominated </w:t>
            </w:r>
            <w:r w:rsidR="009C45C4">
              <w:rPr>
                <w:lang w:eastAsia="zh-TW"/>
              </w:rPr>
              <w:t>r</w:t>
            </w:r>
            <w:r w:rsidRPr="00DF36C4">
              <w:rPr>
                <w:lang w:eastAsia="zh-TW"/>
              </w:rPr>
              <w:t>epresentative</w:t>
            </w:r>
            <w:r w:rsidR="008E1EE0" w:rsidRPr="00DF36C4">
              <w:rPr>
                <w:lang w:eastAsia="zh-TW"/>
              </w:rPr>
              <w:t>(s)</w:t>
            </w:r>
          </w:p>
        </w:tc>
      </w:tr>
      <w:tr w:rsidR="004D677D" w14:paraId="7E263B6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2" w:type="dxa"/>
            <w:gridSpan w:val="2"/>
          </w:tcPr>
          <w:p w14:paraId="208F78E4" w14:textId="7E357F4B" w:rsidR="00B31140" w:rsidRPr="002A18AB" w:rsidRDefault="00B31140">
            <w:pPr>
              <w:spacing w:after="0"/>
              <w:rPr>
                <w:b w:val="0"/>
                <w:sz w:val="22"/>
                <w:szCs w:val="22"/>
                <w:lang w:eastAsia="zh-TW"/>
              </w:rPr>
            </w:pPr>
            <w:r w:rsidRPr="002A18AB">
              <w:rPr>
                <w:szCs w:val="22"/>
                <w:lang w:eastAsia="zh-TW"/>
              </w:rPr>
              <w:t xml:space="preserve">The </w:t>
            </w:r>
            <w:r w:rsidR="009C45C4" w:rsidRPr="002A18AB">
              <w:rPr>
                <w:szCs w:val="22"/>
                <w:lang w:eastAsia="zh-TW"/>
              </w:rPr>
              <w:t>p</w:t>
            </w:r>
            <w:r w:rsidRPr="002A18AB">
              <w:rPr>
                <w:szCs w:val="22"/>
                <w:lang w:eastAsia="zh-TW"/>
              </w:rPr>
              <w:t xml:space="preserve">rimary </w:t>
            </w:r>
            <w:r w:rsidR="009C45C4" w:rsidRPr="002A18AB">
              <w:rPr>
                <w:szCs w:val="22"/>
                <w:lang w:eastAsia="zh-TW"/>
              </w:rPr>
              <w:t>e</w:t>
            </w:r>
            <w:r w:rsidRPr="002A18AB">
              <w:rPr>
                <w:szCs w:val="22"/>
                <w:lang w:eastAsia="zh-TW"/>
              </w:rPr>
              <w:t xml:space="preserve">ntity authorises the </w:t>
            </w:r>
            <w:r w:rsidR="009C45C4" w:rsidRPr="002A18AB">
              <w:rPr>
                <w:szCs w:val="22"/>
                <w:lang w:eastAsia="zh-TW"/>
              </w:rPr>
              <w:t>n</w:t>
            </w:r>
            <w:r w:rsidRPr="002A18AB">
              <w:rPr>
                <w:szCs w:val="22"/>
                <w:lang w:eastAsia="zh-TW"/>
              </w:rPr>
              <w:t xml:space="preserve">ominated </w:t>
            </w:r>
            <w:r w:rsidR="009C45C4" w:rsidRPr="002A18AB">
              <w:rPr>
                <w:szCs w:val="22"/>
                <w:lang w:eastAsia="zh-TW"/>
              </w:rPr>
              <w:t>r</w:t>
            </w:r>
            <w:r w:rsidRPr="002A18AB">
              <w:rPr>
                <w:szCs w:val="22"/>
                <w:lang w:eastAsia="zh-TW"/>
              </w:rPr>
              <w:t xml:space="preserve">epresentative(s) to engage with the Australian Taxation Office in respect of this Public CBC </w:t>
            </w:r>
            <w:r w:rsidR="009C45C4" w:rsidRPr="002A18AB">
              <w:rPr>
                <w:szCs w:val="22"/>
                <w:lang w:eastAsia="zh-TW"/>
              </w:rPr>
              <w:t>r</w:t>
            </w:r>
            <w:r w:rsidRPr="002A18AB">
              <w:rPr>
                <w:szCs w:val="22"/>
                <w:lang w:eastAsia="zh-TW"/>
              </w:rPr>
              <w:t xml:space="preserve">eporting </w:t>
            </w:r>
            <w:r w:rsidR="009C45C4" w:rsidRPr="002A18AB">
              <w:rPr>
                <w:szCs w:val="22"/>
                <w:lang w:eastAsia="zh-TW"/>
              </w:rPr>
              <w:t>e</w:t>
            </w:r>
            <w:r w:rsidRPr="002A18AB">
              <w:rPr>
                <w:szCs w:val="22"/>
                <w:lang w:eastAsia="zh-TW"/>
              </w:rPr>
              <w:t xml:space="preserve">xemption </w:t>
            </w:r>
            <w:r w:rsidR="009C45C4" w:rsidRPr="002A18AB">
              <w:rPr>
                <w:szCs w:val="22"/>
                <w:lang w:eastAsia="zh-TW"/>
              </w:rPr>
              <w:t>a</w:t>
            </w:r>
            <w:r w:rsidRPr="002A18AB">
              <w:rPr>
                <w:szCs w:val="22"/>
                <w:lang w:eastAsia="zh-TW"/>
              </w:rPr>
              <w:t>pplication.</w:t>
            </w:r>
          </w:p>
          <w:p w14:paraId="413A8C54" w14:textId="2DA45AA2" w:rsidR="00B31140" w:rsidRPr="00AA4640" w:rsidRDefault="00B31140" w:rsidP="00AA4640">
            <w:pPr>
              <w:spacing w:after="0" w:line="240" w:lineRule="auto"/>
              <w:rPr>
                <w:sz w:val="16"/>
                <w:szCs w:val="16"/>
                <w:lang w:eastAsia="zh-TW"/>
              </w:rPr>
            </w:pPr>
          </w:p>
        </w:tc>
      </w:tr>
      <w:tr w:rsidR="004D677D" w14:paraId="269D22FC" w14:textId="77777777" w:rsidTr="002A18AB">
        <w:trPr>
          <w:trHeight w:val="2000"/>
        </w:trPr>
        <w:tc>
          <w:tcPr>
            <w:cnfStyle w:val="001000000000" w:firstRow="0" w:lastRow="0" w:firstColumn="1" w:lastColumn="0" w:oddVBand="0" w:evenVBand="0" w:oddHBand="0" w:evenHBand="0" w:firstRowFirstColumn="0" w:firstRowLastColumn="0" w:lastRowFirstColumn="0" w:lastRowLastColumn="0"/>
            <w:tcW w:w="9912" w:type="dxa"/>
            <w:gridSpan w:val="2"/>
          </w:tcPr>
          <w:p w14:paraId="25652292" w14:textId="4EA60AEC" w:rsidR="00112430" w:rsidRDefault="00112430" w:rsidP="0030234F">
            <w:pPr>
              <w:pStyle w:val="IntroText"/>
              <w:rPr>
                <w:b w:val="0"/>
                <w:sz w:val="18"/>
                <w:szCs w:val="18"/>
                <w:lang w:eastAsia="zh-TW"/>
              </w:rPr>
            </w:pPr>
            <w:r w:rsidRPr="00AA4640">
              <w:rPr>
                <w:lang w:eastAsia="zh-TW"/>
              </w:rPr>
              <w:lastRenderedPageBreak/>
              <w:t>D</w:t>
            </w:r>
            <w:r w:rsidR="009C45C4" w:rsidRPr="00AA4640">
              <w:rPr>
                <w:lang w:eastAsia="zh-TW"/>
              </w:rPr>
              <w:t>eclaration</w:t>
            </w:r>
          </w:p>
          <w:p w14:paraId="74AB8DFF" w14:textId="22800C50" w:rsidR="00112430" w:rsidRPr="00C723B1" w:rsidRDefault="00112430" w:rsidP="00AA4640">
            <w:pPr>
              <w:spacing w:after="0"/>
              <w:rPr>
                <w:sz w:val="22"/>
                <w:szCs w:val="22"/>
                <w:lang w:eastAsia="zh-TW"/>
              </w:rPr>
            </w:pPr>
            <w:r w:rsidRPr="00C723B1">
              <w:rPr>
                <w:szCs w:val="22"/>
                <w:lang w:eastAsia="zh-TW"/>
              </w:rPr>
              <w:t>I declare that:</w:t>
            </w:r>
          </w:p>
          <w:p w14:paraId="747362E0" w14:textId="7F69E3DD" w:rsidR="00112430" w:rsidRPr="00C723B1" w:rsidRDefault="00112430" w:rsidP="00AA4640">
            <w:pPr>
              <w:pStyle w:val="ListBullet"/>
              <w:spacing w:after="0"/>
              <w:rPr>
                <w:rFonts w:cs="Arial"/>
                <w:b w:val="0"/>
                <w:bCs/>
                <w:lang w:eastAsia="zh-TW"/>
              </w:rPr>
            </w:pPr>
            <w:r w:rsidRPr="00C723B1">
              <w:rPr>
                <w:rFonts w:cs="Arial"/>
                <w:b w:val="0"/>
                <w:bCs/>
                <w:lang w:eastAsia="zh-TW"/>
              </w:rPr>
              <w:t>I am authorised to complete</w:t>
            </w:r>
            <w:r w:rsidR="004D677D" w:rsidRPr="00C723B1">
              <w:rPr>
                <w:rFonts w:cs="Arial"/>
                <w:b w:val="0"/>
                <w:bCs/>
                <w:lang w:eastAsia="zh-TW"/>
              </w:rPr>
              <w:t xml:space="preserve"> and submit</w:t>
            </w:r>
            <w:r w:rsidRPr="00C723B1">
              <w:rPr>
                <w:rFonts w:cs="Arial"/>
                <w:b w:val="0"/>
                <w:bCs/>
                <w:lang w:eastAsia="zh-TW"/>
              </w:rPr>
              <w:t xml:space="preserve"> this form on behalf of the </w:t>
            </w:r>
            <w:r w:rsidR="009C45C4" w:rsidRPr="00C723B1">
              <w:rPr>
                <w:rFonts w:cs="Arial"/>
                <w:b w:val="0"/>
                <w:bCs/>
                <w:lang w:eastAsia="zh-TW"/>
              </w:rPr>
              <w:t>p</w:t>
            </w:r>
            <w:r w:rsidRPr="00C723B1">
              <w:rPr>
                <w:rFonts w:cs="Arial"/>
                <w:b w:val="0"/>
                <w:bCs/>
                <w:lang w:eastAsia="zh-TW"/>
              </w:rPr>
              <w:t xml:space="preserve">rimary </w:t>
            </w:r>
            <w:r w:rsidR="009C45C4" w:rsidRPr="00C723B1">
              <w:rPr>
                <w:rFonts w:cs="Arial"/>
                <w:b w:val="0"/>
                <w:bCs/>
                <w:lang w:eastAsia="zh-TW"/>
              </w:rPr>
              <w:t>e</w:t>
            </w:r>
            <w:r w:rsidRPr="00C723B1">
              <w:rPr>
                <w:rFonts w:cs="Arial"/>
                <w:b w:val="0"/>
                <w:bCs/>
                <w:lang w:eastAsia="zh-TW"/>
              </w:rPr>
              <w:t xml:space="preserve">ntity specified above as </w:t>
            </w:r>
            <w:r w:rsidR="009C45C4" w:rsidRPr="00C723B1">
              <w:rPr>
                <w:rFonts w:cs="Arial"/>
                <w:b w:val="0"/>
                <w:bCs/>
                <w:lang w:eastAsia="zh-TW"/>
              </w:rPr>
              <w:t>p</w:t>
            </w:r>
            <w:r w:rsidRPr="00C723B1">
              <w:rPr>
                <w:rFonts w:cs="Arial"/>
                <w:b w:val="0"/>
                <w:bCs/>
                <w:lang w:eastAsia="zh-TW"/>
              </w:rPr>
              <w:t xml:space="preserve">ublic </w:t>
            </w:r>
            <w:r w:rsidR="009C45C4" w:rsidRPr="00C723B1">
              <w:rPr>
                <w:rFonts w:cs="Arial"/>
                <w:b w:val="0"/>
                <w:bCs/>
                <w:lang w:eastAsia="zh-TW"/>
              </w:rPr>
              <w:t>o</w:t>
            </w:r>
            <w:r w:rsidRPr="00C723B1">
              <w:rPr>
                <w:rFonts w:cs="Arial"/>
                <w:b w:val="0"/>
                <w:bCs/>
                <w:lang w:eastAsia="zh-TW"/>
              </w:rPr>
              <w:t xml:space="preserve">fficer, or if there is no </w:t>
            </w:r>
            <w:r w:rsidR="009C45C4" w:rsidRPr="00C723B1">
              <w:rPr>
                <w:rFonts w:cs="Arial"/>
                <w:b w:val="0"/>
                <w:bCs/>
                <w:lang w:eastAsia="zh-TW"/>
              </w:rPr>
              <w:t>p</w:t>
            </w:r>
            <w:r w:rsidRPr="00C723B1">
              <w:rPr>
                <w:rFonts w:cs="Arial"/>
                <w:b w:val="0"/>
                <w:bCs/>
                <w:lang w:eastAsia="zh-TW"/>
              </w:rPr>
              <w:t xml:space="preserve">ublic </w:t>
            </w:r>
            <w:r w:rsidR="009C45C4" w:rsidRPr="00C723B1">
              <w:rPr>
                <w:rFonts w:cs="Arial"/>
                <w:b w:val="0"/>
                <w:bCs/>
                <w:lang w:eastAsia="zh-TW"/>
              </w:rPr>
              <w:t>o</w:t>
            </w:r>
            <w:r w:rsidRPr="00C723B1">
              <w:rPr>
                <w:rFonts w:cs="Arial"/>
                <w:b w:val="0"/>
                <w:bCs/>
                <w:lang w:eastAsia="zh-TW"/>
              </w:rPr>
              <w:t xml:space="preserve">fficer, as a duly appointed agent or attorney acting on behalf of the </w:t>
            </w:r>
            <w:r w:rsidR="009C45C4" w:rsidRPr="00C723B1">
              <w:rPr>
                <w:rFonts w:cs="Arial"/>
                <w:b w:val="0"/>
                <w:bCs/>
                <w:lang w:eastAsia="zh-TW"/>
              </w:rPr>
              <w:t>p</w:t>
            </w:r>
            <w:r w:rsidRPr="00C723B1">
              <w:rPr>
                <w:rFonts w:cs="Arial"/>
                <w:b w:val="0"/>
                <w:bCs/>
                <w:lang w:eastAsia="zh-TW"/>
              </w:rPr>
              <w:t xml:space="preserve">rimary </w:t>
            </w:r>
            <w:r w:rsidR="009C45C4" w:rsidRPr="00C723B1">
              <w:rPr>
                <w:rFonts w:cs="Arial"/>
                <w:b w:val="0"/>
                <w:bCs/>
                <w:lang w:eastAsia="zh-TW"/>
              </w:rPr>
              <w:t>e</w:t>
            </w:r>
            <w:r w:rsidRPr="00C723B1">
              <w:rPr>
                <w:rFonts w:cs="Arial"/>
                <w:b w:val="0"/>
                <w:bCs/>
                <w:lang w:eastAsia="zh-TW"/>
              </w:rPr>
              <w:t>ntity for the purposes of section</w:t>
            </w:r>
            <w:r w:rsidR="009C45C4" w:rsidRPr="00C723B1">
              <w:rPr>
                <w:rFonts w:cs="Arial"/>
                <w:b w:val="0"/>
                <w:bCs/>
                <w:lang w:eastAsia="zh-TW"/>
              </w:rPr>
              <w:t> </w:t>
            </w:r>
            <w:r w:rsidRPr="00C723B1">
              <w:rPr>
                <w:rFonts w:cs="Arial"/>
                <w:b w:val="0"/>
                <w:bCs/>
                <w:lang w:eastAsia="zh-TW"/>
              </w:rPr>
              <w:t xml:space="preserve">252 of the </w:t>
            </w:r>
            <w:r w:rsidRPr="00C723B1">
              <w:rPr>
                <w:rFonts w:cs="Arial"/>
                <w:b w:val="0"/>
                <w:bCs/>
                <w:i/>
                <w:iCs/>
                <w:lang w:eastAsia="zh-TW"/>
              </w:rPr>
              <w:t>Income Tax Assessment Act 1936</w:t>
            </w:r>
            <w:r w:rsidRPr="00C723B1">
              <w:rPr>
                <w:rFonts w:cs="Arial"/>
                <w:b w:val="0"/>
                <w:bCs/>
                <w:lang w:eastAsia="zh-TW"/>
              </w:rPr>
              <w:t xml:space="preserve">. </w:t>
            </w:r>
          </w:p>
          <w:p w14:paraId="09A5134E" w14:textId="3E7FB88F" w:rsidR="00112430" w:rsidRPr="00C723B1" w:rsidRDefault="00112430" w:rsidP="00AA4640">
            <w:pPr>
              <w:pStyle w:val="ListBullet"/>
              <w:spacing w:after="0"/>
              <w:rPr>
                <w:rFonts w:cs="Arial"/>
                <w:b w:val="0"/>
                <w:bCs/>
                <w:lang w:eastAsia="zh-TW"/>
              </w:rPr>
            </w:pPr>
            <w:r w:rsidRPr="00C723B1">
              <w:rPr>
                <w:rFonts w:cs="Arial"/>
                <w:b w:val="0"/>
                <w:bCs/>
                <w:lang w:eastAsia="zh-TW"/>
              </w:rPr>
              <w:t xml:space="preserve">I have the authority to appoint the </w:t>
            </w:r>
            <w:r w:rsidR="009C45C4" w:rsidRPr="00C723B1">
              <w:rPr>
                <w:rFonts w:cs="Arial"/>
                <w:b w:val="0"/>
                <w:bCs/>
                <w:lang w:eastAsia="zh-TW"/>
              </w:rPr>
              <w:t>n</w:t>
            </w:r>
            <w:r w:rsidRPr="00C723B1">
              <w:rPr>
                <w:rFonts w:cs="Arial"/>
                <w:b w:val="0"/>
                <w:bCs/>
                <w:lang w:eastAsia="zh-TW"/>
              </w:rPr>
              <w:t xml:space="preserve">ominated </w:t>
            </w:r>
            <w:r w:rsidR="009C45C4" w:rsidRPr="00C723B1">
              <w:rPr>
                <w:rFonts w:cs="Arial"/>
                <w:b w:val="0"/>
                <w:bCs/>
                <w:lang w:eastAsia="zh-TW"/>
              </w:rPr>
              <w:t>r</w:t>
            </w:r>
            <w:r w:rsidRPr="00C723B1">
              <w:rPr>
                <w:rFonts w:cs="Arial"/>
                <w:b w:val="0"/>
                <w:bCs/>
                <w:lang w:eastAsia="zh-TW"/>
              </w:rPr>
              <w:t>epresentative</w:t>
            </w:r>
            <w:r w:rsidR="00C9030C" w:rsidRPr="00C723B1">
              <w:rPr>
                <w:rFonts w:cs="Arial"/>
                <w:b w:val="0"/>
                <w:bCs/>
                <w:lang w:eastAsia="zh-TW"/>
              </w:rPr>
              <w:t>(s)</w:t>
            </w:r>
            <w:r w:rsidRPr="00C723B1">
              <w:rPr>
                <w:rFonts w:cs="Arial"/>
                <w:b w:val="0"/>
                <w:bCs/>
                <w:lang w:eastAsia="zh-TW"/>
              </w:rPr>
              <w:t xml:space="preserve"> </w:t>
            </w:r>
            <w:r w:rsidR="00C9030C" w:rsidRPr="00C723B1">
              <w:rPr>
                <w:rFonts w:cs="Arial"/>
                <w:b w:val="0"/>
                <w:bCs/>
                <w:lang w:eastAsia="zh-TW"/>
              </w:rPr>
              <w:t xml:space="preserve">to act </w:t>
            </w:r>
            <w:r w:rsidRPr="00C723B1">
              <w:rPr>
                <w:rFonts w:cs="Arial"/>
                <w:b w:val="0"/>
                <w:bCs/>
                <w:lang w:eastAsia="zh-TW"/>
              </w:rPr>
              <w:t xml:space="preserve">on behalf of the </w:t>
            </w:r>
            <w:r w:rsidR="009C45C4" w:rsidRPr="00C723B1">
              <w:rPr>
                <w:rFonts w:cs="Arial"/>
                <w:b w:val="0"/>
                <w:bCs/>
                <w:lang w:eastAsia="zh-TW"/>
              </w:rPr>
              <w:t>p</w:t>
            </w:r>
            <w:r w:rsidRPr="00C723B1">
              <w:rPr>
                <w:rFonts w:cs="Arial"/>
                <w:b w:val="0"/>
                <w:bCs/>
                <w:lang w:eastAsia="zh-TW"/>
              </w:rPr>
              <w:t xml:space="preserve">rimary </w:t>
            </w:r>
            <w:r w:rsidR="009C45C4" w:rsidRPr="00C723B1">
              <w:rPr>
                <w:rFonts w:cs="Arial"/>
                <w:b w:val="0"/>
                <w:bCs/>
                <w:lang w:eastAsia="zh-TW"/>
              </w:rPr>
              <w:t>e</w:t>
            </w:r>
            <w:r w:rsidRPr="00C723B1">
              <w:rPr>
                <w:rFonts w:cs="Arial"/>
                <w:b w:val="0"/>
                <w:bCs/>
                <w:lang w:eastAsia="zh-TW"/>
              </w:rPr>
              <w:t>ntity</w:t>
            </w:r>
            <w:r w:rsidR="00C9030C" w:rsidRPr="00C723B1">
              <w:rPr>
                <w:rFonts w:cs="Arial"/>
                <w:b w:val="0"/>
                <w:bCs/>
                <w:lang w:eastAsia="zh-TW"/>
              </w:rPr>
              <w:t xml:space="preserve"> in respect of this Public CBC </w:t>
            </w:r>
            <w:r w:rsidR="005E351D" w:rsidRPr="00C723B1">
              <w:rPr>
                <w:rFonts w:cs="Arial"/>
                <w:b w:val="0"/>
                <w:bCs/>
                <w:lang w:eastAsia="zh-TW"/>
              </w:rPr>
              <w:t>r</w:t>
            </w:r>
            <w:r w:rsidR="00C9030C" w:rsidRPr="00C723B1">
              <w:rPr>
                <w:rFonts w:cs="Arial"/>
                <w:b w:val="0"/>
                <w:bCs/>
                <w:lang w:eastAsia="zh-TW"/>
              </w:rPr>
              <w:t xml:space="preserve">eporting </w:t>
            </w:r>
            <w:r w:rsidR="009C45C4" w:rsidRPr="00C723B1">
              <w:rPr>
                <w:rFonts w:cs="Arial"/>
                <w:b w:val="0"/>
                <w:bCs/>
                <w:lang w:eastAsia="zh-TW"/>
              </w:rPr>
              <w:t>e</w:t>
            </w:r>
            <w:r w:rsidR="00C9030C" w:rsidRPr="00C723B1">
              <w:rPr>
                <w:rFonts w:cs="Arial"/>
                <w:b w:val="0"/>
                <w:bCs/>
                <w:lang w:eastAsia="zh-TW"/>
              </w:rPr>
              <w:t>xemption</w:t>
            </w:r>
            <w:r w:rsidR="000D4E28" w:rsidRPr="00C723B1">
              <w:rPr>
                <w:rFonts w:cs="Arial"/>
                <w:b w:val="0"/>
                <w:bCs/>
                <w:lang w:eastAsia="zh-TW"/>
              </w:rPr>
              <w:t xml:space="preserve"> </w:t>
            </w:r>
            <w:r w:rsidR="009C45C4" w:rsidRPr="00C723B1">
              <w:rPr>
                <w:rFonts w:cs="Arial"/>
                <w:b w:val="0"/>
                <w:bCs/>
                <w:lang w:eastAsia="zh-TW"/>
              </w:rPr>
              <w:t>a</w:t>
            </w:r>
            <w:r w:rsidR="00C9030C" w:rsidRPr="00C723B1">
              <w:rPr>
                <w:rFonts w:cs="Arial"/>
                <w:b w:val="0"/>
                <w:bCs/>
                <w:lang w:eastAsia="zh-TW"/>
              </w:rPr>
              <w:t>pplication</w:t>
            </w:r>
            <w:r w:rsidRPr="00C723B1">
              <w:rPr>
                <w:rFonts w:cs="Arial"/>
                <w:b w:val="0"/>
                <w:bCs/>
                <w:lang w:eastAsia="zh-TW"/>
              </w:rPr>
              <w:t xml:space="preserve">. </w:t>
            </w:r>
          </w:p>
          <w:p w14:paraId="1CE2486B" w14:textId="77777777" w:rsidR="00112430" w:rsidRPr="00C723B1" w:rsidRDefault="00112430">
            <w:pPr>
              <w:pStyle w:val="ListBullet"/>
              <w:spacing w:after="0"/>
              <w:rPr>
                <w:rFonts w:cs="Arial"/>
                <w:b w:val="0"/>
                <w:bCs/>
                <w:lang w:eastAsia="zh-TW"/>
              </w:rPr>
            </w:pPr>
            <w:r w:rsidRPr="00C723B1">
              <w:rPr>
                <w:rFonts w:cs="Arial"/>
                <w:b w:val="0"/>
                <w:bCs/>
                <w:lang w:eastAsia="zh-TW"/>
              </w:rPr>
              <w:t xml:space="preserve">The information given in this form is true and correct. </w:t>
            </w:r>
          </w:p>
          <w:p w14:paraId="7A9383B4" w14:textId="77777777" w:rsidR="00C9030C" w:rsidRPr="00C723B1" w:rsidRDefault="00C9030C" w:rsidP="00AA4640">
            <w:pPr>
              <w:pStyle w:val="ListBullet"/>
              <w:numPr>
                <w:ilvl w:val="0"/>
                <w:numId w:val="0"/>
              </w:numPr>
              <w:spacing w:after="0"/>
              <w:ind w:left="340"/>
              <w:rPr>
                <w:rFonts w:cs="Arial"/>
                <w:b w:val="0"/>
                <w:lang w:eastAsia="zh-TW"/>
              </w:rPr>
            </w:pPr>
          </w:p>
          <w:p w14:paraId="3000E360" w14:textId="77777777" w:rsidR="00112430" w:rsidRPr="00C723B1" w:rsidRDefault="00112430" w:rsidP="00AA4640">
            <w:pPr>
              <w:spacing w:after="0"/>
              <w:rPr>
                <w:bCs/>
                <w:szCs w:val="22"/>
                <w:lang w:eastAsia="zh-TW"/>
              </w:rPr>
            </w:pPr>
            <w:r w:rsidRPr="00C723B1">
              <w:rPr>
                <w:bCs/>
                <w:szCs w:val="22"/>
                <w:lang w:eastAsia="zh-TW"/>
              </w:rPr>
              <w:t>Full name:</w:t>
            </w:r>
            <w:r w:rsidRPr="00C723B1">
              <w:rPr>
                <w:bCs/>
                <w:sz w:val="22"/>
                <w:szCs w:val="22"/>
                <w:lang w:eastAsia="zh-TW"/>
              </w:rPr>
              <w:t xml:space="preserve"> </w:t>
            </w:r>
          </w:p>
          <w:p w14:paraId="2D1F9DB0" w14:textId="2A0D0EBE" w:rsidR="00112430" w:rsidRPr="00C723B1" w:rsidRDefault="00112430" w:rsidP="00AA4640">
            <w:pPr>
              <w:spacing w:after="0"/>
              <w:rPr>
                <w:bCs/>
                <w:szCs w:val="22"/>
                <w:lang w:eastAsia="zh-TW"/>
              </w:rPr>
            </w:pPr>
            <w:r w:rsidRPr="00C723B1">
              <w:rPr>
                <w:bCs/>
                <w:szCs w:val="22"/>
                <w:lang w:eastAsia="zh-TW"/>
              </w:rPr>
              <w:t xml:space="preserve">Position </w:t>
            </w:r>
            <w:r w:rsidR="00DD2EB4" w:rsidRPr="00C723B1">
              <w:rPr>
                <w:bCs/>
                <w:szCs w:val="22"/>
                <w:lang w:eastAsia="zh-TW"/>
              </w:rPr>
              <w:t>(</w:t>
            </w:r>
            <w:r w:rsidRPr="00C723B1">
              <w:rPr>
                <w:bCs/>
                <w:szCs w:val="22"/>
                <w:lang w:eastAsia="zh-TW"/>
              </w:rPr>
              <w:t>public officer</w:t>
            </w:r>
            <w:r w:rsidR="00BF4833" w:rsidRPr="00C723B1">
              <w:rPr>
                <w:bCs/>
                <w:szCs w:val="22"/>
                <w:lang w:eastAsia="zh-TW"/>
              </w:rPr>
              <w:t xml:space="preserve"> or equivalent</w:t>
            </w:r>
            <w:r w:rsidRPr="00C723B1">
              <w:rPr>
                <w:bCs/>
                <w:szCs w:val="22"/>
                <w:lang w:eastAsia="zh-TW"/>
              </w:rPr>
              <w:t xml:space="preserve">): </w:t>
            </w:r>
          </w:p>
          <w:p w14:paraId="30F12B2D" w14:textId="44D80976" w:rsidR="00112430" w:rsidRPr="00C723B1" w:rsidRDefault="00112430" w:rsidP="00AA4640">
            <w:pPr>
              <w:spacing w:after="0"/>
              <w:rPr>
                <w:b w:val="0"/>
                <w:bCs/>
                <w:szCs w:val="22"/>
                <w:lang w:eastAsia="zh-TW"/>
              </w:rPr>
            </w:pPr>
            <w:r w:rsidRPr="00C723B1">
              <w:rPr>
                <w:bCs/>
                <w:szCs w:val="22"/>
                <w:lang w:eastAsia="zh-TW"/>
              </w:rPr>
              <w:t xml:space="preserve">Contact phone number: </w:t>
            </w:r>
          </w:p>
          <w:p w14:paraId="781098F1" w14:textId="6C312A32" w:rsidR="0058262C" w:rsidRPr="00C723B1" w:rsidRDefault="0058262C" w:rsidP="00AA4640">
            <w:pPr>
              <w:spacing w:after="0"/>
              <w:rPr>
                <w:bCs/>
                <w:szCs w:val="22"/>
                <w:lang w:eastAsia="zh-TW"/>
              </w:rPr>
            </w:pPr>
            <w:r w:rsidRPr="00C723B1">
              <w:rPr>
                <w:bCs/>
                <w:szCs w:val="22"/>
                <w:lang w:eastAsia="zh-TW"/>
              </w:rPr>
              <w:t>Date:</w:t>
            </w:r>
          </w:p>
          <w:p w14:paraId="2F1226B4" w14:textId="46B201CA" w:rsidR="00112430" w:rsidRPr="00C723B1" w:rsidRDefault="00112430" w:rsidP="00AA4640">
            <w:pPr>
              <w:spacing w:after="0"/>
              <w:rPr>
                <w:bCs/>
                <w:szCs w:val="22"/>
                <w:lang w:eastAsia="zh-TW"/>
              </w:rPr>
            </w:pPr>
            <w:r w:rsidRPr="00C723B1">
              <w:rPr>
                <w:bCs/>
                <w:szCs w:val="22"/>
                <w:lang w:eastAsia="zh-TW"/>
              </w:rPr>
              <w:t>Signature:</w:t>
            </w:r>
            <w:r w:rsidR="009049CA" w:rsidRPr="00C723B1">
              <w:rPr>
                <w:bCs/>
                <w:szCs w:val="22"/>
                <w:lang w:eastAsia="zh-TW"/>
              </w:rPr>
              <w:t xml:space="preserve"> </w:t>
            </w:r>
          </w:p>
          <w:p w14:paraId="66639A8F" w14:textId="77777777" w:rsidR="00112430" w:rsidRDefault="00112430" w:rsidP="00112430">
            <w:pPr>
              <w:rPr>
                <w:lang w:eastAsia="zh-TW"/>
              </w:rPr>
            </w:pPr>
            <w:r w:rsidRPr="008A2E81">
              <w:rPr>
                <w:lang w:eastAsia="zh-TW"/>
              </w:rPr>
              <w:t>…………………………………………………………………………………………………………………………….</w:t>
            </w:r>
          </w:p>
          <w:p w14:paraId="3609876D" w14:textId="4BF26255" w:rsidR="00D71D7E" w:rsidRPr="00AA4640" w:rsidRDefault="00112430" w:rsidP="00AA4640">
            <w:pPr>
              <w:spacing w:after="0"/>
              <w:rPr>
                <w:b w:val="0"/>
                <w:sz w:val="16"/>
                <w:szCs w:val="16"/>
                <w:lang w:eastAsia="zh-TW"/>
              </w:rPr>
            </w:pPr>
            <w:r w:rsidRPr="00AA4640">
              <w:rPr>
                <w:b w:val="0"/>
                <w:sz w:val="16"/>
                <w:szCs w:val="16"/>
                <w:lang w:eastAsia="zh-TW"/>
              </w:rPr>
              <w:t>(</w:t>
            </w:r>
            <w:r w:rsidRPr="00AA4640">
              <w:rPr>
                <w:b w:val="0"/>
                <w:i/>
                <w:iCs/>
                <w:sz w:val="16"/>
                <w:szCs w:val="16"/>
                <w:lang w:eastAsia="zh-TW"/>
              </w:rPr>
              <w:t xml:space="preserve">A picture of the </w:t>
            </w:r>
            <w:r w:rsidR="00C96717" w:rsidRPr="00AA4640">
              <w:rPr>
                <w:b w:val="0"/>
                <w:i/>
                <w:iCs/>
                <w:sz w:val="16"/>
                <w:szCs w:val="16"/>
                <w:lang w:eastAsia="zh-TW"/>
              </w:rPr>
              <w:t>signature</w:t>
            </w:r>
            <w:r w:rsidRPr="00AA4640">
              <w:rPr>
                <w:b w:val="0"/>
                <w:i/>
                <w:iCs/>
                <w:sz w:val="16"/>
                <w:szCs w:val="16"/>
                <w:lang w:eastAsia="zh-TW"/>
              </w:rPr>
              <w:t xml:space="preserve"> is acceptable</w:t>
            </w:r>
            <w:r w:rsidRPr="00AA4640">
              <w:rPr>
                <w:b w:val="0"/>
                <w:sz w:val="16"/>
                <w:szCs w:val="16"/>
                <w:lang w:eastAsia="zh-TW"/>
              </w:rPr>
              <w:t>)</w:t>
            </w:r>
          </w:p>
        </w:tc>
      </w:tr>
    </w:tbl>
    <w:p w14:paraId="7B6A6A0B" w14:textId="77777777" w:rsidR="00724F84" w:rsidRPr="00BB63B9" w:rsidRDefault="00724F84" w:rsidP="001B423D">
      <w:pPr>
        <w:rPr>
          <w:rFonts w:eastAsia="PMingLiU"/>
          <w:lang w:eastAsia="zh-TW"/>
        </w:rPr>
      </w:pPr>
    </w:p>
    <w:sectPr w:rsidR="00724F84" w:rsidRPr="00BB63B9" w:rsidSect="00BC05DA">
      <w:headerReference w:type="even" r:id="rId27"/>
      <w:headerReference w:type="default" r:id="rId28"/>
      <w:footerReference w:type="even" r:id="rId29"/>
      <w:footerReference w:type="default" r:id="rId30"/>
      <w:headerReference w:type="first" r:id="rId31"/>
      <w:footerReference w:type="first" r:id="rId32"/>
      <w:pgSz w:w="11906" w:h="16838" w:code="9"/>
      <w:pgMar w:top="1701" w:right="992" w:bottom="1418" w:left="992"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FC39" w14:textId="77777777" w:rsidR="00555A57" w:rsidRDefault="00555A57" w:rsidP="00732881">
      <w:r>
        <w:separator/>
      </w:r>
    </w:p>
  </w:endnote>
  <w:endnote w:type="continuationSeparator" w:id="0">
    <w:p w14:paraId="66F9B61F" w14:textId="77777777" w:rsidR="00555A57" w:rsidRDefault="00555A57" w:rsidP="00732881">
      <w:r>
        <w:continuationSeparator/>
      </w:r>
    </w:p>
  </w:endnote>
  <w:endnote w:type="continuationNotice" w:id="1">
    <w:p w14:paraId="09323A6E" w14:textId="77777777" w:rsidR="00555A57" w:rsidRDefault="00555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B2AE" w14:textId="005FAA20" w:rsidR="004F4030" w:rsidRDefault="004F4030">
    <w:pPr>
      <w:pStyle w:val="Footer"/>
    </w:pPr>
    <w:r>
      <w:rPr>
        <w:noProof/>
      </w:rPr>
      <mc:AlternateContent>
        <mc:Choice Requires="wps">
          <w:drawing>
            <wp:anchor distT="0" distB="0" distL="0" distR="0" simplePos="0" relativeHeight="251658246" behindDoc="0" locked="0" layoutInCell="1" allowOverlap="1" wp14:anchorId="710E4093" wp14:editId="03062964">
              <wp:simplePos x="635" y="635"/>
              <wp:positionH relativeFrom="page">
                <wp:align>center</wp:align>
              </wp:positionH>
              <wp:positionV relativeFrom="page">
                <wp:align>bottom</wp:align>
              </wp:positionV>
              <wp:extent cx="599440" cy="368300"/>
              <wp:effectExtent l="0" t="0" r="10160" b="0"/>
              <wp:wrapNone/>
              <wp:docPr id="1204221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8300"/>
                      </a:xfrm>
                      <a:prstGeom prst="rect">
                        <a:avLst/>
                      </a:prstGeom>
                      <a:noFill/>
                      <a:ln>
                        <a:noFill/>
                      </a:ln>
                    </wps:spPr>
                    <wps:txbx>
                      <w:txbxContent>
                        <w:p w14:paraId="79D366BA" w14:textId="3E18DC3D"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E4093" id="_x0000_t202" coordsize="21600,21600" o:spt="202" path="m,l,21600r21600,l21600,xe">
              <v:stroke joinstyle="miter"/>
              <v:path gradientshapeok="t" o:connecttype="rect"/>
            </v:shapetype>
            <v:shape id="Text Box 5" o:spid="_x0000_s1028" type="#_x0000_t202" alt="OFFICIAL" style="position:absolute;margin-left:0;margin-top:0;width:47.2pt;height:29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" filled="f" stroked="f">
              <v:textbox style="mso-fit-shape-to-text:t" inset="0,0,0,15pt">
                <w:txbxContent>
                  <w:p w14:paraId="79D366BA" w14:textId="3E18DC3D"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36D1" w14:textId="010B4D6A" w:rsidR="00B0303E" w:rsidRPr="00B12F68" w:rsidRDefault="009C4D7E" w:rsidP="009C4D7E">
    <w:pPr>
      <w:jc w:val="center"/>
      <w:rPr>
        <w:color w:val="B40029"/>
      </w:rPr>
    </w:pPr>
    <w:r w:rsidRPr="00B12F68">
      <w:rPr>
        <w:color w:val="B40029"/>
      </w:rPr>
      <w:t>OFFICIAL: SENSITIVE ONCE COMPLETED</w:t>
    </w:r>
  </w:p>
  <w:tbl>
    <w:tblPr>
      <w:tblStyle w:val="LayoutGrid"/>
      <w:tblW w:w="5000" w:type="pct"/>
      <w:tblLook w:val="04A0" w:firstRow="1" w:lastRow="0" w:firstColumn="1" w:lastColumn="0" w:noHBand="0" w:noVBand="1"/>
    </w:tblPr>
    <w:tblGrid>
      <w:gridCol w:w="7230"/>
      <w:gridCol w:w="2692"/>
    </w:tblGrid>
    <w:tr w:rsidR="00B0303E" w14:paraId="361EA038" w14:textId="77777777" w:rsidTr="00183410">
      <w:trPr>
        <w:trHeight w:val="113"/>
      </w:trPr>
      <w:sdt>
        <w:sdtPr>
          <w:id w:val="1306209650"/>
          <w:comboBox>
            <w:listItem w:value="Choose an item."/>
            <w:listItem w:displayText="Internal" w:value="Internal"/>
            <w:listItem w:displayText="External" w:value="External"/>
          </w:comboBox>
        </w:sdtPr>
        <w:sdtContent>
          <w:tc>
            <w:tcPr>
              <w:tcW w:w="7230" w:type="dxa"/>
            </w:tcPr>
            <w:p w14:paraId="08C7AE0C" w14:textId="3013370C" w:rsidR="00B0303E" w:rsidRPr="00D02C7A" w:rsidRDefault="0036645A" w:rsidP="00B0303E">
              <w:pPr>
                <w:pStyle w:val="Footer"/>
              </w:pPr>
              <w:r>
                <w:t>External</w:t>
              </w:r>
            </w:p>
          </w:tc>
        </w:sdtContent>
      </w:sdt>
      <w:tc>
        <w:tcPr>
          <w:tcW w:w="2692" w:type="dxa"/>
        </w:tcPr>
        <w:p w14:paraId="6F6CA5B9" w14:textId="77777777" w:rsidR="00B0303E" w:rsidRPr="00D35A09" w:rsidRDefault="00B0303E" w:rsidP="00B0303E">
          <w:pPr>
            <w:pStyle w:val="Footer"/>
            <w:jc w:val="right"/>
          </w:pPr>
          <w:r>
            <w:fldChar w:fldCharType="begin"/>
          </w:r>
          <w:r>
            <w:instrText xml:space="preserve"> PAGE  \* Arabic </w:instrText>
          </w:r>
          <w:r>
            <w:fldChar w:fldCharType="separate"/>
          </w:r>
          <w:r>
            <w:t>1</w:t>
          </w:r>
          <w:r>
            <w:fldChar w:fldCharType="end"/>
          </w:r>
        </w:p>
      </w:tc>
    </w:tr>
  </w:tbl>
  <w:p w14:paraId="4FF5617B" w14:textId="77777777" w:rsidR="00B0303E" w:rsidRPr="00424F48" w:rsidRDefault="00B0303E" w:rsidP="00B0303E">
    <w:pPr>
      <w:pStyle w:val="Footer"/>
      <w:spacing w:after="0" w:line="120" w:lineRule="atLeast"/>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09B2" w14:textId="4C35DBC8" w:rsidR="00B0303E" w:rsidRDefault="00B2733C" w:rsidP="007F0EAE">
    <w:pPr>
      <w:jc w:val="center"/>
    </w:pPr>
    <w:r w:rsidRPr="00B12F68">
      <w:rPr>
        <w:color w:val="B40029"/>
      </w:rPr>
      <w:t>OFFICIAL: SENSITIVE ONCE COMPLETED</w:t>
    </w:r>
  </w:p>
  <w:tbl>
    <w:tblPr>
      <w:tblStyle w:val="LayoutGrid"/>
      <w:tblW w:w="5000" w:type="pct"/>
      <w:tblLook w:val="04A0" w:firstRow="1" w:lastRow="0" w:firstColumn="1" w:lastColumn="0" w:noHBand="0" w:noVBand="1"/>
    </w:tblPr>
    <w:tblGrid>
      <w:gridCol w:w="7230"/>
      <w:gridCol w:w="2692"/>
    </w:tblGrid>
    <w:tr w:rsidR="00B0303E" w14:paraId="6CC6BF9A" w14:textId="77777777" w:rsidTr="00183410">
      <w:trPr>
        <w:trHeight w:val="113"/>
      </w:trPr>
      <w:sdt>
        <w:sdtPr>
          <w:id w:val="1112009545"/>
          <w:comboBox>
            <w:listItem w:value="Choose an item."/>
            <w:listItem w:displayText="Internal" w:value="Internal"/>
            <w:listItem w:displayText="External" w:value="External"/>
          </w:comboBox>
        </w:sdtPr>
        <w:sdtContent>
          <w:tc>
            <w:tcPr>
              <w:tcW w:w="7230" w:type="dxa"/>
            </w:tcPr>
            <w:p w14:paraId="2167B8B3" w14:textId="0C2DB962" w:rsidR="00B0303E" w:rsidRPr="00D02C7A" w:rsidRDefault="00D25F98" w:rsidP="00B0303E">
              <w:pPr>
                <w:pStyle w:val="Footer"/>
              </w:pPr>
              <w:r>
                <w:t>External</w:t>
              </w:r>
            </w:p>
          </w:tc>
        </w:sdtContent>
      </w:sdt>
      <w:tc>
        <w:tcPr>
          <w:tcW w:w="2692" w:type="dxa"/>
        </w:tcPr>
        <w:p w14:paraId="232565FF" w14:textId="77777777" w:rsidR="00B0303E" w:rsidRPr="00D35A09" w:rsidRDefault="00B0303E" w:rsidP="00B0303E">
          <w:pPr>
            <w:pStyle w:val="Footer"/>
            <w:jc w:val="right"/>
          </w:pPr>
          <w:r>
            <w:fldChar w:fldCharType="begin"/>
          </w:r>
          <w:r>
            <w:instrText xml:space="preserve"> PAGE  \* Arabic </w:instrText>
          </w:r>
          <w:r>
            <w:fldChar w:fldCharType="separate"/>
          </w:r>
          <w:r>
            <w:t>1</w:t>
          </w:r>
          <w:r>
            <w:fldChar w:fldCharType="end"/>
          </w:r>
        </w:p>
      </w:tc>
    </w:tr>
  </w:tbl>
  <w:p w14:paraId="1FB15A3A" w14:textId="77777777" w:rsidR="00B0303E" w:rsidRPr="00424F48" w:rsidRDefault="00B0303E" w:rsidP="00B0303E">
    <w:pPr>
      <w:pStyle w:val="Footer"/>
      <w:spacing w:after="0" w:line="120" w:lineRule="atLeas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0FC8" w14:textId="77777777" w:rsidR="00555A57" w:rsidRPr="00671C25" w:rsidRDefault="00555A57" w:rsidP="00671C25">
      <w:pPr>
        <w:pStyle w:val="Footer"/>
      </w:pPr>
    </w:p>
  </w:footnote>
  <w:footnote w:type="continuationSeparator" w:id="0">
    <w:p w14:paraId="2885BC15" w14:textId="77777777" w:rsidR="00555A57" w:rsidRDefault="00555A57" w:rsidP="00732881">
      <w:r>
        <w:continuationSeparator/>
      </w:r>
    </w:p>
  </w:footnote>
  <w:footnote w:type="continuationNotice" w:id="1">
    <w:p w14:paraId="201971D4" w14:textId="77777777" w:rsidR="00555A57" w:rsidRDefault="00555A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72FE" w14:textId="66A4A68C" w:rsidR="004F4030" w:rsidRDefault="004F4030">
    <w:pPr>
      <w:pStyle w:val="Header"/>
    </w:pPr>
    <w:r>
      <w:rPr>
        <w:noProof/>
      </w:rPr>
      <mc:AlternateContent>
        <mc:Choice Requires="wps">
          <w:drawing>
            <wp:anchor distT="0" distB="0" distL="0" distR="0" simplePos="0" relativeHeight="251658243" behindDoc="0" locked="0" layoutInCell="1" allowOverlap="1" wp14:anchorId="55962D7D" wp14:editId="4FAA76D3">
              <wp:simplePos x="635" y="635"/>
              <wp:positionH relativeFrom="page">
                <wp:align>center</wp:align>
              </wp:positionH>
              <wp:positionV relativeFrom="page">
                <wp:align>top</wp:align>
              </wp:positionV>
              <wp:extent cx="599440" cy="368300"/>
              <wp:effectExtent l="0" t="0" r="10160" b="12700"/>
              <wp:wrapNone/>
              <wp:docPr id="6793564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8300"/>
                      </a:xfrm>
                      <a:prstGeom prst="rect">
                        <a:avLst/>
                      </a:prstGeom>
                      <a:noFill/>
                      <a:ln>
                        <a:noFill/>
                      </a:ln>
                    </wps:spPr>
                    <wps:txbx>
                      <w:txbxContent>
                        <w:p w14:paraId="25ADDE5F" w14:textId="1A38ACD8"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962D7D" id="_x0000_t202" coordsize="21600,21600" o:spt="202" path="m,l,21600r21600,l21600,xe">
              <v:stroke joinstyle="miter"/>
              <v:path gradientshapeok="t" o:connecttype="rect"/>
            </v:shapetype>
            <v:shape id="Text Box 2" o:spid="_x0000_s1026" type="#_x0000_t202" alt="OFFICIAL" style="position:absolute;margin-left:0;margin-top:0;width:47.2pt;height:29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" filled="f" stroked="f">
              <v:textbox style="mso-fit-shape-to-text:t" inset="0,15pt,0,0">
                <w:txbxContent>
                  <w:p w14:paraId="25ADDE5F" w14:textId="1A38ACD8"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A38C" w14:textId="7A0C9B4F" w:rsidR="00BC05DA" w:rsidRDefault="009C4D7E" w:rsidP="003430A6">
    <w:pPr>
      <w:pStyle w:val="Header"/>
      <w:jc w:val="center"/>
    </w:pPr>
    <w:r>
      <w:rPr>
        <w:rFonts w:eastAsia="PMingLiU"/>
        <w:color w:val="C00000"/>
        <w:lang w:eastAsia="zh-TW"/>
      </w:rPr>
      <w:t xml:space="preserve">OFFICIAL: SENSITIVE </w:t>
    </w:r>
    <w:r w:rsidR="003430A6" w:rsidRPr="009C00C5">
      <w:rPr>
        <w:rFonts w:eastAsia="PMingLiU"/>
        <w:color w:val="C00000"/>
        <w:lang w:eastAsia="zh-TW"/>
      </w:rPr>
      <w:t>ONCE COMPLETED</w:t>
    </w:r>
  </w:p>
  <w:tbl>
    <w:tblPr>
      <w:tblStyle w:val="LayoutGrid"/>
      <w:tblW w:w="5000" w:type="pct"/>
      <w:tblLayout w:type="fixed"/>
      <w:tblLook w:val="04A0" w:firstRow="1" w:lastRow="0" w:firstColumn="1" w:lastColumn="0" w:noHBand="0" w:noVBand="1"/>
    </w:tblPr>
    <w:tblGrid>
      <w:gridCol w:w="9922"/>
    </w:tblGrid>
    <w:tr w:rsidR="0040620B" w14:paraId="77E50437" w14:textId="77777777" w:rsidTr="00BC05DA">
      <w:trPr>
        <w:trHeight w:val="433"/>
      </w:trPr>
      <w:tc>
        <w:tcPr>
          <w:tcW w:w="9922" w:type="dxa"/>
        </w:tcPr>
        <w:p w14:paraId="40221DFB" w14:textId="77777777" w:rsidR="0040620B" w:rsidRPr="00FF3FD4" w:rsidRDefault="0040620B" w:rsidP="00FF3FD4">
          <w:pPr>
            <w:pStyle w:val="Header"/>
            <w:jc w:val="right"/>
          </w:pPr>
          <w:bookmarkStart w:id="0" w:name="_Hlk94108151"/>
        </w:p>
      </w:tc>
    </w:tr>
  </w:tbl>
  <w:bookmarkEnd w:id="0"/>
  <w:p w14:paraId="27DFB09C" w14:textId="77777777" w:rsidR="00C75707" w:rsidRPr="00DE1BCA" w:rsidRDefault="00AD19F3" w:rsidP="00DE1BCA">
    <w:pPr>
      <w:pStyle w:val="Header"/>
    </w:pPr>
    <w:r>
      <w:rPr>
        <w:noProof/>
      </w:rPr>
      <w:drawing>
        <wp:anchor distT="0" distB="0" distL="114300" distR="114300" simplePos="0" relativeHeight="251658241" behindDoc="1" locked="1" layoutInCell="1" allowOverlap="1" wp14:anchorId="0B41BAF8" wp14:editId="73AE727D">
          <wp:simplePos x="0" y="0"/>
          <wp:positionH relativeFrom="page">
            <wp:align>right</wp:align>
          </wp:positionH>
          <wp:positionV relativeFrom="page">
            <wp:posOffset>0</wp:posOffset>
          </wp:positionV>
          <wp:extent cx="10724400" cy="140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244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F6C9" w14:textId="262EB1A0" w:rsidR="00D25F98" w:rsidRPr="009C00C5" w:rsidRDefault="009C4D7E" w:rsidP="00D25F98">
    <w:pPr>
      <w:pStyle w:val="Header"/>
      <w:jc w:val="center"/>
    </w:pPr>
    <w:r>
      <w:rPr>
        <w:rFonts w:eastAsia="PMingLiU"/>
        <w:color w:val="C00000"/>
        <w:lang w:eastAsia="zh-TW"/>
      </w:rPr>
      <w:t xml:space="preserve">OFFICIAL: SENSITIVE </w:t>
    </w:r>
    <w:r w:rsidR="00D25F98" w:rsidRPr="009C00C5">
      <w:rPr>
        <w:rFonts w:eastAsia="PMingLiU"/>
        <w:color w:val="C00000"/>
        <w:lang w:eastAsia="zh-TW"/>
      </w:rPr>
      <w:t>ONCE COMPLETED</w:t>
    </w:r>
  </w:p>
  <w:p w14:paraId="682F65F7" w14:textId="2D085796" w:rsidR="00BC05DA" w:rsidRDefault="00BA77C6">
    <w:r>
      <w:rPr>
        <w:noProof/>
      </w:rPr>
      <w:drawing>
        <wp:anchor distT="0" distB="0" distL="114300" distR="114300" simplePos="0" relativeHeight="251658240" behindDoc="1" locked="1" layoutInCell="1" allowOverlap="1" wp14:anchorId="066B20AC" wp14:editId="3E5B3610">
          <wp:simplePos x="0" y="0"/>
          <wp:positionH relativeFrom="page">
            <wp:align>right</wp:align>
          </wp:positionH>
          <wp:positionV relativeFrom="page">
            <wp:posOffset>0</wp:posOffset>
          </wp:positionV>
          <wp:extent cx="10724400" cy="140400"/>
          <wp:effectExtent l="0" t="0" r="127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24400" cy="140400"/>
                  </a:xfrm>
                  <a:prstGeom prst="rect">
                    <a:avLst/>
                  </a:prstGeom>
                </pic:spPr>
              </pic:pic>
            </a:graphicData>
          </a:graphic>
          <wp14:sizeRelH relativeFrom="margin">
            <wp14:pctWidth>0</wp14:pctWidth>
          </wp14:sizeRelH>
          <wp14:sizeRelV relativeFrom="margin">
            <wp14:pctHeight>0</wp14:pctHeight>
          </wp14:sizeRelV>
        </wp:anchor>
      </w:drawing>
    </w:r>
  </w:p>
  <w:tbl>
    <w:tblPr>
      <w:tblStyle w:val="LayoutGrid"/>
      <w:tblW w:w="0" w:type="auto"/>
      <w:tblLook w:val="04A0" w:firstRow="1" w:lastRow="0" w:firstColumn="1" w:lastColumn="0" w:noHBand="0" w:noVBand="1"/>
    </w:tblPr>
    <w:tblGrid>
      <w:gridCol w:w="5948"/>
      <w:gridCol w:w="3974"/>
    </w:tblGrid>
    <w:tr w:rsidR="00BA77C6" w14:paraId="79342A79" w14:textId="77777777" w:rsidTr="00BA77C6">
      <w:trPr>
        <w:trHeight w:val="972"/>
      </w:trPr>
      <w:tc>
        <w:tcPr>
          <w:tcW w:w="5948" w:type="dxa"/>
        </w:tcPr>
        <w:p w14:paraId="7D679370" w14:textId="77777777" w:rsidR="00BA77C6" w:rsidRDefault="00BA77C6" w:rsidP="001519A2">
          <w:pPr>
            <w:pStyle w:val="Header"/>
          </w:pPr>
          <w:r>
            <w:rPr>
              <w:noProof/>
            </w:rPr>
            <w:drawing>
              <wp:inline distT="0" distB="0" distL="0" distR="0" wp14:anchorId="2DB8913B" wp14:editId="1CA85C2D">
                <wp:extent cx="2093980" cy="505969"/>
                <wp:effectExtent l="0" t="0" r="1905" b="8890"/>
                <wp:docPr id="4" name="Picture 4" descr="A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311" descr="ATO Logo"/>
                        <pic:cNvPicPr/>
                      </pic:nvPicPr>
                      <pic:blipFill>
                        <a:blip r:embed="rId2">
                          <a:extLst>
                            <a:ext uri="{28A0092B-C50C-407E-A947-70E740481C1C}">
                              <a14:useLocalDpi xmlns:a14="http://schemas.microsoft.com/office/drawing/2010/main" val="0"/>
                            </a:ext>
                          </a:extLst>
                        </a:blip>
                        <a:stretch>
                          <a:fillRect/>
                        </a:stretch>
                      </pic:blipFill>
                      <pic:spPr>
                        <a:xfrm>
                          <a:off x="0" y="0"/>
                          <a:ext cx="2093980" cy="505969"/>
                        </a:xfrm>
                        <a:prstGeom prst="rect">
                          <a:avLst/>
                        </a:prstGeom>
                      </pic:spPr>
                    </pic:pic>
                  </a:graphicData>
                </a:graphic>
              </wp:inline>
            </w:drawing>
          </w:r>
        </w:p>
      </w:tc>
      <w:tc>
        <w:tcPr>
          <w:tcW w:w="3974" w:type="dxa"/>
        </w:tcPr>
        <w:p w14:paraId="0990204F" w14:textId="77777777" w:rsidR="00BA77C6" w:rsidRDefault="00BA77C6" w:rsidP="00BA77C6">
          <w:pPr>
            <w:pStyle w:val="Header"/>
            <w:jc w:val="right"/>
            <w:rPr>
              <w:noProof/>
            </w:rPr>
          </w:pPr>
        </w:p>
      </w:tc>
    </w:tr>
  </w:tbl>
  <w:p w14:paraId="614E5180" w14:textId="77777777" w:rsidR="00DE1BCA" w:rsidRDefault="00DE1BCA" w:rsidP="003D020B">
    <w:pPr>
      <w:pStyle w:val="Header"/>
    </w:pPr>
  </w:p>
  <w:p w14:paraId="14998AEC" w14:textId="77777777" w:rsidR="0002756E" w:rsidRPr="003D020B" w:rsidRDefault="0002756E" w:rsidP="003D0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C03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9228AE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E13407"/>
    <w:multiLevelType w:val="multilevel"/>
    <w:tmpl w:val="490E0C2C"/>
    <w:styleLink w:val="HaldonHeadings"/>
    <w:lvl w:ilvl="0">
      <w:start w:val="1"/>
      <w:numFmt w:val="decimal"/>
      <w:lvlText w:val="%1."/>
      <w:lvlJc w:val="left"/>
      <w:pPr>
        <w:ind w:left="397" w:hanging="397"/>
      </w:pPr>
      <w:rPr>
        <w:rFonts w:hint="default"/>
        <w:b/>
        <w:i w:val="0"/>
        <w:color w:val="3844CA" w:themeColor="accent1"/>
        <w:spacing w:val="0"/>
        <w:w w:val="100"/>
        <w:sz w:val="32"/>
      </w:rPr>
    </w:lvl>
    <w:lvl w:ilvl="1">
      <w:start w:val="1"/>
      <w:numFmt w:val="decimal"/>
      <w:lvlText w:val="%1.%2"/>
      <w:lvlJc w:val="left"/>
      <w:pPr>
        <w:ind w:left="680" w:hanging="680"/>
      </w:pPr>
      <w:rPr>
        <w:rFonts w:hint="default"/>
        <w:b/>
        <w:i w:val="0"/>
        <w:color w:val="169985" w:themeColor="accent5"/>
        <w:spacing w:val="0"/>
        <w:w w:val="100"/>
        <w:sz w:val="30"/>
      </w:rPr>
    </w:lvl>
    <w:lvl w:ilvl="2">
      <w:start w:val="1"/>
      <w:numFmt w:val="decimal"/>
      <w:lvlText w:val="%1.%2.%3"/>
      <w:lvlJc w:val="left"/>
      <w:pPr>
        <w:ind w:left="964" w:hanging="964"/>
      </w:pPr>
      <w:rPr>
        <w:rFonts w:hint="default"/>
        <w:b/>
        <w:i w:val="0"/>
        <w:color w:val="169985" w:themeColor="accent5"/>
        <w:spacing w:val="0"/>
        <w:w w:val="100"/>
        <w:sz w:val="26"/>
      </w:rPr>
    </w:lvl>
    <w:lvl w:ilvl="3">
      <w:start w:val="1"/>
      <w:numFmt w:val="decimal"/>
      <w:lvlText w:val="%1.%2.%3.%4"/>
      <w:lvlJc w:val="left"/>
      <w:pPr>
        <w:ind w:left="964" w:hanging="964"/>
      </w:pPr>
      <w:rPr>
        <w:rFonts w:hint="default"/>
        <w:b/>
        <w:i w:val="0"/>
        <w:color w:val="169985" w:themeColor="accent5"/>
        <w:spacing w:val="0"/>
        <w:w w:val="100"/>
        <w:sz w:val="24"/>
      </w:rPr>
    </w:lvl>
    <w:lvl w:ilvl="4">
      <w:start w:val="1"/>
      <w:numFmt w:val="decimal"/>
      <w:pStyle w:val="Heading5Numbered"/>
      <w:lvlText w:val="%1.%2.%3.%4.%5"/>
      <w:lvlJc w:val="left"/>
      <w:pPr>
        <w:ind w:left="1418" w:hanging="1418"/>
      </w:pPr>
      <w:rPr>
        <w:rFonts w:hint="default"/>
        <w:b w:val="0"/>
        <w:i w:val="0"/>
        <w:color w:val="3C3D41" w:themeColor="text2"/>
        <w:sz w:val="24"/>
      </w:rPr>
    </w:lvl>
    <w:lvl w:ilvl="5">
      <w:start w:val="1"/>
      <w:numFmt w:val="decimal"/>
      <w:pStyle w:val="Heading6Numbered"/>
      <w:lvlText w:val="%1.%2.%3.%4.%5.%6"/>
      <w:lvlJc w:val="left"/>
      <w:pPr>
        <w:ind w:left="1701" w:hanging="1701"/>
      </w:pPr>
      <w:rPr>
        <w:rFonts w:hint="default"/>
        <w:b w:val="0"/>
        <w:i/>
        <w:color w:val="3C3D41" w:themeColor="text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A9053D"/>
    <w:multiLevelType w:val="hybridMultilevel"/>
    <w:tmpl w:val="00260EFA"/>
    <w:lvl w:ilvl="0" w:tplc="C85AD0CA">
      <w:start w:val="1"/>
      <w:numFmt w:val="bullet"/>
      <w:pStyle w:val="TableBullet"/>
      <w:lvlText w:val="•"/>
      <w:lvlJc w:val="left"/>
      <w:pPr>
        <w:ind w:left="360" w:hanging="360"/>
      </w:pPr>
      <w:rPr>
        <w:rFonts w:ascii="Arial" w:hAnsi="Arial" w:hint="default"/>
        <w:b w:val="0"/>
        <w:bCs w:val="0"/>
        <w:i w:val="0"/>
        <w:iCs w:val="0"/>
        <w:caps w:val="0"/>
        <w:strike w:val="0"/>
        <w:dstrike w:val="0"/>
        <w:vanish w:val="0"/>
        <w:color w:val="3844CA" w:themeColor="background2"/>
        <w:spacing w:val="0"/>
        <w:kern w:val="0"/>
        <w:position w:val="0"/>
        <w:sz w:val="26"/>
        <w:u w:val="none" w:color="000000" w:themeColor="text1"/>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E0FC7"/>
    <w:multiLevelType w:val="multilevel"/>
    <w:tmpl w:val="0FB0110E"/>
    <w:styleLink w:val="ATONumbers"/>
    <w:lvl w:ilvl="0">
      <w:start w:val="1"/>
      <w:numFmt w:val="decimal"/>
      <w:pStyle w:val="ListNumber"/>
      <w:lvlText w:val="%1."/>
      <w:lvlJc w:val="left"/>
      <w:pPr>
        <w:ind w:left="340" w:hanging="340"/>
      </w:pPr>
      <w:rPr>
        <w:rFonts w:asciiTheme="minorHAnsi" w:hAnsiTheme="minorHAnsi" w:hint="default"/>
        <w:color w:val="3844CA" w:themeColor="accent1"/>
      </w:rPr>
    </w:lvl>
    <w:lvl w:ilvl="1">
      <w:start w:val="1"/>
      <w:numFmt w:val="lowerLetter"/>
      <w:pStyle w:val="ListNumber2"/>
      <w:lvlText w:val="%2."/>
      <w:lvlJc w:val="left"/>
      <w:pPr>
        <w:ind w:left="680" w:hanging="340"/>
      </w:pPr>
      <w:rPr>
        <w:rFonts w:asciiTheme="minorHAnsi" w:hAnsiTheme="minorHAnsi" w:hint="default"/>
        <w:color w:val="3844CA" w:themeColor="accent1"/>
      </w:rPr>
    </w:lvl>
    <w:lvl w:ilvl="2">
      <w:start w:val="1"/>
      <w:numFmt w:val="lowerRoman"/>
      <w:pStyle w:val="ListNumber3"/>
      <w:lvlText w:val="%3."/>
      <w:lvlJc w:val="left"/>
      <w:pPr>
        <w:ind w:left="1020" w:hanging="340"/>
      </w:pPr>
      <w:rPr>
        <w:rFonts w:asciiTheme="minorHAnsi" w:hAnsiTheme="minorHAnsi" w:hint="default"/>
        <w:color w:val="3844CA"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 w15:restartNumberingAfterBreak="0">
    <w:nsid w:val="0EC13800"/>
    <w:multiLevelType w:val="hybridMultilevel"/>
    <w:tmpl w:val="7AB28C8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090B5C"/>
    <w:multiLevelType w:val="multilevel"/>
    <w:tmpl w:val="7F229C78"/>
    <w:styleLink w:val="ATOBullets"/>
    <w:lvl w:ilvl="0">
      <w:start w:val="1"/>
      <w:numFmt w:val="bullet"/>
      <w:pStyle w:val="ListBullet"/>
      <w:lvlText w:val="•"/>
      <w:lvlJc w:val="left"/>
      <w:pPr>
        <w:ind w:left="340" w:hanging="340"/>
      </w:pPr>
      <w:rPr>
        <w:rFonts w:ascii="Arial" w:hAnsi="Arial" w:hint="default"/>
        <w:color w:val="3844CA" w:themeColor="accent1"/>
        <w:sz w:val="26"/>
      </w:rPr>
    </w:lvl>
    <w:lvl w:ilvl="1">
      <w:start w:val="1"/>
      <w:numFmt w:val="bullet"/>
      <w:pStyle w:val="ListBullet2"/>
      <w:lvlText w:val="–"/>
      <w:lvlJc w:val="left"/>
      <w:pPr>
        <w:ind w:left="680" w:hanging="340"/>
      </w:pPr>
      <w:rPr>
        <w:rFonts w:ascii="Arial" w:hAnsi="Arial" w:hint="default"/>
        <w:color w:val="3844CA" w:themeColor="accent1"/>
        <w:sz w:val="20"/>
      </w:rPr>
    </w:lvl>
    <w:lvl w:ilvl="2">
      <w:start w:val="1"/>
      <w:numFmt w:val="bullet"/>
      <w:pStyle w:val="ListBullet3"/>
      <w:lvlText w:val="○"/>
      <w:lvlJc w:val="left"/>
      <w:pPr>
        <w:ind w:left="1020" w:hanging="340"/>
      </w:pPr>
      <w:rPr>
        <w:rFonts w:ascii="Arial" w:hAnsi="Arial" w:hint="default"/>
        <w:color w:val="3844C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7" w15:restartNumberingAfterBreak="0">
    <w:nsid w:val="13E15674"/>
    <w:multiLevelType w:val="hybridMultilevel"/>
    <w:tmpl w:val="4DFADBB8"/>
    <w:lvl w:ilvl="0" w:tplc="9E162028">
      <w:start w:val="1"/>
      <w:numFmt w:val="bullet"/>
      <w:lvlText w:val="•"/>
      <w:lvlJc w:val="left"/>
      <w:pPr>
        <w:tabs>
          <w:tab w:val="num" w:pos="340"/>
        </w:tabs>
        <w:ind w:left="340" w:hanging="340"/>
      </w:pPr>
      <w:rPr>
        <w:rFonts w:ascii="Arial" w:hAnsi="Arial" w:hint="default"/>
        <w:color w:val="3844CA"/>
        <w:sz w:val="26"/>
        <w:szCs w:val="26"/>
      </w:rPr>
    </w:lvl>
    <w:lvl w:ilvl="1" w:tplc="9A44BBEE">
      <w:start w:val="1"/>
      <w:numFmt w:val="bullet"/>
      <w:lvlText w:val="–"/>
      <w:lvlJc w:val="left"/>
      <w:pPr>
        <w:tabs>
          <w:tab w:val="num" w:pos="680"/>
        </w:tabs>
        <w:ind w:left="680" w:hanging="340"/>
      </w:pPr>
      <w:rPr>
        <w:rFonts w:ascii="Arial" w:hAnsi="Arial" w:cs="Arial" w:hint="default"/>
        <w:color w:val="3844CA"/>
      </w:rPr>
    </w:lvl>
    <w:lvl w:ilvl="2" w:tplc="8F0099BC">
      <w:start w:val="1"/>
      <w:numFmt w:val="bullet"/>
      <w:lvlText w:val="○"/>
      <w:lvlJc w:val="left"/>
      <w:pPr>
        <w:tabs>
          <w:tab w:val="num" w:pos="1021"/>
        </w:tabs>
        <w:ind w:left="1021" w:hanging="341"/>
      </w:pPr>
      <w:rPr>
        <w:rFonts w:ascii="Arial" w:hAnsi="Arial" w:hint="default"/>
        <w:b w:val="0"/>
        <w:bCs w:val="0"/>
        <w:color w:val="3844CA" w:themeColor="accent1"/>
        <w:sz w:val="18"/>
        <w:szCs w:val="18"/>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A730F5"/>
    <w:multiLevelType w:val="hybridMultilevel"/>
    <w:tmpl w:val="05BC7E64"/>
    <w:lvl w:ilvl="0" w:tplc="6FA453B0">
      <w:start w:val="1"/>
      <w:numFmt w:val="decimal"/>
      <w:lvlText w:val="Section %1 –"/>
      <w:lvlJc w:val="left"/>
      <w:pPr>
        <w:ind w:left="1353"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98112A"/>
    <w:multiLevelType w:val="multilevel"/>
    <w:tmpl w:val="7F229C78"/>
    <w:numStyleLink w:val="ATOBullets"/>
  </w:abstractNum>
  <w:abstractNum w:abstractNumId="10" w15:restartNumberingAfterBreak="0">
    <w:nsid w:val="25154C66"/>
    <w:multiLevelType w:val="hybridMultilevel"/>
    <w:tmpl w:val="304A113E"/>
    <w:lvl w:ilvl="0" w:tplc="D856ED78">
      <w:start w:val="1"/>
      <w:numFmt w:val="decimal"/>
      <w:lvlText w:val="Section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6937F4"/>
    <w:multiLevelType w:val="multilevel"/>
    <w:tmpl w:val="7C40172C"/>
    <w:styleLink w:val="ATO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asciiTheme="minorHAnsi" w:hAnsiTheme="minorHAnsi"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2FFB668A"/>
    <w:multiLevelType w:val="multilevel"/>
    <w:tmpl w:val="5BB6C5D0"/>
    <w:lvl w:ilvl="0">
      <w:start w:val="1"/>
      <w:numFmt w:val="bullet"/>
      <w:lvlText w:val=""/>
      <w:lvlJc w:val="left"/>
      <w:pPr>
        <w:ind w:left="340" w:hanging="340"/>
      </w:pPr>
      <w:rPr>
        <w:rFonts w:ascii="Wingdings" w:hAnsi="Wingdings" w:hint="default"/>
        <w:color w:val="3844CA" w:themeColor="accent1"/>
        <w:sz w:val="26"/>
      </w:rPr>
    </w:lvl>
    <w:lvl w:ilvl="1">
      <w:start w:val="1"/>
      <w:numFmt w:val="bullet"/>
      <w:lvlText w:val="–"/>
      <w:lvlJc w:val="left"/>
      <w:pPr>
        <w:ind w:left="680" w:hanging="340"/>
      </w:pPr>
      <w:rPr>
        <w:rFonts w:ascii="Arial" w:hAnsi="Arial" w:hint="default"/>
        <w:color w:val="3844CA" w:themeColor="accent1"/>
        <w:sz w:val="20"/>
      </w:rPr>
    </w:lvl>
    <w:lvl w:ilvl="2">
      <w:start w:val="1"/>
      <w:numFmt w:val="bullet"/>
      <w:lvlText w:val="○"/>
      <w:lvlJc w:val="left"/>
      <w:pPr>
        <w:ind w:left="1020" w:hanging="340"/>
      </w:pPr>
      <w:rPr>
        <w:rFonts w:ascii="Arial" w:hAnsi="Arial" w:hint="default"/>
        <w:color w:val="3844C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13" w15:restartNumberingAfterBreak="0">
    <w:nsid w:val="306146BC"/>
    <w:multiLevelType w:val="hybridMultilevel"/>
    <w:tmpl w:val="DD9057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635352"/>
    <w:multiLevelType w:val="hybridMultilevel"/>
    <w:tmpl w:val="1848E4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EB5058"/>
    <w:multiLevelType w:val="multilevel"/>
    <w:tmpl w:val="490E0C2C"/>
    <w:numStyleLink w:val="HaldonHeadings"/>
  </w:abstractNum>
  <w:abstractNum w:abstractNumId="16" w15:restartNumberingAfterBreak="0">
    <w:nsid w:val="44245E2C"/>
    <w:multiLevelType w:val="multilevel"/>
    <w:tmpl w:val="0FB0110E"/>
    <w:numStyleLink w:val="ATONumbers"/>
  </w:abstractNum>
  <w:abstractNum w:abstractNumId="17" w15:restartNumberingAfterBreak="0">
    <w:nsid w:val="4C2C7E9B"/>
    <w:multiLevelType w:val="hybridMultilevel"/>
    <w:tmpl w:val="F692E3C2"/>
    <w:lvl w:ilvl="0" w:tplc="4300B674">
      <w:start w:val="1"/>
      <w:numFmt w:val="decimal"/>
      <w:lvlText w:val="Section %1 –"/>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165694"/>
    <w:multiLevelType w:val="multilevel"/>
    <w:tmpl w:val="435A2E34"/>
    <w:styleLink w:val="ATOIntroBullets"/>
    <w:lvl w:ilvl="0">
      <w:start w:val="1"/>
      <w:numFmt w:val="bullet"/>
      <w:pStyle w:val="IntroBullet1"/>
      <w:lvlText w:val="•"/>
      <w:lvlJc w:val="left"/>
      <w:pPr>
        <w:ind w:left="340" w:hanging="340"/>
      </w:pPr>
      <w:rPr>
        <w:rFonts w:ascii="Arial" w:hAnsi="Arial" w:hint="default"/>
        <w:color w:val="3844CA" w:themeColor="accent1"/>
        <w:sz w:val="28"/>
      </w:rPr>
    </w:lvl>
    <w:lvl w:ilvl="1">
      <w:start w:val="1"/>
      <w:numFmt w:val="bullet"/>
      <w:pStyle w:val="IntroBullet2"/>
      <w:lvlText w:val="–"/>
      <w:lvlJc w:val="left"/>
      <w:pPr>
        <w:ind w:left="680" w:hanging="340"/>
      </w:pPr>
      <w:rPr>
        <w:rFonts w:ascii="Arial" w:hAnsi="Arial" w:hint="default"/>
        <w:color w:val="3844CA" w:themeColor="accent1"/>
        <w:sz w:val="24"/>
      </w:rPr>
    </w:lvl>
    <w:lvl w:ilvl="2">
      <w:start w:val="1"/>
      <w:numFmt w:val="bullet"/>
      <w:pStyle w:val="IntroBullet3"/>
      <w:lvlText w:val="○"/>
      <w:lvlJc w:val="left"/>
      <w:pPr>
        <w:ind w:left="1020" w:hanging="340"/>
      </w:pPr>
      <w:rPr>
        <w:rFonts w:ascii="Arial" w:hAnsi="Arial" w:hint="default"/>
        <w:color w:val="3844CA" w:themeColor="accent1"/>
        <w:sz w:val="20"/>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9" w15:restartNumberingAfterBreak="0">
    <w:nsid w:val="526EA3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3D70A8"/>
    <w:multiLevelType w:val="hybridMultilevel"/>
    <w:tmpl w:val="38FECDF0"/>
    <w:lvl w:ilvl="0" w:tplc="D856ED78">
      <w:start w:val="1"/>
      <w:numFmt w:val="decimal"/>
      <w:lvlText w:val="Section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1A08BD"/>
    <w:multiLevelType w:val="multilevel"/>
    <w:tmpl w:val="435A2E34"/>
    <w:numStyleLink w:val="ATOIntroBullets"/>
  </w:abstractNum>
  <w:abstractNum w:abstractNumId="22" w15:restartNumberingAfterBreak="0">
    <w:nsid w:val="62A35D2D"/>
    <w:multiLevelType w:val="hybridMultilevel"/>
    <w:tmpl w:val="852201AA"/>
    <w:lvl w:ilvl="0" w:tplc="7E4A50CA">
      <w:start w:val="1"/>
      <w:numFmt w:val="bullet"/>
      <w:lvlText w:val=""/>
      <w:lvlJc w:val="left"/>
      <w:pPr>
        <w:ind w:left="360" w:hanging="360"/>
      </w:pPr>
      <w:rPr>
        <w:rFonts w:ascii="Wingdings" w:hAnsi="Wingdings" w:hint="default"/>
        <w:color w:val="7F7F7F" w:themeColor="text1" w:themeTint="80"/>
      </w:rPr>
    </w:lvl>
    <w:lvl w:ilvl="1" w:tplc="12603648">
      <w:start w:val="1"/>
      <w:numFmt w:val="bullet"/>
      <w:pStyle w:val="ListParagraph"/>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7F11D03"/>
    <w:multiLevelType w:val="hybridMultilevel"/>
    <w:tmpl w:val="4678E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CD42C82"/>
    <w:multiLevelType w:val="hybridMultilevel"/>
    <w:tmpl w:val="7FA2C9DA"/>
    <w:lvl w:ilvl="0" w:tplc="59ACA83C">
      <w:start w:val="1"/>
      <w:numFmt w:val="decimal"/>
      <w:lvlText w:val="Section %1 –"/>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2244517">
    <w:abstractNumId w:val="2"/>
  </w:num>
  <w:num w:numId="2" w16cid:durableId="198395854">
    <w:abstractNumId w:val="15"/>
  </w:num>
  <w:num w:numId="3" w16cid:durableId="1843472747">
    <w:abstractNumId w:val="6"/>
  </w:num>
  <w:num w:numId="4" w16cid:durableId="1943025970">
    <w:abstractNumId w:val="11"/>
  </w:num>
  <w:num w:numId="5" w16cid:durableId="970862650">
    <w:abstractNumId w:val="18"/>
  </w:num>
  <w:num w:numId="6" w16cid:durableId="1934049038">
    <w:abstractNumId w:val="4"/>
  </w:num>
  <w:num w:numId="7" w16cid:durableId="553278271">
    <w:abstractNumId w:val="9"/>
  </w:num>
  <w:num w:numId="8" w16cid:durableId="14686631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0313031">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0801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88776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9733430">
    <w:abstractNumId w:val="21"/>
  </w:num>
  <w:num w:numId="13" w16cid:durableId="1340768229">
    <w:abstractNumId w:val="9"/>
  </w:num>
  <w:num w:numId="14" w16cid:durableId="848298156">
    <w:abstractNumId w:val="16"/>
  </w:num>
  <w:num w:numId="15" w16cid:durableId="1521821963">
    <w:abstractNumId w:val="3"/>
  </w:num>
  <w:num w:numId="16" w16cid:durableId="729768609">
    <w:abstractNumId w:val="7"/>
  </w:num>
  <w:num w:numId="17" w16cid:durableId="1753971385">
    <w:abstractNumId w:val="11"/>
  </w:num>
  <w:num w:numId="18" w16cid:durableId="944113378">
    <w:abstractNumId w:val="14"/>
  </w:num>
  <w:num w:numId="19" w16cid:durableId="38362168">
    <w:abstractNumId w:val="10"/>
  </w:num>
  <w:num w:numId="20" w16cid:durableId="460154383">
    <w:abstractNumId w:val="8"/>
  </w:num>
  <w:num w:numId="21" w16cid:durableId="1317420202">
    <w:abstractNumId w:val="24"/>
  </w:num>
  <w:num w:numId="22" w16cid:durableId="1353604337">
    <w:abstractNumId w:val="17"/>
  </w:num>
  <w:num w:numId="23" w16cid:durableId="200871264">
    <w:abstractNumId w:val="20"/>
  </w:num>
  <w:num w:numId="24" w16cid:durableId="595485481">
    <w:abstractNumId w:val="22"/>
  </w:num>
  <w:num w:numId="25" w16cid:durableId="1584946561">
    <w:abstractNumId w:val="23"/>
  </w:num>
  <w:num w:numId="26" w16cid:durableId="491068595">
    <w:abstractNumId w:val="5"/>
  </w:num>
  <w:num w:numId="27" w16cid:durableId="2038893993">
    <w:abstractNumId w:val="12"/>
  </w:num>
  <w:num w:numId="28" w16cid:durableId="861865026">
    <w:abstractNumId w:val="1"/>
  </w:num>
  <w:num w:numId="29" w16cid:durableId="1976107043">
    <w:abstractNumId w:val="22"/>
  </w:num>
  <w:num w:numId="30" w16cid:durableId="498161932">
    <w:abstractNumId w:val="7"/>
  </w:num>
  <w:num w:numId="31" w16cid:durableId="1484392710">
    <w:abstractNumId w:val="7"/>
  </w:num>
  <w:num w:numId="32" w16cid:durableId="2030326079">
    <w:abstractNumId w:val="7"/>
  </w:num>
  <w:num w:numId="33" w16cid:durableId="698775883">
    <w:abstractNumId w:val="7"/>
  </w:num>
  <w:num w:numId="34" w16cid:durableId="2139570944">
    <w:abstractNumId w:val="7"/>
  </w:num>
  <w:num w:numId="35" w16cid:durableId="604730297">
    <w:abstractNumId w:val="19"/>
  </w:num>
  <w:num w:numId="36" w16cid:durableId="1709866168">
    <w:abstractNumId w:val="0"/>
  </w:num>
  <w:num w:numId="37" w16cid:durableId="47835005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7404" w:allStyles="0" w:customStyles="0" w:latentStyles="1" w:stylesInUse="0" w:headingStyles="0" w:numberingStyles="0" w:tableStyles="0" w:directFormattingOnRuns="0" w:directFormattingOnParagraphs="0" w:directFormattingOnNumbering="1"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zMLQwMzGzNDUzMjVX0lEKTi0uzszPAykwqQUAhw8a7CwAAAA="/>
  </w:docVars>
  <w:rsids>
    <w:rsidRoot w:val="004F4030"/>
    <w:rsid w:val="00000375"/>
    <w:rsid w:val="00002106"/>
    <w:rsid w:val="00002ABD"/>
    <w:rsid w:val="0000380E"/>
    <w:rsid w:val="000053F4"/>
    <w:rsid w:val="00006AFA"/>
    <w:rsid w:val="00006F99"/>
    <w:rsid w:val="0001134A"/>
    <w:rsid w:val="00011452"/>
    <w:rsid w:val="00011453"/>
    <w:rsid w:val="00016BFA"/>
    <w:rsid w:val="0002025A"/>
    <w:rsid w:val="0002244F"/>
    <w:rsid w:val="00024EB7"/>
    <w:rsid w:val="00026669"/>
    <w:rsid w:val="0002756E"/>
    <w:rsid w:val="00030677"/>
    <w:rsid w:val="00031F22"/>
    <w:rsid w:val="000340BD"/>
    <w:rsid w:val="0003535D"/>
    <w:rsid w:val="00035BC2"/>
    <w:rsid w:val="00047D56"/>
    <w:rsid w:val="00053092"/>
    <w:rsid w:val="000569AB"/>
    <w:rsid w:val="00056E67"/>
    <w:rsid w:val="0005798A"/>
    <w:rsid w:val="00060894"/>
    <w:rsid w:val="0006667F"/>
    <w:rsid w:val="00070DC9"/>
    <w:rsid w:val="00072635"/>
    <w:rsid w:val="00073B78"/>
    <w:rsid w:val="00073C53"/>
    <w:rsid w:val="00075D8C"/>
    <w:rsid w:val="00076995"/>
    <w:rsid w:val="00080A49"/>
    <w:rsid w:val="00080E87"/>
    <w:rsid w:val="00083980"/>
    <w:rsid w:val="00090A8A"/>
    <w:rsid w:val="000910C3"/>
    <w:rsid w:val="00091E57"/>
    <w:rsid w:val="000923C3"/>
    <w:rsid w:val="00094E03"/>
    <w:rsid w:val="000978A8"/>
    <w:rsid w:val="000A016A"/>
    <w:rsid w:val="000A438E"/>
    <w:rsid w:val="000A48DD"/>
    <w:rsid w:val="000B19E7"/>
    <w:rsid w:val="000B1E28"/>
    <w:rsid w:val="000B3A16"/>
    <w:rsid w:val="000B5DB6"/>
    <w:rsid w:val="000B7957"/>
    <w:rsid w:val="000C37CD"/>
    <w:rsid w:val="000D1CC5"/>
    <w:rsid w:val="000D444B"/>
    <w:rsid w:val="000D460A"/>
    <w:rsid w:val="000D4A17"/>
    <w:rsid w:val="000D4E28"/>
    <w:rsid w:val="000D5F5A"/>
    <w:rsid w:val="000E047A"/>
    <w:rsid w:val="000E172B"/>
    <w:rsid w:val="000E302C"/>
    <w:rsid w:val="000E4C70"/>
    <w:rsid w:val="000F093C"/>
    <w:rsid w:val="000F3B03"/>
    <w:rsid w:val="000F3D0D"/>
    <w:rsid w:val="000F47F3"/>
    <w:rsid w:val="000F5962"/>
    <w:rsid w:val="000F69D9"/>
    <w:rsid w:val="0010404A"/>
    <w:rsid w:val="00104CCB"/>
    <w:rsid w:val="00104F44"/>
    <w:rsid w:val="00105436"/>
    <w:rsid w:val="0010558D"/>
    <w:rsid w:val="0010693A"/>
    <w:rsid w:val="00106ADF"/>
    <w:rsid w:val="00106C19"/>
    <w:rsid w:val="00110F21"/>
    <w:rsid w:val="00112430"/>
    <w:rsid w:val="001139A9"/>
    <w:rsid w:val="001170C2"/>
    <w:rsid w:val="00120C6D"/>
    <w:rsid w:val="001228B4"/>
    <w:rsid w:val="00124864"/>
    <w:rsid w:val="001274DB"/>
    <w:rsid w:val="00131643"/>
    <w:rsid w:val="0013165E"/>
    <w:rsid w:val="00134896"/>
    <w:rsid w:val="001348A2"/>
    <w:rsid w:val="001348D8"/>
    <w:rsid w:val="00141013"/>
    <w:rsid w:val="00142C2E"/>
    <w:rsid w:val="001519A2"/>
    <w:rsid w:val="00151D72"/>
    <w:rsid w:val="00152094"/>
    <w:rsid w:val="0015221D"/>
    <w:rsid w:val="001544CC"/>
    <w:rsid w:val="00156D1A"/>
    <w:rsid w:val="00157F5C"/>
    <w:rsid w:val="0016425A"/>
    <w:rsid w:val="00165878"/>
    <w:rsid w:val="0017172D"/>
    <w:rsid w:val="001728E9"/>
    <w:rsid w:val="001731BD"/>
    <w:rsid w:val="00182A16"/>
    <w:rsid w:val="00182DA8"/>
    <w:rsid w:val="00183410"/>
    <w:rsid w:val="00183F66"/>
    <w:rsid w:val="001843C4"/>
    <w:rsid w:val="0018491E"/>
    <w:rsid w:val="00185471"/>
    <w:rsid w:val="001905AB"/>
    <w:rsid w:val="001905D9"/>
    <w:rsid w:val="00190823"/>
    <w:rsid w:val="0019088A"/>
    <w:rsid w:val="001925D8"/>
    <w:rsid w:val="0019320C"/>
    <w:rsid w:val="001948D4"/>
    <w:rsid w:val="001964BB"/>
    <w:rsid w:val="001A0740"/>
    <w:rsid w:val="001A15AD"/>
    <w:rsid w:val="001A15B9"/>
    <w:rsid w:val="001A2530"/>
    <w:rsid w:val="001A34BC"/>
    <w:rsid w:val="001A46D8"/>
    <w:rsid w:val="001A53AA"/>
    <w:rsid w:val="001A5ECC"/>
    <w:rsid w:val="001A6BB7"/>
    <w:rsid w:val="001B00DC"/>
    <w:rsid w:val="001B0D9A"/>
    <w:rsid w:val="001B1A41"/>
    <w:rsid w:val="001B2559"/>
    <w:rsid w:val="001B423D"/>
    <w:rsid w:val="001B51CE"/>
    <w:rsid w:val="001C02FD"/>
    <w:rsid w:val="001C1B27"/>
    <w:rsid w:val="001C4A87"/>
    <w:rsid w:val="001C4AE4"/>
    <w:rsid w:val="001C6399"/>
    <w:rsid w:val="001C64A5"/>
    <w:rsid w:val="001C6695"/>
    <w:rsid w:val="001C6D15"/>
    <w:rsid w:val="001D29D3"/>
    <w:rsid w:val="001D6A86"/>
    <w:rsid w:val="001E0CE7"/>
    <w:rsid w:val="001E118F"/>
    <w:rsid w:val="001E6B87"/>
    <w:rsid w:val="001F54FA"/>
    <w:rsid w:val="001F7584"/>
    <w:rsid w:val="001F7D30"/>
    <w:rsid w:val="00200DA8"/>
    <w:rsid w:val="00203EBA"/>
    <w:rsid w:val="0020556E"/>
    <w:rsid w:val="00205A89"/>
    <w:rsid w:val="002120B6"/>
    <w:rsid w:val="00212297"/>
    <w:rsid w:val="002130C2"/>
    <w:rsid w:val="00217158"/>
    <w:rsid w:val="0021730E"/>
    <w:rsid w:val="00217EA0"/>
    <w:rsid w:val="00222031"/>
    <w:rsid w:val="00225347"/>
    <w:rsid w:val="0022741B"/>
    <w:rsid w:val="00227423"/>
    <w:rsid w:val="00236C1E"/>
    <w:rsid w:val="002412BF"/>
    <w:rsid w:val="00241635"/>
    <w:rsid w:val="00241700"/>
    <w:rsid w:val="00242126"/>
    <w:rsid w:val="0024481B"/>
    <w:rsid w:val="00244C22"/>
    <w:rsid w:val="00247A75"/>
    <w:rsid w:val="0025049B"/>
    <w:rsid w:val="00250828"/>
    <w:rsid w:val="002516C3"/>
    <w:rsid w:val="002529E6"/>
    <w:rsid w:val="00260109"/>
    <w:rsid w:val="00261CE3"/>
    <w:rsid w:val="002628E6"/>
    <w:rsid w:val="0026402D"/>
    <w:rsid w:val="002643AC"/>
    <w:rsid w:val="00267F15"/>
    <w:rsid w:val="002710AB"/>
    <w:rsid w:val="0027130F"/>
    <w:rsid w:val="00271C1F"/>
    <w:rsid w:val="002770C6"/>
    <w:rsid w:val="00277887"/>
    <w:rsid w:val="0028297A"/>
    <w:rsid w:val="00283A4D"/>
    <w:rsid w:val="002850FB"/>
    <w:rsid w:val="00287397"/>
    <w:rsid w:val="002916FC"/>
    <w:rsid w:val="00292A35"/>
    <w:rsid w:val="00294192"/>
    <w:rsid w:val="00297B45"/>
    <w:rsid w:val="002A0C53"/>
    <w:rsid w:val="002A0FD5"/>
    <w:rsid w:val="002A18AB"/>
    <w:rsid w:val="002A2710"/>
    <w:rsid w:val="002A2AC5"/>
    <w:rsid w:val="002A4AC2"/>
    <w:rsid w:val="002B08B5"/>
    <w:rsid w:val="002B1C66"/>
    <w:rsid w:val="002B281D"/>
    <w:rsid w:val="002B4556"/>
    <w:rsid w:val="002B76BF"/>
    <w:rsid w:val="002B7EA1"/>
    <w:rsid w:val="002C4124"/>
    <w:rsid w:val="002C69A2"/>
    <w:rsid w:val="002C6F00"/>
    <w:rsid w:val="002C71C9"/>
    <w:rsid w:val="002D0AE2"/>
    <w:rsid w:val="002D1F23"/>
    <w:rsid w:val="002D328F"/>
    <w:rsid w:val="002E0026"/>
    <w:rsid w:val="002E0AF2"/>
    <w:rsid w:val="002E26CD"/>
    <w:rsid w:val="002E2DFC"/>
    <w:rsid w:val="002E381D"/>
    <w:rsid w:val="002E7477"/>
    <w:rsid w:val="002F07C7"/>
    <w:rsid w:val="002F200D"/>
    <w:rsid w:val="002F2AD5"/>
    <w:rsid w:val="002F4F67"/>
    <w:rsid w:val="002F5E52"/>
    <w:rsid w:val="002F60B4"/>
    <w:rsid w:val="002F6434"/>
    <w:rsid w:val="002F6BEB"/>
    <w:rsid w:val="00300DC2"/>
    <w:rsid w:val="00301487"/>
    <w:rsid w:val="0030170F"/>
    <w:rsid w:val="0030234F"/>
    <w:rsid w:val="00302AE3"/>
    <w:rsid w:val="00304554"/>
    <w:rsid w:val="00305441"/>
    <w:rsid w:val="0030633E"/>
    <w:rsid w:val="003070F1"/>
    <w:rsid w:val="00307782"/>
    <w:rsid w:val="003077B5"/>
    <w:rsid w:val="00311A28"/>
    <w:rsid w:val="0031374C"/>
    <w:rsid w:val="00314870"/>
    <w:rsid w:val="00315D3D"/>
    <w:rsid w:val="00316265"/>
    <w:rsid w:val="00316961"/>
    <w:rsid w:val="00321164"/>
    <w:rsid w:val="003218D9"/>
    <w:rsid w:val="00323451"/>
    <w:rsid w:val="00330408"/>
    <w:rsid w:val="003305CD"/>
    <w:rsid w:val="0033117A"/>
    <w:rsid w:val="0033170C"/>
    <w:rsid w:val="0033253D"/>
    <w:rsid w:val="0033357D"/>
    <w:rsid w:val="00335CDC"/>
    <w:rsid w:val="00337D89"/>
    <w:rsid w:val="00340186"/>
    <w:rsid w:val="003430A6"/>
    <w:rsid w:val="00344E35"/>
    <w:rsid w:val="003508AF"/>
    <w:rsid w:val="00354B23"/>
    <w:rsid w:val="00364477"/>
    <w:rsid w:val="0036645A"/>
    <w:rsid w:val="00366FB2"/>
    <w:rsid w:val="0037007B"/>
    <w:rsid w:val="00370A3A"/>
    <w:rsid w:val="00371CE2"/>
    <w:rsid w:val="003728FD"/>
    <w:rsid w:val="00372BE8"/>
    <w:rsid w:val="00375D63"/>
    <w:rsid w:val="0037795C"/>
    <w:rsid w:val="00380313"/>
    <w:rsid w:val="00387FD5"/>
    <w:rsid w:val="00390804"/>
    <w:rsid w:val="0039223F"/>
    <w:rsid w:val="0039327B"/>
    <w:rsid w:val="00394BBF"/>
    <w:rsid w:val="0039527F"/>
    <w:rsid w:val="0039550A"/>
    <w:rsid w:val="00397294"/>
    <w:rsid w:val="003A24C4"/>
    <w:rsid w:val="003A3A70"/>
    <w:rsid w:val="003A3B4B"/>
    <w:rsid w:val="003A4A38"/>
    <w:rsid w:val="003A506A"/>
    <w:rsid w:val="003A5612"/>
    <w:rsid w:val="003A73F4"/>
    <w:rsid w:val="003B0325"/>
    <w:rsid w:val="003B0B1E"/>
    <w:rsid w:val="003B18F6"/>
    <w:rsid w:val="003B1C9F"/>
    <w:rsid w:val="003B2E2E"/>
    <w:rsid w:val="003C0A0F"/>
    <w:rsid w:val="003C3894"/>
    <w:rsid w:val="003C4F9B"/>
    <w:rsid w:val="003C7B1F"/>
    <w:rsid w:val="003D020B"/>
    <w:rsid w:val="003D0565"/>
    <w:rsid w:val="003D05C2"/>
    <w:rsid w:val="003D068C"/>
    <w:rsid w:val="003D238F"/>
    <w:rsid w:val="003D35F9"/>
    <w:rsid w:val="003D51FE"/>
    <w:rsid w:val="003D54C5"/>
    <w:rsid w:val="003D6F45"/>
    <w:rsid w:val="003E08AC"/>
    <w:rsid w:val="003E3BDA"/>
    <w:rsid w:val="003E3CEC"/>
    <w:rsid w:val="003E4241"/>
    <w:rsid w:val="003E6933"/>
    <w:rsid w:val="003E7870"/>
    <w:rsid w:val="003E7FAA"/>
    <w:rsid w:val="003F00B4"/>
    <w:rsid w:val="003F0157"/>
    <w:rsid w:val="003F45FB"/>
    <w:rsid w:val="003F4669"/>
    <w:rsid w:val="003F5DB1"/>
    <w:rsid w:val="004029D7"/>
    <w:rsid w:val="004034B4"/>
    <w:rsid w:val="004056EE"/>
    <w:rsid w:val="0040620B"/>
    <w:rsid w:val="00417FCA"/>
    <w:rsid w:val="0042104C"/>
    <w:rsid w:val="004222CC"/>
    <w:rsid w:val="00422D3B"/>
    <w:rsid w:val="0042373F"/>
    <w:rsid w:val="00423814"/>
    <w:rsid w:val="00426A07"/>
    <w:rsid w:val="00427327"/>
    <w:rsid w:val="00427970"/>
    <w:rsid w:val="00432C85"/>
    <w:rsid w:val="0043558F"/>
    <w:rsid w:val="00436610"/>
    <w:rsid w:val="00436617"/>
    <w:rsid w:val="004375AF"/>
    <w:rsid w:val="00440698"/>
    <w:rsid w:val="004408AA"/>
    <w:rsid w:val="00441E25"/>
    <w:rsid w:val="00443124"/>
    <w:rsid w:val="00443E37"/>
    <w:rsid w:val="00444B21"/>
    <w:rsid w:val="0044506C"/>
    <w:rsid w:val="00446B5E"/>
    <w:rsid w:val="00451A94"/>
    <w:rsid w:val="00451E6F"/>
    <w:rsid w:val="00452E8E"/>
    <w:rsid w:val="00456674"/>
    <w:rsid w:val="00456F0A"/>
    <w:rsid w:val="004603B7"/>
    <w:rsid w:val="0046288C"/>
    <w:rsid w:val="00463394"/>
    <w:rsid w:val="00464212"/>
    <w:rsid w:val="00467427"/>
    <w:rsid w:val="004708DC"/>
    <w:rsid w:val="00471C49"/>
    <w:rsid w:val="00471E5D"/>
    <w:rsid w:val="004722C2"/>
    <w:rsid w:val="00474B11"/>
    <w:rsid w:val="0047507C"/>
    <w:rsid w:val="0047600B"/>
    <w:rsid w:val="00476337"/>
    <w:rsid w:val="00476CB0"/>
    <w:rsid w:val="00482A36"/>
    <w:rsid w:val="00484325"/>
    <w:rsid w:val="00485E70"/>
    <w:rsid w:val="00487C87"/>
    <w:rsid w:val="004932CE"/>
    <w:rsid w:val="00496BBE"/>
    <w:rsid w:val="00496ED3"/>
    <w:rsid w:val="004A0262"/>
    <w:rsid w:val="004A1622"/>
    <w:rsid w:val="004A1B36"/>
    <w:rsid w:val="004A25AD"/>
    <w:rsid w:val="004A2E8A"/>
    <w:rsid w:val="004A3C8A"/>
    <w:rsid w:val="004A44CB"/>
    <w:rsid w:val="004A4D32"/>
    <w:rsid w:val="004A62C4"/>
    <w:rsid w:val="004A6474"/>
    <w:rsid w:val="004A6F48"/>
    <w:rsid w:val="004B047A"/>
    <w:rsid w:val="004B1DA5"/>
    <w:rsid w:val="004B3F95"/>
    <w:rsid w:val="004C03F2"/>
    <w:rsid w:val="004C3439"/>
    <w:rsid w:val="004C69C6"/>
    <w:rsid w:val="004D0F9B"/>
    <w:rsid w:val="004D17D1"/>
    <w:rsid w:val="004D1864"/>
    <w:rsid w:val="004D2490"/>
    <w:rsid w:val="004D2C65"/>
    <w:rsid w:val="004D388E"/>
    <w:rsid w:val="004D42B3"/>
    <w:rsid w:val="004D6553"/>
    <w:rsid w:val="004D677D"/>
    <w:rsid w:val="004D7540"/>
    <w:rsid w:val="004E1E6D"/>
    <w:rsid w:val="004E2382"/>
    <w:rsid w:val="004E45E3"/>
    <w:rsid w:val="004E52BC"/>
    <w:rsid w:val="004E5508"/>
    <w:rsid w:val="004E7D14"/>
    <w:rsid w:val="004F04E3"/>
    <w:rsid w:val="004F11B1"/>
    <w:rsid w:val="004F224C"/>
    <w:rsid w:val="004F3611"/>
    <w:rsid w:val="004F4030"/>
    <w:rsid w:val="00501375"/>
    <w:rsid w:val="00507835"/>
    <w:rsid w:val="005125D4"/>
    <w:rsid w:val="00515E72"/>
    <w:rsid w:val="00517D6F"/>
    <w:rsid w:val="0052083B"/>
    <w:rsid w:val="00522A17"/>
    <w:rsid w:val="0052331C"/>
    <w:rsid w:val="00525C23"/>
    <w:rsid w:val="00525ED6"/>
    <w:rsid w:val="00525F80"/>
    <w:rsid w:val="00526187"/>
    <w:rsid w:val="005264E6"/>
    <w:rsid w:val="005324E4"/>
    <w:rsid w:val="00533301"/>
    <w:rsid w:val="00533563"/>
    <w:rsid w:val="00533B9C"/>
    <w:rsid w:val="005349FF"/>
    <w:rsid w:val="00536503"/>
    <w:rsid w:val="005370C8"/>
    <w:rsid w:val="00540C00"/>
    <w:rsid w:val="0054180C"/>
    <w:rsid w:val="00542A7B"/>
    <w:rsid w:val="00543343"/>
    <w:rsid w:val="005437EA"/>
    <w:rsid w:val="00543C35"/>
    <w:rsid w:val="00544B3E"/>
    <w:rsid w:val="00547F28"/>
    <w:rsid w:val="005537BB"/>
    <w:rsid w:val="00554803"/>
    <w:rsid w:val="00555A57"/>
    <w:rsid w:val="00557CF0"/>
    <w:rsid w:val="0056221B"/>
    <w:rsid w:val="00562288"/>
    <w:rsid w:val="00565523"/>
    <w:rsid w:val="00565DC8"/>
    <w:rsid w:val="00570C29"/>
    <w:rsid w:val="00570F29"/>
    <w:rsid w:val="0057155E"/>
    <w:rsid w:val="0057322D"/>
    <w:rsid w:val="00576470"/>
    <w:rsid w:val="00576D6D"/>
    <w:rsid w:val="0057739A"/>
    <w:rsid w:val="0058172E"/>
    <w:rsid w:val="0058262C"/>
    <w:rsid w:val="0058298A"/>
    <w:rsid w:val="00583F0A"/>
    <w:rsid w:val="00586445"/>
    <w:rsid w:val="00591BA8"/>
    <w:rsid w:val="005924FD"/>
    <w:rsid w:val="00592E40"/>
    <w:rsid w:val="005933EF"/>
    <w:rsid w:val="005938FF"/>
    <w:rsid w:val="00595495"/>
    <w:rsid w:val="0059638A"/>
    <w:rsid w:val="00596663"/>
    <w:rsid w:val="00597413"/>
    <w:rsid w:val="005A0C87"/>
    <w:rsid w:val="005A5FE4"/>
    <w:rsid w:val="005A6BE1"/>
    <w:rsid w:val="005A6EE8"/>
    <w:rsid w:val="005A7DA0"/>
    <w:rsid w:val="005B1951"/>
    <w:rsid w:val="005B29A0"/>
    <w:rsid w:val="005B3064"/>
    <w:rsid w:val="005B5E79"/>
    <w:rsid w:val="005B732C"/>
    <w:rsid w:val="005B743E"/>
    <w:rsid w:val="005C3556"/>
    <w:rsid w:val="005C401D"/>
    <w:rsid w:val="005C43F3"/>
    <w:rsid w:val="005C448A"/>
    <w:rsid w:val="005C4654"/>
    <w:rsid w:val="005C6D11"/>
    <w:rsid w:val="005C767C"/>
    <w:rsid w:val="005D0931"/>
    <w:rsid w:val="005D2327"/>
    <w:rsid w:val="005D2765"/>
    <w:rsid w:val="005D3D6F"/>
    <w:rsid w:val="005D4E50"/>
    <w:rsid w:val="005D616B"/>
    <w:rsid w:val="005D6F91"/>
    <w:rsid w:val="005D7699"/>
    <w:rsid w:val="005E044E"/>
    <w:rsid w:val="005E249D"/>
    <w:rsid w:val="005E250E"/>
    <w:rsid w:val="005E351D"/>
    <w:rsid w:val="005E44C0"/>
    <w:rsid w:val="005E530C"/>
    <w:rsid w:val="005E7168"/>
    <w:rsid w:val="005F4852"/>
    <w:rsid w:val="005F69DA"/>
    <w:rsid w:val="006002A5"/>
    <w:rsid w:val="00600D32"/>
    <w:rsid w:val="006024A5"/>
    <w:rsid w:val="0060256E"/>
    <w:rsid w:val="00602B3B"/>
    <w:rsid w:val="00602C3A"/>
    <w:rsid w:val="006039C5"/>
    <w:rsid w:val="00605480"/>
    <w:rsid w:val="006073BF"/>
    <w:rsid w:val="00614F83"/>
    <w:rsid w:val="00617B95"/>
    <w:rsid w:val="006209F2"/>
    <w:rsid w:val="00623BC8"/>
    <w:rsid w:val="0062454D"/>
    <w:rsid w:val="00626636"/>
    <w:rsid w:val="00630918"/>
    <w:rsid w:val="006329DA"/>
    <w:rsid w:val="0063387D"/>
    <w:rsid w:val="00635CB0"/>
    <w:rsid w:val="006375C5"/>
    <w:rsid w:val="00637A69"/>
    <w:rsid w:val="00637B4B"/>
    <w:rsid w:val="00640192"/>
    <w:rsid w:val="00641D6D"/>
    <w:rsid w:val="00643CC7"/>
    <w:rsid w:val="00645C77"/>
    <w:rsid w:val="00655330"/>
    <w:rsid w:val="006557FC"/>
    <w:rsid w:val="006558DF"/>
    <w:rsid w:val="00655E9B"/>
    <w:rsid w:val="00656112"/>
    <w:rsid w:val="00656C5F"/>
    <w:rsid w:val="006572FC"/>
    <w:rsid w:val="0065761F"/>
    <w:rsid w:val="0066005C"/>
    <w:rsid w:val="00661373"/>
    <w:rsid w:val="00663355"/>
    <w:rsid w:val="00663B7D"/>
    <w:rsid w:val="00663BAF"/>
    <w:rsid w:val="00663CF6"/>
    <w:rsid w:val="00665418"/>
    <w:rsid w:val="00665AEB"/>
    <w:rsid w:val="00665B44"/>
    <w:rsid w:val="006708C5"/>
    <w:rsid w:val="00671C25"/>
    <w:rsid w:val="00673E13"/>
    <w:rsid w:val="006741C0"/>
    <w:rsid w:val="006778C5"/>
    <w:rsid w:val="0067B7DB"/>
    <w:rsid w:val="006816A4"/>
    <w:rsid w:val="00681BD5"/>
    <w:rsid w:val="006851E0"/>
    <w:rsid w:val="0068548C"/>
    <w:rsid w:val="00687042"/>
    <w:rsid w:val="00687927"/>
    <w:rsid w:val="00690111"/>
    <w:rsid w:val="00694B38"/>
    <w:rsid w:val="00696C06"/>
    <w:rsid w:val="00696D8C"/>
    <w:rsid w:val="0069700F"/>
    <w:rsid w:val="006975A9"/>
    <w:rsid w:val="006A022F"/>
    <w:rsid w:val="006A137A"/>
    <w:rsid w:val="006A2D4D"/>
    <w:rsid w:val="006A44A3"/>
    <w:rsid w:val="006A473B"/>
    <w:rsid w:val="006A4E2A"/>
    <w:rsid w:val="006A5294"/>
    <w:rsid w:val="006A5A15"/>
    <w:rsid w:val="006A7269"/>
    <w:rsid w:val="006B056B"/>
    <w:rsid w:val="006B07FE"/>
    <w:rsid w:val="006B6333"/>
    <w:rsid w:val="006B7022"/>
    <w:rsid w:val="006C2207"/>
    <w:rsid w:val="006C3BDC"/>
    <w:rsid w:val="006C684E"/>
    <w:rsid w:val="006C7ABF"/>
    <w:rsid w:val="006D4DB1"/>
    <w:rsid w:val="006D7594"/>
    <w:rsid w:val="006E0837"/>
    <w:rsid w:val="006E2A34"/>
    <w:rsid w:val="006E3E55"/>
    <w:rsid w:val="006E4DF4"/>
    <w:rsid w:val="006E6A38"/>
    <w:rsid w:val="006E71EB"/>
    <w:rsid w:val="006F40F5"/>
    <w:rsid w:val="006F4D54"/>
    <w:rsid w:val="006F558A"/>
    <w:rsid w:val="006F5BDB"/>
    <w:rsid w:val="00700D38"/>
    <w:rsid w:val="00703D3D"/>
    <w:rsid w:val="00704C06"/>
    <w:rsid w:val="00711CD6"/>
    <w:rsid w:val="00712A8A"/>
    <w:rsid w:val="00714C1B"/>
    <w:rsid w:val="00717B52"/>
    <w:rsid w:val="0072055D"/>
    <w:rsid w:val="00720976"/>
    <w:rsid w:val="00720CB8"/>
    <w:rsid w:val="00723257"/>
    <w:rsid w:val="00724F84"/>
    <w:rsid w:val="007301C8"/>
    <w:rsid w:val="00730233"/>
    <w:rsid w:val="00732881"/>
    <w:rsid w:val="007353A5"/>
    <w:rsid w:val="00736978"/>
    <w:rsid w:val="00741173"/>
    <w:rsid w:val="00742250"/>
    <w:rsid w:val="00743C5C"/>
    <w:rsid w:val="00744978"/>
    <w:rsid w:val="00744BDA"/>
    <w:rsid w:val="007455BA"/>
    <w:rsid w:val="00747DB2"/>
    <w:rsid w:val="00753459"/>
    <w:rsid w:val="00754904"/>
    <w:rsid w:val="00755D4D"/>
    <w:rsid w:val="00756360"/>
    <w:rsid w:val="00757853"/>
    <w:rsid w:val="00760503"/>
    <w:rsid w:val="0076059B"/>
    <w:rsid w:val="007623C0"/>
    <w:rsid w:val="0076398B"/>
    <w:rsid w:val="00764923"/>
    <w:rsid w:val="00767E6A"/>
    <w:rsid w:val="00770C66"/>
    <w:rsid w:val="007719DA"/>
    <w:rsid w:val="007762F7"/>
    <w:rsid w:val="00776762"/>
    <w:rsid w:val="0077778E"/>
    <w:rsid w:val="00780798"/>
    <w:rsid w:val="00780EAA"/>
    <w:rsid w:val="0078396F"/>
    <w:rsid w:val="007869D8"/>
    <w:rsid w:val="0079205E"/>
    <w:rsid w:val="00796C7A"/>
    <w:rsid w:val="007A048F"/>
    <w:rsid w:val="007A0A35"/>
    <w:rsid w:val="007A0B7F"/>
    <w:rsid w:val="007A0D78"/>
    <w:rsid w:val="007A2151"/>
    <w:rsid w:val="007A5B50"/>
    <w:rsid w:val="007A5E4E"/>
    <w:rsid w:val="007A6BD7"/>
    <w:rsid w:val="007A703E"/>
    <w:rsid w:val="007B0382"/>
    <w:rsid w:val="007B04E3"/>
    <w:rsid w:val="007B0FCD"/>
    <w:rsid w:val="007B23B2"/>
    <w:rsid w:val="007B3C3A"/>
    <w:rsid w:val="007B4F91"/>
    <w:rsid w:val="007B55C8"/>
    <w:rsid w:val="007B6547"/>
    <w:rsid w:val="007B6771"/>
    <w:rsid w:val="007C0CD1"/>
    <w:rsid w:val="007C34B7"/>
    <w:rsid w:val="007D2F96"/>
    <w:rsid w:val="007D36C0"/>
    <w:rsid w:val="007D68E1"/>
    <w:rsid w:val="007D71AB"/>
    <w:rsid w:val="007E0023"/>
    <w:rsid w:val="007E1920"/>
    <w:rsid w:val="007E2436"/>
    <w:rsid w:val="007E5894"/>
    <w:rsid w:val="007E7633"/>
    <w:rsid w:val="007F0EAE"/>
    <w:rsid w:val="007F1950"/>
    <w:rsid w:val="007F239D"/>
    <w:rsid w:val="007F311B"/>
    <w:rsid w:val="007F3167"/>
    <w:rsid w:val="007F671B"/>
    <w:rsid w:val="008006E7"/>
    <w:rsid w:val="00800914"/>
    <w:rsid w:val="00800BA3"/>
    <w:rsid w:val="008015E7"/>
    <w:rsid w:val="00805392"/>
    <w:rsid w:val="008054AC"/>
    <w:rsid w:val="0080660F"/>
    <w:rsid w:val="00807869"/>
    <w:rsid w:val="008111E1"/>
    <w:rsid w:val="00816541"/>
    <w:rsid w:val="008207E7"/>
    <w:rsid w:val="00820C9B"/>
    <w:rsid w:val="00823E2C"/>
    <w:rsid w:val="00824720"/>
    <w:rsid w:val="00826C60"/>
    <w:rsid w:val="00831660"/>
    <w:rsid w:val="00833E04"/>
    <w:rsid w:val="0083444C"/>
    <w:rsid w:val="008362AA"/>
    <w:rsid w:val="008363D2"/>
    <w:rsid w:val="00837919"/>
    <w:rsid w:val="00840098"/>
    <w:rsid w:val="008407B8"/>
    <w:rsid w:val="0084091A"/>
    <w:rsid w:val="008427AA"/>
    <w:rsid w:val="0084358B"/>
    <w:rsid w:val="0084656C"/>
    <w:rsid w:val="00847093"/>
    <w:rsid w:val="0085041E"/>
    <w:rsid w:val="00850F1B"/>
    <w:rsid w:val="008555EB"/>
    <w:rsid w:val="00862C15"/>
    <w:rsid w:val="008678A5"/>
    <w:rsid w:val="00870FBB"/>
    <w:rsid w:val="0087451B"/>
    <w:rsid w:val="00875965"/>
    <w:rsid w:val="00875B7F"/>
    <w:rsid w:val="00875FA7"/>
    <w:rsid w:val="00881012"/>
    <w:rsid w:val="00882288"/>
    <w:rsid w:val="00884008"/>
    <w:rsid w:val="008879B3"/>
    <w:rsid w:val="00895E83"/>
    <w:rsid w:val="008A2E3F"/>
    <w:rsid w:val="008A2E81"/>
    <w:rsid w:val="008A453B"/>
    <w:rsid w:val="008A52C8"/>
    <w:rsid w:val="008A7536"/>
    <w:rsid w:val="008B2AEF"/>
    <w:rsid w:val="008B4A1A"/>
    <w:rsid w:val="008C068A"/>
    <w:rsid w:val="008C0E68"/>
    <w:rsid w:val="008C135C"/>
    <w:rsid w:val="008C4026"/>
    <w:rsid w:val="008C5076"/>
    <w:rsid w:val="008D5CC5"/>
    <w:rsid w:val="008E1EE0"/>
    <w:rsid w:val="008E3119"/>
    <w:rsid w:val="008E33D8"/>
    <w:rsid w:val="008E4728"/>
    <w:rsid w:val="008E5699"/>
    <w:rsid w:val="008F097A"/>
    <w:rsid w:val="008F2B48"/>
    <w:rsid w:val="008F37D0"/>
    <w:rsid w:val="008F65A1"/>
    <w:rsid w:val="008F690D"/>
    <w:rsid w:val="009017C6"/>
    <w:rsid w:val="0090240D"/>
    <w:rsid w:val="0090275D"/>
    <w:rsid w:val="0090357A"/>
    <w:rsid w:val="009049CA"/>
    <w:rsid w:val="009060BC"/>
    <w:rsid w:val="00910206"/>
    <w:rsid w:val="00913238"/>
    <w:rsid w:val="00913AAB"/>
    <w:rsid w:val="00915008"/>
    <w:rsid w:val="009155BC"/>
    <w:rsid w:val="0091733A"/>
    <w:rsid w:val="00920C57"/>
    <w:rsid w:val="00921BB7"/>
    <w:rsid w:val="00922B33"/>
    <w:rsid w:val="00923629"/>
    <w:rsid w:val="00923D49"/>
    <w:rsid w:val="009242CB"/>
    <w:rsid w:val="00925C05"/>
    <w:rsid w:val="009265ED"/>
    <w:rsid w:val="00926EA4"/>
    <w:rsid w:val="0093208D"/>
    <w:rsid w:val="0093400D"/>
    <w:rsid w:val="00936BF3"/>
    <w:rsid w:val="0093797B"/>
    <w:rsid w:val="00941202"/>
    <w:rsid w:val="009424D0"/>
    <w:rsid w:val="00945480"/>
    <w:rsid w:val="00946477"/>
    <w:rsid w:val="00946759"/>
    <w:rsid w:val="00954D43"/>
    <w:rsid w:val="00955685"/>
    <w:rsid w:val="00957B09"/>
    <w:rsid w:val="009605B8"/>
    <w:rsid w:val="00963AC1"/>
    <w:rsid w:val="009659DC"/>
    <w:rsid w:val="0097102F"/>
    <w:rsid w:val="009725EB"/>
    <w:rsid w:val="00973962"/>
    <w:rsid w:val="009750D5"/>
    <w:rsid w:val="00975C40"/>
    <w:rsid w:val="009760BF"/>
    <w:rsid w:val="00976A03"/>
    <w:rsid w:val="009810CA"/>
    <w:rsid w:val="0098175F"/>
    <w:rsid w:val="00981980"/>
    <w:rsid w:val="0098544B"/>
    <w:rsid w:val="009855FB"/>
    <w:rsid w:val="00987679"/>
    <w:rsid w:val="0099229C"/>
    <w:rsid w:val="0099375C"/>
    <w:rsid w:val="009952EC"/>
    <w:rsid w:val="0099748B"/>
    <w:rsid w:val="009A00AC"/>
    <w:rsid w:val="009A16AF"/>
    <w:rsid w:val="009A4272"/>
    <w:rsid w:val="009A5E25"/>
    <w:rsid w:val="009A605E"/>
    <w:rsid w:val="009B079D"/>
    <w:rsid w:val="009B1567"/>
    <w:rsid w:val="009B5E5A"/>
    <w:rsid w:val="009B6932"/>
    <w:rsid w:val="009C1223"/>
    <w:rsid w:val="009C1776"/>
    <w:rsid w:val="009C18F1"/>
    <w:rsid w:val="009C3BD6"/>
    <w:rsid w:val="009C3DFE"/>
    <w:rsid w:val="009C3FC6"/>
    <w:rsid w:val="009C45C4"/>
    <w:rsid w:val="009C4891"/>
    <w:rsid w:val="009C4D7E"/>
    <w:rsid w:val="009C5740"/>
    <w:rsid w:val="009C5CD8"/>
    <w:rsid w:val="009D17D5"/>
    <w:rsid w:val="009D6F5F"/>
    <w:rsid w:val="009D7561"/>
    <w:rsid w:val="009E25A6"/>
    <w:rsid w:val="009E3C6A"/>
    <w:rsid w:val="009E5BB2"/>
    <w:rsid w:val="009E7B7A"/>
    <w:rsid w:val="009F027E"/>
    <w:rsid w:val="009F032B"/>
    <w:rsid w:val="009F0952"/>
    <w:rsid w:val="009F096B"/>
    <w:rsid w:val="009F0C24"/>
    <w:rsid w:val="009F11D1"/>
    <w:rsid w:val="009F2B5F"/>
    <w:rsid w:val="009F2F26"/>
    <w:rsid w:val="009F3D1F"/>
    <w:rsid w:val="009F3E7C"/>
    <w:rsid w:val="00A01969"/>
    <w:rsid w:val="00A02F94"/>
    <w:rsid w:val="00A0307B"/>
    <w:rsid w:val="00A03A4C"/>
    <w:rsid w:val="00A03AAF"/>
    <w:rsid w:val="00A03B97"/>
    <w:rsid w:val="00A05425"/>
    <w:rsid w:val="00A05D47"/>
    <w:rsid w:val="00A06C63"/>
    <w:rsid w:val="00A14123"/>
    <w:rsid w:val="00A17C19"/>
    <w:rsid w:val="00A204E8"/>
    <w:rsid w:val="00A231D3"/>
    <w:rsid w:val="00A24242"/>
    <w:rsid w:val="00A27729"/>
    <w:rsid w:val="00A31622"/>
    <w:rsid w:val="00A33F27"/>
    <w:rsid w:val="00A35458"/>
    <w:rsid w:val="00A35D72"/>
    <w:rsid w:val="00A36AE6"/>
    <w:rsid w:val="00A40746"/>
    <w:rsid w:val="00A42264"/>
    <w:rsid w:val="00A42445"/>
    <w:rsid w:val="00A45335"/>
    <w:rsid w:val="00A47658"/>
    <w:rsid w:val="00A50B43"/>
    <w:rsid w:val="00A53CAA"/>
    <w:rsid w:val="00A6012C"/>
    <w:rsid w:val="00A60197"/>
    <w:rsid w:val="00A614AF"/>
    <w:rsid w:val="00A66AE3"/>
    <w:rsid w:val="00A6718C"/>
    <w:rsid w:val="00A67818"/>
    <w:rsid w:val="00A729CF"/>
    <w:rsid w:val="00A741E8"/>
    <w:rsid w:val="00A75FF3"/>
    <w:rsid w:val="00A76A60"/>
    <w:rsid w:val="00A76F4B"/>
    <w:rsid w:val="00A77B60"/>
    <w:rsid w:val="00A82736"/>
    <w:rsid w:val="00A82E5C"/>
    <w:rsid w:val="00A83196"/>
    <w:rsid w:val="00A8392A"/>
    <w:rsid w:val="00A83AEC"/>
    <w:rsid w:val="00A86F8E"/>
    <w:rsid w:val="00A90A66"/>
    <w:rsid w:val="00A93480"/>
    <w:rsid w:val="00A94123"/>
    <w:rsid w:val="00A96581"/>
    <w:rsid w:val="00A970FC"/>
    <w:rsid w:val="00AA1751"/>
    <w:rsid w:val="00AA42EB"/>
    <w:rsid w:val="00AA4640"/>
    <w:rsid w:val="00AA492B"/>
    <w:rsid w:val="00AA70D4"/>
    <w:rsid w:val="00AB09DA"/>
    <w:rsid w:val="00AB162F"/>
    <w:rsid w:val="00AB1C60"/>
    <w:rsid w:val="00AB2CA1"/>
    <w:rsid w:val="00AB4B5C"/>
    <w:rsid w:val="00AB4D9F"/>
    <w:rsid w:val="00AB778F"/>
    <w:rsid w:val="00AC027E"/>
    <w:rsid w:val="00AC3733"/>
    <w:rsid w:val="00AC532C"/>
    <w:rsid w:val="00AC5535"/>
    <w:rsid w:val="00AC6870"/>
    <w:rsid w:val="00AD0DB4"/>
    <w:rsid w:val="00AD19F3"/>
    <w:rsid w:val="00AD2A01"/>
    <w:rsid w:val="00AD4C2B"/>
    <w:rsid w:val="00AD565F"/>
    <w:rsid w:val="00AD59DF"/>
    <w:rsid w:val="00AD5FAD"/>
    <w:rsid w:val="00AE0030"/>
    <w:rsid w:val="00AE0F89"/>
    <w:rsid w:val="00AE162F"/>
    <w:rsid w:val="00AE72BA"/>
    <w:rsid w:val="00AE76A5"/>
    <w:rsid w:val="00AF5965"/>
    <w:rsid w:val="00AF6B3E"/>
    <w:rsid w:val="00AF7B9A"/>
    <w:rsid w:val="00AF7E1F"/>
    <w:rsid w:val="00B02FF1"/>
    <w:rsid w:val="00B0303E"/>
    <w:rsid w:val="00B03AE8"/>
    <w:rsid w:val="00B048D2"/>
    <w:rsid w:val="00B109B6"/>
    <w:rsid w:val="00B11A26"/>
    <w:rsid w:val="00B11E65"/>
    <w:rsid w:val="00B128C1"/>
    <w:rsid w:val="00B12F68"/>
    <w:rsid w:val="00B149B0"/>
    <w:rsid w:val="00B14FF6"/>
    <w:rsid w:val="00B16111"/>
    <w:rsid w:val="00B16184"/>
    <w:rsid w:val="00B210CC"/>
    <w:rsid w:val="00B23940"/>
    <w:rsid w:val="00B24FED"/>
    <w:rsid w:val="00B24FFD"/>
    <w:rsid w:val="00B258DC"/>
    <w:rsid w:val="00B269B2"/>
    <w:rsid w:val="00B2733C"/>
    <w:rsid w:val="00B3024E"/>
    <w:rsid w:val="00B31140"/>
    <w:rsid w:val="00B315C5"/>
    <w:rsid w:val="00B32566"/>
    <w:rsid w:val="00B33B77"/>
    <w:rsid w:val="00B34154"/>
    <w:rsid w:val="00B367D1"/>
    <w:rsid w:val="00B37C4B"/>
    <w:rsid w:val="00B4142A"/>
    <w:rsid w:val="00B500C0"/>
    <w:rsid w:val="00B502E6"/>
    <w:rsid w:val="00B53C82"/>
    <w:rsid w:val="00B56CE3"/>
    <w:rsid w:val="00B726C9"/>
    <w:rsid w:val="00B75680"/>
    <w:rsid w:val="00B766A9"/>
    <w:rsid w:val="00B802F3"/>
    <w:rsid w:val="00B80A17"/>
    <w:rsid w:val="00B81765"/>
    <w:rsid w:val="00B822F8"/>
    <w:rsid w:val="00B82449"/>
    <w:rsid w:val="00B83FA9"/>
    <w:rsid w:val="00B84598"/>
    <w:rsid w:val="00B852F1"/>
    <w:rsid w:val="00B85C71"/>
    <w:rsid w:val="00B86693"/>
    <w:rsid w:val="00B86697"/>
    <w:rsid w:val="00B87769"/>
    <w:rsid w:val="00B903FF"/>
    <w:rsid w:val="00B92BC1"/>
    <w:rsid w:val="00B93A98"/>
    <w:rsid w:val="00B94C5F"/>
    <w:rsid w:val="00B96009"/>
    <w:rsid w:val="00B971D9"/>
    <w:rsid w:val="00B97337"/>
    <w:rsid w:val="00BA10E3"/>
    <w:rsid w:val="00BA4956"/>
    <w:rsid w:val="00BA77C6"/>
    <w:rsid w:val="00BB2259"/>
    <w:rsid w:val="00BB325D"/>
    <w:rsid w:val="00BB4565"/>
    <w:rsid w:val="00BB63B9"/>
    <w:rsid w:val="00BB708E"/>
    <w:rsid w:val="00BB7C78"/>
    <w:rsid w:val="00BB7DCE"/>
    <w:rsid w:val="00BC05DA"/>
    <w:rsid w:val="00BC27A1"/>
    <w:rsid w:val="00BC3F8C"/>
    <w:rsid w:val="00BC4D91"/>
    <w:rsid w:val="00BC5BA9"/>
    <w:rsid w:val="00BC77D6"/>
    <w:rsid w:val="00BC7C80"/>
    <w:rsid w:val="00BD0F9B"/>
    <w:rsid w:val="00BD1C3F"/>
    <w:rsid w:val="00BD2B3B"/>
    <w:rsid w:val="00BD32CB"/>
    <w:rsid w:val="00BD345C"/>
    <w:rsid w:val="00BD441F"/>
    <w:rsid w:val="00BD55DE"/>
    <w:rsid w:val="00BD577A"/>
    <w:rsid w:val="00BD777B"/>
    <w:rsid w:val="00BE0A46"/>
    <w:rsid w:val="00BE0BF7"/>
    <w:rsid w:val="00BE0CFB"/>
    <w:rsid w:val="00BE1843"/>
    <w:rsid w:val="00BE1A2A"/>
    <w:rsid w:val="00BE36F3"/>
    <w:rsid w:val="00BE749B"/>
    <w:rsid w:val="00BF191C"/>
    <w:rsid w:val="00BF397B"/>
    <w:rsid w:val="00BF3E34"/>
    <w:rsid w:val="00BF4833"/>
    <w:rsid w:val="00BF4CB3"/>
    <w:rsid w:val="00BF6AAB"/>
    <w:rsid w:val="00BF761D"/>
    <w:rsid w:val="00BF7CA9"/>
    <w:rsid w:val="00BF7F2C"/>
    <w:rsid w:val="00C003BB"/>
    <w:rsid w:val="00C00DF3"/>
    <w:rsid w:val="00C03486"/>
    <w:rsid w:val="00C040D2"/>
    <w:rsid w:val="00C05318"/>
    <w:rsid w:val="00C061D4"/>
    <w:rsid w:val="00C06D99"/>
    <w:rsid w:val="00C07185"/>
    <w:rsid w:val="00C10BCF"/>
    <w:rsid w:val="00C11217"/>
    <w:rsid w:val="00C13711"/>
    <w:rsid w:val="00C138BF"/>
    <w:rsid w:val="00C13AD1"/>
    <w:rsid w:val="00C155ED"/>
    <w:rsid w:val="00C15B32"/>
    <w:rsid w:val="00C15DED"/>
    <w:rsid w:val="00C17284"/>
    <w:rsid w:val="00C1775F"/>
    <w:rsid w:val="00C227F3"/>
    <w:rsid w:val="00C244A0"/>
    <w:rsid w:val="00C25672"/>
    <w:rsid w:val="00C26E78"/>
    <w:rsid w:val="00C27A5E"/>
    <w:rsid w:val="00C30DA3"/>
    <w:rsid w:val="00C315A1"/>
    <w:rsid w:val="00C34AD6"/>
    <w:rsid w:val="00C35094"/>
    <w:rsid w:val="00C35458"/>
    <w:rsid w:val="00C37AD7"/>
    <w:rsid w:val="00C44B25"/>
    <w:rsid w:val="00C5341F"/>
    <w:rsid w:val="00C56561"/>
    <w:rsid w:val="00C60C23"/>
    <w:rsid w:val="00C61163"/>
    <w:rsid w:val="00C635CF"/>
    <w:rsid w:val="00C64C2D"/>
    <w:rsid w:val="00C67B24"/>
    <w:rsid w:val="00C67F84"/>
    <w:rsid w:val="00C723B1"/>
    <w:rsid w:val="00C75707"/>
    <w:rsid w:val="00C75BFD"/>
    <w:rsid w:val="00C77BDF"/>
    <w:rsid w:val="00C80F87"/>
    <w:rsid w:val="00C81699"/>
    <w:rsid w:val="00C830DA"/>
    <w:rsid w:val="00C856EE"/>
    <w:rsid w:val="00C85A3E"/>
    <w:rsid w:val="00C873DE"/>
    <w:rsid w:val="00C9030C"/>
    <w:rsid w:val="00C917BD"/>
    <w:rsid w:val="00C92059"/>
    <w:rsid w:val="00C933D2"/>
    <w:rsid w:val="00C9387E"/>
    <w:rsid w:val="00C93ADD"/>
    <w:rsid w:val="00C962CB"/>
    <w:rsid w:val="00C96717"/>
    <w:rsid w:val="00C9671D"/>
    <w:rsid w:val="00C97828"/>
    <w:rsid w:val="00CA023C"/>
    <w:rsid w:val="00CA0750"/>
    <w:rsid w:val="00CA1CCD"/>
    <w:rsid w:val="00CA1FAC"/>
    <w:rsid w:val="00CA454F"/>
    <w:rsid w:val="00CB36C3"/>
    <w:rsid w:val="00CB4B6F"/>
    <w:rsid w:val="00CB526D"/>
    <w:rsid w:val="00CC2647"/>
    <w:rsid w:val="00CC2748"/>
    <w:rsid w:val="00CC6F3C"/>
    <w:rsid w:val="00CD00A4"/>
    <w:rsid w:val="00CD0BFC"/>
    <w:rsid w:val="00CD0C0F"/>
    <w:rsid w:val="00CD3315"/>
    <w:rsid w:val="00CD4401"/>
    <w:rsid w:val="00CD5092"/>
    <w:rsid w:val="00CD52B6"/>
    <w:rsid w:val="00CD5622"/>
    <w:rsid w:val="00CD75AD"/>
    <w:rsid w:val="00CE14B8"/>
    <w:rsid w:val="00CE28CB"/>
    <w:rsid w:val="00CE3761"/>
    <w:rsid w:val="00CE68C7"/>
    <w:rsid w:val="00CE7D46"/>
    <w:rsid w:val="00CF038F"/>
    <w:rsid w:val="00CF238E"/>
    <w:rsid w:val="00CF345D"/>
    <w:rsid w:val="00CF6A99"/>
    <w:rsid w:val="00D008A4"/>
    <w:rsid w:val="00D010E4"/>
    <w:rsid w:val="00D034BA"/>
    <w:rsid w:val="00D03863"/>
    <w:rsid w:val="00D071DA"/>
    <w:rsid w:val="00D10FC4"/>
    <w:rsid w:val="00D1533B"/>
    <w:rsid w:val="00D16644"/>
    <w:rsid w:val="00D16C85"/>
    <w:rsid w:val="00D174C5"/>
    <w:rsid w:val="00D17B65"/>
    <w:rsid w:val="00D225E9"/>
    <w:rsid w:val="00D22B0F"/>
    <w:rsid w:val="00D25F98"/>
    <w:rsid w:val="00D26143"/>
    <w:rsid w:val="00D31BD7"/>
    <w:rsid w:val="00D33DE1"/>
    <w:rsid w:val="00D3522E"/>
    <w:rsid w:val="00D35A09"/>
    <w:rsid w:val="00D36FC7"/>
    <w:rsid w:val="00D41F09"/>
    <w:rsid w:val="00D42952"/>
    <w:rsid w:val="00D4412A"/>
    <w:rsid w:val="00D503E1"/>
    <w:rsid w:val="00D509C1"/>
    <w:rsid w:val="00D53EF5"/>
    <w:rsid w:val="00D57C6A"/>
    <w:rsid w:val="00D60A78"/>
    <w:rsid w:val="00D618CB"/>
    <w:rsid w:val="00D6239D"/>
    <w:rsid w:val="00D65392"/>
    <w:rsid w:val="00D65FFD"/>
    <w:rsid w:val="00D710CA"/>
    <w:rsid w:val="00D716A5"/>
    <w:rsid w:val="00D71D7E"/>
    <w:rsid w:val="00D748C1"/>
    <w:rsid w:val="00D759E9"/>
    <w:rsid w:val="00D81565"/>
    <w:rsid w:val="00D83CB1"/>
    <w:rsid w:val="00D86682"/>
    <w:rsid w:val="00D903DE"/>
    <w:rsid w:val="00D907DF"/>
    <w:rsid w:val="00D92808"/>
    <w:rsid w:val="00D94161"/>
    <w:rsid w:val="00D948E0"/>
    <w:rsid w:val="00DA029B"/>
    <w:rsid w:val="00DA3BC4"/>
    <w:rsid w:val="00DA551A"/>
    <w:rsid w:val="00DA7F2F"/>
    <w:rsid w:val="00DB1B6B"/>
    <w:rsid w:val="00DB283D"/>
    <w:rsid w:val="00DB2F73"/>
    <w:rsid w:val="00DB4780"/>
    <w:rsid w:val="00DD04C1"/>
    <w:rsid w:val="00DD100B"/>
    <w:rsid w:val="00DD1823"/>
    <w:rsid w:val="00DD2EB4"/>
    <w:rsid w:val="00DD3FC5"/>
    <w:rsid w:val="00DD49C8"/>
    <w:rsid w:val="00DD506D"/>
    <w:rsid w:val="00DD594D"/>
    <w:rsid w:val="00DD5A54"/>
    <w:rsid w:val="00DD78D3"/>
    <w:rsid w:val="00DE0CAE"/>
    <w:rsid w:val="00DE1BCA"/>
    <w:rsid w:val="00DE2CB1"/>
    <w:rsid w:val="00DE5626"/>
    <w:rsid w:val="00DE5C04"/>
    <w:rsid w:val="00DE6C66"/>
    <w:rsid w:val="00DF02EF"/>
    <w:rsid w:val="00DF168C"/>
    <w:rsid w:val="00DF36C4"/>
    <w:rsid w:val="00DF4F18"/>
    <w:rsid w:val="00DF7CE7"/>
    <w:rsid w:val="00DF7EDA"/>
    <w:rsid w:val="00E0295C"/>
    <w:rsid w:val="00E043C0"/>
    <w:rsid w:val="00E07700"/>
    <w:rsid w:val="00E13D9C"/>
    <w:rsid w:val="00E140BC"/>
    <w:rsid w:val="00E15219"/>
    <w:rsid w:val="00E1540E"/>
    <w:rsid w:val="00E15891"/>
    <w:rsid w:val="00E16333"/>
    <w:rsid w:val="00E1659F"/>
    <w:rsid w:val="00E169BE"/>
    <w:rsid w:val="00E21E35"/>
    <w:rsid w:val="00E22482"/>
    <w:rsid w:val="00E22CF9"/>
    <w:rsid w:val="00E3083F"/>
    <w:rsid w:val="00E31BFB"/>
    <w:rsid w:val="00E32CE8"/>
    <w:rsid w:val="00E331DC"/>
    <w:rsid w:val="00E33225"/>
    <w:rsid w:val="00E33AA1"/>
    <w:rsid w:val="00E34193"/>
    <w:rsid w:val="00E375EC"/>
    <w:rsid w:val="00E4250A"/>
    <w:rsid w:val="00E44B34"/>
    <w:rsid w:val="00E46D40"/>
    <w:rsid w:val="00E47B24"/>
    <w:rsid w:val="00E51AD5"/>
    <w:rsid w:val="00E53B3E"/>
    <w:rsid w:val="00E54081"/>
    <w:rsid w:val="00E54384"/>
    <w:rsid w:val="00E55452"/>
    <w:rsid w:val="00E55C35"/>
    <w:rsid w:val="00E57C00"/>
    <w:rsid w:val="00E619E8"/>
    <w:rsid w:val="00E634AB"/>
    <w:rsid w:val="00E65EB1"/>
    <w:rsid w:val="00E66898"/>
    <w:rsid w:val="00E66987"/>
    <w:rsid w:val="00E70A6F"/>
    <w:rsid w:val="00E71A46"/>
    <w:rsid w:val="00E7492C"/>
    <w:rsid w:val="00E7594A"/>
    <w:rsid w:val="00E7613A"/>
    <w:rsid w:val="00E766CF"/>
    <w:rsid w:val="00E8092C"/>
    <w:rsid w:val="00E82AE0"/>
    <w:rsid w:val="00E82F88"/>
    <w:rsid w:val="00E8489C"/>
    <w:rsid w:val="00E86270"/>
    <w:rsid w:val="00E90081"/>
    <w:rsid w:val="00E905BC"/>
    <w:rsid w:val="00E9084B"/>
    <w:rsid w:val="00E94DB5"/>
    <w:rsid w:val="00E95A8A"/>
    <w:rsid w:val="00EA0149"/>
    <w:rsid w:val="00EA26A7"/>
    <w:rsid w:val="00EA2BB4"/>
    <w:rsid w:val="00EA3DF5"/>
    <w:rsid w:val="00EA4444"/>
    <w:rsid w:val="00EA5754"/>
    <w:rsid w:val="00EB0CB2"/>
    <w:rsid w:val="00EB3843"/>
    <w:rsid w:val="00EB43F7"/>
    <w:rsid w:val="00EB59E1"/>
    <w:rsid w:val="00EB7147"/>
    <w:rsid w:val="00EC1758"/>
    <w:rsid w:val="00EC3C76"/>
    <w:rsid w:val="00EC4CF8"/>
    <w:rsid w:val="00EC6A13"/>
    <w:rsid w:val="00EC6B3D"/>
    <w:rsid w:val="00ED0DD0"/>
    <w:rsid w:val="00ED20AD"/>
    <w:rsid w:val="00ED26B3"/>
    <w:rsid w:val="00ED41DF"/>
    <w:rsid w:val="00ED54E0"/>
    <w:rsid w:val="00ED6DD2"/>
    <w:rsid w:val="00EE0363"/>
    <w:rsid w:val="00EE1E28"/>
    <w:rsid w:val="00EE2060"/>
    <w:rsid w:val="00EE3BC0"/>
    <w:rsid w:val="00EE574F"/>
    <w:rsid w:val="00EF0D26"/>
    <w:rsid w:val="00EF1B38"/>
    <w:rsid w:val="00EF254D"/>
    <w:rsid w:val="00EF5C37"/>
    <w:rsid w:val="00EF73B5"/>
    <w:rsid w:val="00F02A9D"/>
    <w:rsid w:val="00F02AE6"/>
    <w:rsid w:val="00F035A9"/>
    <w:rsid w:val="00F05E45"/>
    <w:rsid w:val="00F105A4"/>
    <w:rsid w:val="00F10AC7"/>
    <w:rsid w:val="00F1147A"/>
    <w:rsid w:val="00F26A92"/>
    <w:rsid w:val="00F27ADE"/>
    <w:rsid w:val="00F3081E"/>
    <w:rsid w:val="00F351BA"/>
    <w:rsid w:val="00F3536D"/>
    <w:rsid w:val="00F43D6C"/>
    <w:rsid w:val="00F52389"/>
    <w:rsid w:val="00F52DF9"/>
    <w:rsid w:val="00F65AE5"/>
    <w:rsid w:val="00F67148"/>
    <w:rsid w:val="00F67FF1"/>
    <w:rsid w:val="00F706FC"/>
    <w:rsid w:val="00F72CF8"/>
    <w:rsid w:val="00F758C6"/>
    <w:rsid w:val="00F90EB5"/>
    <w:rsid w:val="00F92F3E"/>
    <w:rsid w:val="00F93BBB"/>
    <w:rsid w:val="00F963AF"/>
    <w:rsid w:val="00FA031C"/>
    <w:rsid w:val="00FA093D"/>
    <w:rsid w:val="00FA0B12"/>
    <w:rsid w:val="00FA2DA3"/>
    <w:rsid w:val="00FA494D"/>
    <w:rsid w:val="00FA4F99"/>
    <w:rsid w:val="00FA5E5E"/>
    <w:rsid w:val="00FA6D80"/>
    <w:rsid w:val="00FB03E4"/>
    <w:rsid w:val="00FB2AF7"/>
    <w:rsid w:val="00FB329D"/>
    <w:rsid w:val="00FB4F5B"/>
    <w:rsid w:val="00FC03D6"/>
    <w:rsid w:val="00FC1C6B"/>
    <w:rsid w:val="00FC2753"/>
    <w:rsid w:val="00FC34D7"/>
    <w:rsid w:val="00FC3E22"/>
    <w:rsid w:val="00FC4DEA"/>
    <w:rsid w:val="00FC6C81"/>
    <w:rsid w:val="00FC74B5"/>
    <w:rsid w:val="00FD1161"/>
    <w:rsid w:val="00FD36B0"/>
    <w:rsid w:val="00FD4467"/>
    <w:rsid w:val="00FD6920"/>
    <w:rsid w:val="00FE03DF"/>
    <w:rsid w:val="00FE0FE2"/>
    <w:rsid w:val="00FE42CD"/>
    <w:rsid w:val="00FE5E71"/>
    <w:rsid w:val="00FF0222"/>
    <w:rsid w:val="00FF196F"/>
    <w:rsid w:val="00FF2529"/>
    <w:rsid w:val="00FF2704"/>
    <w:rsid w:val="00FF3776"/>
    <w:rsid w:val="00FF3FD4"/>
    <w:rsid w:val="00FF4180"/>
    <w:rsid w:val="00FF5374"/>
    <w:rsid w:val="00FF5C68"/>
    <w:rsid w:val="00FF752B"/>
    <w:rsid w:val="017EC541"/>
    <w:rsid w:val="063EAA06"/>
    <w:rsid w:val="14F2754B"/>
    <w:rsid w:val="19EFA5C6"/>
    <w:rsid w:val="1B326670"/>
    <w:rsid w:val="28E4ACB4"/>
    <w:rsid w:val="2CC73221"/>
    <w:rsid w:val="2E2B8A90"/>
    <w:rsid w:val="2E8A4228"/>
    <w:rsid w:val="3A45673A"/>
    <w:rsid w:val="3F644C8C"/>
    <w:rsid w:val="40397DED"/>
    <w:rsid w:val="47562E0C"/>
    <w:rsid w:val="4AD1B4FD"/>
    <w:rsid w:val="4E91F789"/>
    <w:rsid w:val="4FF16F7C"/>
    <w:rsid w:val="52C0A166"/>
    <w:rsid w:val="5862593D"/>
    <w:rsid w:val="5A7F8948"/>
    <w:rsid w:val="63152B51"/>
    <w:rsid w:val="64DDD0B9"/>
    <w:rsid w:val="6C78403C"/>
    <w:rsid w:val="6F7EEF35"/>
    <w:rsid w:val="70D406FD"/>
    <w:rsid w:val="70EF4D15"/>
    <w:rsid w:val="734AA7EB"/>
    <w:rsid w:val="7651257E"/>
    <w:rsid w:val="770236CA"/>
    <w:rsid w:val="77D9A23C"/>
    <w:rsid w:val="782FECE5"/>
    <w:rsid w:val="783DF7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AAE5"/>
  <w15:docId w15:val="{8DF6D40D-0E1E-476D-9911-D2DDCD43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lang w:val="en-AU" w:eastAsia="en-US" w:bidi="ar-SA"/>
      </w:rPr>
    </w:rPrDefault>
    <w:pPrDefault>
      <w:pPr>
        <w:spacing w:after="140" w:line="28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3"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1" w:unhideWhenUsed="1" w:qFormat="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7"/>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6E0837"/>
    <w:rPr>
      <w:rFonts w:ascii="Arial" w:hAnsi="Arial"/>
    </w:rPr>
  </w:style>
  <w:style w:type="paragraph" w:styleId="Heading1">
    <w:name w:val="heading 1"/>
    <w:next w:val="Normal"/>
    <w:link w:val="Heading1Char"/>
    <w:qFormat/>
    <w:rsid w:val="001905AB"/>
    <w:pPr>
      <w:keepNext/>
      <w:keepLines/>
      <w:spacing w:before="480" w:after="260" w:line="520" w:lineRule="atLeast"/>
      <w:outlineLvl w:val="0"/>
    </w:pPr>
    <w:rPr>
      <w:rFonts w:ascii="Arial" w:eastAsiaTheme="majorEastAsia" w:hAnsi="Arial" w:cs="Arial"/>
      <w:b/>
      <w:color w:val="3844CA" w:themeColor="background2"/>
      <w:spacing w:val="-10"/>
      <w:sz w:val="56"/>
      <w:szCs w:val="56"/>
    </w:rPr>
  </w:style>
  <w:style w:type="paragraph" w:styleId="Heading2">
    <w:name w:val="heading 2"/>
    <w:next w:val="Normal"/>
    <w:link w:val="Heading2Char"/>
    <w:qFormat/>
    <w:rsid w:val="001905AB"/>
    <w:pPr>
      <w:keepNext/>
      <w:keepLines/>
      <w:spacing w:before="480" w:after="200" w:line="400" w:lineRule="atLeast"/>
      <w:outlineLvl w:val="1"/>
    </w:pPr>
    <w:rPr>
      <w:rFonts w:ascii="Arial" w:eastAsiaTheme="majorEastAsia" w:hAnsi="Arial" w:cs="Arial"/>
      <w:b/>
      <w:color w:val="3844CA" w:themeColor="accent1"/>
      <w:spacing w:val="-4"/>
      <w:sz w:val="32"/>
      <w:szCs w:val="26"/>
      <w:lang w:eastAsia="zh-TW"/>
    </w:rPr>
  </w:style>
  <w:style w:type="paragraph" w:styleId="Heading3">
    <w:name w:val="heading 3"/>
    <w:next w:val="Normal"/>
    <w:link w:val="Heading3Char"/>
    <w:qFormat/>
    <w:rsid w:val="00300DC2"/>
    <w:pPr>
      <w:keepNext/>
      <w:keepLines/>
      <w:spacing w:before="320" w:after="160" w:line="320" w:lineRule="atLeast"/>
      <w:outlineLvl w:val="2"/>
    </w:pPr>
    <w:rPr>
      <w:rFonts w:ascii="Arial" w:eastAsiaTheme="majorEastAsia" w:hAnsi="Arial" w:cstheme="majorBidi"/>
      <w:b/>
      <w:spacing w:val="4"/>
      <w:sz w:val="24"/>
      <w:szCs w:val="24"/>
    </w:rPr>
  </w:style>
  <w:style w:type="paragraph" w:styleId="Heading4">
    <w:name w:val="heading 4"/>
    <w:next w:val="Normal"/>
    <w:link w:val="Heading4Char"/>
    <w:qFormat/>
    <w:rsid w:val="00DE1BCA"/>
    <w:pPr>
      <w:keepNext/>
      <w:keepLines/>
      <w:spacing w:before="280"/>
      <w:outlineLvl w:val="3"/>
    </w:pPr>
    <w:rPr>
      <w:rFonts w:eastAsiaTheme="majorEastAsia" w:cstheme="majorBidi"/>
      <w:b/>
      <w:iCs/>
    </w:rPr>
  </w:style>
  <w:style w:type="paragraph" w:styleId="Heading5">
    <w:name w:val="heading 5"/>
    <w:basedOn w:val="Normal"/>
    <w:next w:val="Normal"/>
    <w:link w:val="Heading5Char"/>
    <w:uiPriority w:val="1"/>
    <w:semiHidden/>
    <w:qFormat/>
    <w:rsid w:val="00850F1B"/>
    <w:pPr>
      <w:keepNext/>
      <w:keepLines/>
      <w:spacing w:before="300" w:after="240"/>
      <w:outlineLvl w:val="4"/>
    </w:pPr>
    <w:rPr>
      <w:rFonts w:asciiTheme="majorHAnsi" w:eastAsiaTheme="majorEastAsia" w:hAnsiTheme="majorHAnsi" w:cstheme="majorBidi"/>
      <w:sz w:val="24"/>
      <w:u w:val="single"/>
    </w:rPr>
  </w:style>
  <w:style w:type="paragraph" w:styleId="Heading6">
    <w:name w:val="heading 6"/>
    <w:basedOn w:val="Normal"/>
    <w:next w:val="Normal"/>
    <w:link w:val="Heading6Char"/>
    <w:uiPriority w:val="2"/>
    <w:semiHidden/>
    <w:qFormat/>
    <w:rsid w:val="00850F1B"/>
    <w:pPr>
      <w:keepNext/>
      <w:keepLines/>
      <w:spacing w:before="40" w:after="240"/>
      <w:outlineLvl w:val="5"/>
    </w:pPr>
    <w:rPr>
      <w:rFonts w:asciiTheme="majorHAnsi" w:eastAsiaTheme="majorEastAsia" w:hAnsiTheme="majorHAnsi"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qFormat/>
    <w:rsid w:val="000A016A"/>
    <w:pPr>
      <w:adjustRightInd w:val="0"/>
      <w:snapToGrid w:val="0"/>
      <w:spacing w:after="100" w:line="192" w:lineRule="atLeast"/>
    </w:pPr>
    <w:rPr>
      <w:rFonts w:cstheme="minorBidi"/>
      <w:sz w:val="16"/>
    </w:rPr>
  </w:style>
  <w:style w:type="paragraph" w:customStyle="1" w:styleId="FooterAddress">
    <w:name w:val="Footer Address"/>
    <w:basedOn w:val="Normal"/>
    <w:semiHidden/>
    <w:rsid w:val="003C4F9B"/>
    <w:rPr>
      <w:sz w:val="14"/>
      <w:szCs w:val="14"/>
      <w:lang w:val="en-US"/>
    </w:rPr>
  </w:style>
  <w:style w:type="paragraph" w:customStyle="1" w:styleId="FooterHeading">
    <w:name w:val="Footer Heading"/>
    <w:basedOn w:val="Normal"/>
    <w:semiHidden/>
    <w:rsid w:val="003C4F9B"/>
    <w:rPr>
      <w:sz w:val="12"/>
      <w:szCs w:val="12"/>
      <w:lang w:val="en-US"/>
    </w:rPr>
  </w:style>
  <w:style w:type="paragraph" w:customStyle="1" w:styleId="ContactNum">
    <w:name w:val="Contact Num"/>
    <w:basedOn w:val="Normal"/>
    <w:semiHidden/>
    <w:rsid w:val="003C4F9B"/>
    <w:pPr>
      <w:spacing w:after="44" w:line="195" w:lineRule="atLeast"/>
    </w:pPr>
    <w:rPr>
      <w:rFonts w:ascii="Calibri Light" w:hAnsi="Calibri Light"/>
      <w:color w:val="58585A"/>
      <w:sz w:val="14"/>
      <w:szCs w:val="14"/>
      <w:lang w:val="en-US"/>
    </w:rPr>
  </w:style>
  <w:style w:type="paragraph" w:customStyle="1" w:styleId="ContactName">
    <w:name w:val="Contact Name"/>
    <w:basedOn w:val="ContactNum"/>
    <w:semiHidden/>
    <w:rsid w:val="003C4F9B"/>
    <w:pPr>
      <w:spacing w:after="0" w:line="240" w:lineRule="auto"/>
    </w:pPr>
    <w:rPr>
      <w:b/>
    </w:rPr>
  </w:style>
  <w:style w:type="table" w:styleId="TableGrid">
    <w:name w:val="Table Grid"/>
    <w:basedOn w:val="TableNormal"/>
    <w:uiPriority w:val="39"/>
    <w:rsid w:val="003C4F9B"/>
    <w:rPr>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URL">
    <w:name w:val="Footer URL"/>
    <w:basedOn w:val="Footer"/>
    <w:semiHidden/>
    <w:rsid w:val="00EA26A7"/>
    <w:pPr>
      <w:spacing w:before="70" w:after="57" w:line="180" w:lineRule="atLeast"/>
      <w:jc w:val="center"/>
    </w:pPr>
    <w:rPr>
      <w:rFonts w:ascii="Montserrat Medium" w:hAnsi="Montserrat Medium"/>
    </w:rPr>
  </w:style>
  <w:style w:type="paragraph" w:styleId="Footer">
    <w:name w:val="footer"/>
    <w:link w:val="FooterChar"/>
    <w:uiPriority w:val="99"/>
    <w:qFormat/>
    <w:rsid w:val="005938FF"/>
    <w:rPr>
      <w:rFonts w:eastAsia="MS Mincho" w:cstheme="minorHAnsi"/>
      <w:caps/>
      <w:szCs w:val="14"/>
      <w:lang w:eastAsia="ja-JP"/>
    </w:rPr>
  </w:style>
  <w:style w:type="character" w:customStyle="1" w:styleId="FooterChar">
    <w:name w:val="Footer Char"/>
    <w:basedOn w:val="DefaultParagraphFont"/>
    <w:link w:val="Footer"/>
    <w:uiPriority w:val="99"/>
    <w:rsid w:val="006D4DB1"/>
    <w:rPr>
      <w:rFonts w:eastAsia="MS Mincho" w:cstheme="minorHAnsi"/>
      <w:caps/>
      <w:color w:val="000000" w:themeColor="text1"/>
      <w:sz w:val="20"/>
      <w:szCs w:val="14"/>
      <w:lang w:eastAsia="ja-JP"/>
    </w:rPr>
  </w:style>
  <w:style w:type="paragraph" w:customStyle="1" w:styleId="FooterCompanyName">
    <w:name w:val="Footer Company Name"/>
    <w:basedOn w:val="Footer"/>
    <w:semiHidden/>
    <w:qFormat/>
    <w:rsid w:val="00EA26A7"/>
    <w:rPr>
      <w:rFonts w:ascii="Montserrat SemiBold" w:hAnsi="Montserrat SemiBold"/>
    </w:rPr>
  </w:style>
  <w:style w:type="paragraph" w:customStyle="1" w:styleId="FooterContactdetails">
    <w:name w:val="Footer Contact details"/>
    <w:basedOn w:val="Footer"/>
    <w:semiHidden/>
    <w:qFormat/>
    <w:rsid w:val="00EA26A7"/>
    <w:pPr>
      <w:spacing w:before="90" w:line="180" w:lineRule="atLeast"/>
    </w:pPr>
  </w:style>
  <w:style w:type="paragraph" w:customStyle="1" w:styleId="FooterABN">
    <w:name w:val="Footer ABN"/>
    <w:basedOn w:val="Footer"/>
    <w:link w:val="FooterABNChar"/>
    <w:semiHidden/>
    <w:qFormat/>
    <w:rsid w:val="00EA26A7"/>
    <w:pPr>
      <w:spacing w:after="80" w:line="180" w:lineRule="atLeast"/>
      <w:contextualSpacing/>
    </w:pPr>
    <w:rPr>
      <w:sz w:val="12"/>
    </w:rPr>
  </w:style>
  <w:style w:type="character" w:customStyle="1" w:styleId="FooterABNChar">
    <w:name w:val="Footer ABN Char"/>
    <w:basedOn w:val="FooterChar"/>
    <w:link w:val="FooterABN"/>
    <w:semiHidden/>
    <w:rsid w:val="00EA26A7"/>
    <w:rPr>
      <w:rFonts w:ascii="Montserrat Light" w:eastAsia="MS Mincho" w:hAnsi="Montserrat Light" w:cstheme="minorHAnsi"/>
      <w:caps/>
      <w:color w:val="3844CA" w:themeColor="background2"/>
      <w:sz w:val="12"/>
      <w:szCs w:val="14"/>
      <w:lang w:eastAsia="ja-JP"/>
    </w:rPr>
  </w:style>
  <w:style w:type="paragraph" w:styleId="Header">
    <w:name w:val="header"/>
    <w:basedOn w:val="Normal"/>
    <w:link w:val="HeaderChar"/>
    <w:uiPriority w:val="99"/>
    <w:rsid w:val="004B3F95"/>
    <w:pPr>
      <w:tabs>
        <w:tab w:val="center" w:pos="4513"/>
        <w:tab w:val="right" w:pos="9026"/>
      </w:tabs>
      <w:spacing w:after="0"/>
    </w:pPr>
  </w:style>
  <w:style w:type="character" w:customStyle="1" w:styleId="HeaderChar">
    <w:name w:val="Header Char"/>
    <w:basedOn w:val="DefaultParagraphFont"/>
    <w:link w:val="Header"/>
    <w:uiPriority w:val="99"/>
    <w:rsid w:val="004B3F95"/>
    <w:rPr>
      <w:color w:val="000000" w:themeColor="text1"/>
      <w:spacing w:val="2"/>
      <w:sz w:val="20"/>
    </w:rPr>
  </w:style>
  <w:style w:type="character" w:customStyle="1" w:styleId="Heading1Char">
    <w:name w:val="Heading 1 Char"/>
    <w:basedOn w:val="DefaultParagraphFont"/>
    <w:link w:val="Heading1"/>
    <w:rsid w:val="001905AB"/>
    <w:rPr>
      <w:rFonts w:ascii="Arial" w:eastAsiaTheme="majorEastAsia" w:hAnsi="Arial" w:cs="Arial"/>
      <w:b/>
      <w:color w:val="3844CA" w:themeColor="background2"/>
      <w:spacing w:val="-10"/>
      <w:sz w:val="56"/>
      <w:szCs w:val="56"/>
    </w:rPr>
  </w:style>
  <w:style w:type="character" w:customStyle="1" w:styleId="Heading2Char">
    <w:name w:val="Heading 2 Char"/>
    <w:basedOn w:val="DefaultParagraphFont"/>
    <w:link w:val="Heading2"/>
    <w:rsid w:val="001905AB"/>
    <w:rPr>
      <w:rFonts w:ascii="Arial" w:eastAsiaTheme="majorEastAsia" w:hAnsi="Arial" w:cs="Arial"/>
      <w:b/>
      <w:color w:val="3844CA" w:themeColor="accent1"/>
      <w:spacing w:val="-4"/>
      <w:sz w:val="32"/>
      <w:szCs w:val="26"/>
      <w:lang w:eastAsia="zh-TW"/>
    </w:rPr>
  </w:style>
  <w:style w:type="character" w:customStyle="1" w:styleId="Heading3Char">
    <w:name w:val="Heading 3 Char"/>
    <w:basedOn w:val="DefaultParagraphFont"/>
    <w:link w:val="Heading3"/>
    <w:rsid w:val="00300DC2"/>
    <w:rPr>
      <w:rFonts w:ascii="Arial" w:eastAsiaTheme="majorEastAsia" w:hAnsi="Arial" w:cstheme="majorBidi"/>
      <w:b/>
      <w:spacing w:val="4"/>
      <w:sz w:val="24"/>
      <w:szCs w:val="24"/>
    </w:rPr>
  </w:style>
  <w:style w:type="character" w:customStyle="1" w:styleId="Heading4Char">
    <w:name w:val="Heading 4 Char"/>
    <w:basedOn w:val="DefaultParagraphFont"/>
    <w:link w:val="Heading4"/>
    <w:rsid w:val="00DE1BCA"/>
    <w:rPr>
      <w:rFonts w:eastAsiaTheme="majorEastAsia" w:cstheme="majorBidi"/>
      <w:b/>
      <w:iCs/>
      <w:color w:val="000000" w:themeColor="text1"/>
      <w:sz w:val="20"/>
    </w:rPr>
  </w:style>
  <w:style w:type="paragraph" w:styleId="ListBullet">
    <w:name w:val="List Bullet"/>
    <w:basedOn w:val="Normal"/>
    <w:uiPriority w:val="5"/>
    <w:qFormat/>
    <w:rsid w:val="00FA0B12"/>
    <w:pPr>
      <w:numPr>
        <w:numId w:val="13"/>
      </w:numPr>
      <w:spacing w:after="60"/>
    </w:pPr>
  </w:style>
  <w:style w:type="paragraph" w:styleId="ListBullet2">
    <w:name w:val="List Bullet 2"/>
    <w:basedOn w:val="Normal"/>
    <w:uiPriority w:val="5"/>
    <w:qFormat/>
    <w:rsid w:val="000A016A"/>
    <w:pPr>
      <w:numPr>
        <w:ilvl w:val="1"/>
        <w:numId w:val="13"/>
      </w:numPr>
      <w:spacing w:after="60"/>
    </w:pPr>
  </w:style>
  <w:style w:type="paragraph" w:styleId="ListBullet3">
    <w:name w:val="List Bullet 3"/>
    <w:basedOn w:val="Normal"/>
    <w:uiPriority w:val="5"/>
    <w:qFormat/>
    <w:rsid w:val="000A016A"/>
    <w:pPr>
      <w:numPr>
        <w:ilvl w:val="2"/>
        <w:numId w:val="13"/>
      </w:numPr>
      <w:spacing w:after="60"/>
    </w:pPr>
  </w:style>
  <w:style w:type="paragraph" w:styleId="ListNumber">
    <w:name w:val="List Number"/>
    <w:basedOn w:val="Normal"/>
    <w:uiPriority w:val="6"/>
    <w:qFormat/>
    <w:rsid w:val="000A016A"/>
    <w:pPr>
      <w:numPr>
        <w:numId w:val="14"/>
      </w:numPr>
      <w:spacing w:after="60"/>
    </w:pPr>
  </w:style>
  <w:style w:type="paragraph" w:styleId="ListNumber2">
    <w:name w:val="List Number 2"/>
    <w:basedOn w:val="Normal"/>
    <w:uiPriority w:val="6"/>
    <w:qFormat/>
    <w:rsid w:val="000A016A"/>
    <w:pPr>
      <w:numPr>
        <w:ilvl w:val="1"/>
        <w:numId w:val="14"/>
      </w:numPr>
      <w:spacing w:after="60"/>
    </w:pPr>
  </w:style>
  <w:style w:type="paragraph" w:styleId="ListNumber3">
    <w:name w:val="List Number 3"/>
    <w:basedOn w:val="Normal"/>
    <w:uiPriority w:val="6"/>
    <w:qFormat/>
    <w:rsid w:val="000A016A"/>
    <w:pPr>
      <w:numPr>
        <w:ilvl w:val="2"/>
        <w:numId w:val="14"/>
      </w:numPr>
      <w:spacing w:after="60"/>
    </w:pPr>
  </w:style>
  <w:style w:type="paragraph" w:styleId="ListNumber4">
    <w:name w:val="List Number 4"/>
    <w:basedOn w:val="Normal"/>
    <w:uiPriority w:val="1"/>
    <w:semiHidden/>
    <w:qFormat/>
    <w:rsid w:val="00FE0FE2"/>
  </w:style>
  <w:style w:type="paragraph" w:customStyle="1" w:styleId="TableHeading">
    <w:name w:val="Table Heading"/>
    <w:uiPriority w:val="9"/>
    <w:qFormat/>
    <w:rsid w:val="00FA0B12"/>
    <w:pPr>
      <w:adjustRightInd w:val="0"/>
      <w:snapToGrid w:val="0"/>
      <w:spacing w:line="320" w:lineRule="atLeast"/>
    </w:pPr>
    <w:rPr>
      <w:b/>
      <w:color w:val="FFFFFF" w:themeColor="background1"/>
      <w:sz w:val="24"/>
    </w:rPr>
  </w:style>
  <w:style w:type="paragraph" w:customStyle="1" w:styleId="TableText">
    <w:name w:val="Table Text"/>
    <w:uiPriority w:val="8"/>
    <w:qFormat/>
    <w:rsid w:val="00FA0B12"/>
    <w:pPr>
      <w:adjustRightInd w:val="0"/>
      <w:snapToGrid w:val="0"/>
      <w:spacing w:before="60" w:after="60"/>
    </w:pPr>
  </w:style>
  <w:style w:type="character" w:customStyle="1" w:styleId="FootnoteTextChar">
    <w:name w:val="Footnote Text Char"/>
    <w:basedOn w:val="DefaultParagraphFont"/>
    <w:link w:val="FootnoteText"/>
    <w:uiPriority w:val="99"/>
    <w:rsid w:val="000A016A"/>
    <w:rPr>
      <w:rFonts w:cstheme="minorBidi"/>
      <w:color w:val="000000" w:themeColor="text1"/>
      <w:sz w:val="16"/>
    </w:rPr>
  </w:style>
  <w:style w:type="character" w:styleId="FootnoteReference">
    <w:name w:val="footnote reference"/>
    <w:basedOn w:val="DefaultParagraphFont"/>
    <w:uiPriority w:val="99"/>
    <w:rsid w:val="00467427"/>
    <w:rPr>
      <w:vertAlign w:val="superscript"/>
    </w:rPr>
  </w:style>
  <w:style w:type="paragraph" w:styleId="TOC2">
    <w:name w:val="toc 2"/>
    <w:basedOn w:val="TOC1"/>
    <w:next w:val="Normal"/>
    <w:uiPriority w:val="39"/>
    <w:semiHidden/>
    <w:rsid w:val="00304554"/>
    <w:pPr>
      <w:spacing w:after="60" w:line="280" w:lineRule="atLeast"/>
    </w:pPr>
    <w:rPr>
      <w:rFonts w:ascii="Inter SemiBold" w:hAnsi="Inter SemiBold"/>
      <w:b w:val="0"/>
      <w:color w:val="000000" w:themeColor="text1"/>
      <w:sz w:val="20"/>
    </w:rPr>
  </w:style>
  <w:style w:type="paragraph" w:styleId="TOC1">
    <w:name w:val="toc 1"/>
    <w:basedOn w:val="Heading2"/>
    <w:next w:val="Normal"/>
    <w:uiPriority w:val="39"/>
    <w:semiHidden/>
    <w:rsid w:val="00304554"/>
    <w:pPr>
      <w:tabs>
        <w:tab w:val="right" w:leader="dot" w:pos="9639"/>
      </w:tabs>
    </w:pPr>
  </w:style>
  <w:style w:type="paragraph" w:styleId="TOC3">
    <w:name w:val="toc 3"/>
    <w:basedOn w:val="TOC2"/>
    <w:next w:val="Normal"/>
    <w:uiPriority w:val="39"/>
    <w:semiHidden/>
    <w:rsid w:val="00304554"/>
    <w:pPr>
      <w:spacing w:after="136"/>
      <w:ind w:left="284"/>
    </w:pPr>
    <w:rPr>
      <w:rFonts w:asciiTheme="minorHAnsi" w:hAnsiTheme="minorHAnsi"/>
    </w:rPr>
  </w:style>
  <w:style w:type="paragraph" w:styleId="TOC4">
    <w:name w:val="toc 4"/>
    <w:basedOn w:val="Normal"/>
    <w:next w:val="Normal"/>
    <w:autoRedefine/>
    <w:uiPriority w:val="39"/>
    <w:semiHidden/>
    <w:rsid w:val="0097102F"/>
    <w:pPr>
      <w:tabs>
        <w:tab w:val="left" w:pos="1418"/>
        <w:tab w:val="right" w:leader="dot" w:pos="9628"/>
      </w:tabs>
      <w:spacing w:after="100"/>
      <w:ind w:left="601"/>
    </w:pPr>
  </w:style>
  <w:style w:type="paragraph" w:styleId="TOC5">
    <w:name w:val="toc 5"/>
    <w:basedOn w:val="Normal"/>
    <w:next w:val="Normal"/>
    <w:autoRedefine/>
    <w:uiPriority w:val="39"/>
    <w:semiHidden/>
    <w:rsid w:val="00FC03D6"/>
    <w:pPr>
      <w:spacing w:after="100"/>
      <w:ind w:left="800"/>
    </w:pPr>
  </w:style>
  <w:style w:type="paragraph" w:styleId="TOC6">
    <w:name w:val="toc 6"/>
    <w:basedOn w:val="Normal"/>
    <w:next w:val="Normal"/>
    <w:autoRedefine/>
    <w:uiPriority w:val="39"/>
    <w:semiHidden/>
    <w:rsid w:val="00FC03D6"/>
    <w:pPr>
      <w:spacing w:after="100"/>
      <w:ind w:left="1000"/>
    </w:pPr>
  </w:style>
  <w:style w:type="paragraph" w:styleId="TOC7">
    <w:name w:val="toc 7"/>
    <w:basedOn w:val="Normal"/>
    <w:next w:val="Normal"/>
    <w:autoRedefine/>
    <w:uiPriority w:val="39"/>
    <w:semiHidden/>
    <w:rsid w:val="00FC03D6"/>
    <w:pPr>
      <w:spacing w:after="100"/>
      <w:ind w:left="1200"/>
    </w:pPr>
  </w:style>
  <w:style w:type="paragraph" w:styleId="TOC8">
    <w:name w:val="toc 8"/>
    <w:basedOn w:val="Normal"/>
    <w:next w:val="Normal"/>
    <w:autoRedefine/>
    <w:uiPriority w:val="39"/>
    <w:semiHidden/>
    <w:rsid w:val="00FC03D6"/>
    <w:pPr>
      <w:spacing w:after="100"/>
      <w:ind w:left="1400"/>
    </w:pPr>
  </w:style>
  <w:style w:type="character" w:styleId="Hyperlink">
    <w:name w:val="Hyperlink"/>
    <w:basedOn w:val="DefaultParagraphFont"/>
    <w:uiPriority w:val="99"/>
    <w:rsid w:val="000A016A"/>
    <w:rPr>
      <w:b w:val="0"/>
      <w:color w:val="3844CA"/>
      <w:sz w:val="20"/>
      <w:u w:val="single"/>
    </w:rPr>
  </w:style>
  <w:style w:type="paragraph" w:styleId="Caption">
    <w:name w:val="caption"/>
    <w:next w:val="Normal"/>
    <w:link w:val="CaptionChar"/>
    <w:uiPriority w:val="99"/>
    <w:qFormat/>
    <w:rsid w:val="00072635"/>
    <w:pPr>
      <w:keepNext/>
    </w:pPr>
    <w:rPr>
      <w:b/>
      <w:iCs/>
      <w:szCs w:val="18"/>
    </w:rPr>
  </w:style>
  <w:style w:type="paragraph" w:styleId="EndnoteText">
    <w:name w:val="endnote text"/>
    <w:basedOn w:val="ContactName"/>
    <w:link w:val="EndnoteTextChar"/>
    <w:uiPriority w:val="99"/>
    <w:qFormat/>
    <w:rsid w:val="00FA0B12"/>
    <w:pPr>
      <w:spacing w:line="200" w:lineRule="atLeast"/>
    </w:pPr>
    <w:rPr>
      <w:rFonts w:asciiTheme="minorHAnsi" w:hAnsiTheme="minorHAnsi"/>
      <w:b w:val="0"/>
      <w:color w:val="000000" w:themeColor="text1"/>
      <w:sz w:val="16"/>
      <w:lang w:val="en-AU"/>
    </w:rPr>
  </w:style>
  <w:style w:type="character" w:customStyle="1" w:styleId="EndnoteTextChar">
    <w:name w:val="Endnote Text Char"/>
    <w:basedOn w:val="DefaultParagraphFont"/>
    <w:link w:val="EndnoteText"/>
    <w:uiPriority w:val="99"/>
    <w:rsid w:val="00FA0B12"/>
    <w:rPr>
      <w:sz w:val="16"/>
      <w:szCs w:val="14"/>
    </w:rPr>
  </w:style>
  <w:style w:type="character" w:styleId="EndnoteReference">
    <w:name w:val="endnote reference"/>
    <w:basedOn w:val="DefaultParagraphFont"/>
    <w:uiPriority w:val="99"/>
    <w:semiHidden/>
    <w:unhideWhenUsed/>
    <w:rsid w:val="00FE03DF"/>
    <w:rPr>
      <w:vertAlign w:val="superscript"/>
    </w:rPr>
  </w:style>
  <w:style w:type="paragraph" w:styleId="TOCHeading">
    <w:name w:val="TOC Heading"/>
    <w:basedOn w:val="Heading1"/>
    <w:next w:val="Normal"/>
    <w:uiPriority w:val="39"/>
    <w:semiHidden/>
    <w:qFormat/>
    <w:rsid w:val="007E0023"/>
    <w:pPr>
      <w:outlineLvl w:val="9"/>
    </w:pPr>
  </w:style>
  <w:style w:type="paragraph" w:customStyle="1" w:styleId="IntroText">
    <w:name w:val="Intro Text"/>
    <w:basedOn w:val="Normal"/>
    <w:next w:val="Normal"/>
    <w:uiPriority w:val="3"/>
    <w:qFormat/>
    <w:rsid w:val="00467427"/>
    <w:pPr>
      <w:spacing w:after="160" w:line="320" w:lineRule="atLeast"/>
    </w:pPr>
    <w:rPr>
      <w:color w:val="3844CA" w:themeColor="accent1"/>
      <w:sz w:val="24"/>
    </w:rPr>
  </w:style>
  <w:style w:type="character" w:styleId="UnresolvedMention">
    <w:name w:val="Unresolved Mention"/>
    <w:basedOn w:val="DefaultParagraphFont"/>
    <w:uiPriority w:val="99"/>
    <w:semiHidden/>
    <w:unhideWhenUsed/>
    <w:rsid w:val="00747DB2"/>
    <w:rPr>
      <w:color w:val="605E5C"/>
      <w:shd w:val="clear" w:color="auto" w:fill="E1DFDD"/>
    </w:rPr>
  </w:style>
  <w:style w:type="character" w:styleId="PlaceholderText">
    <w:name w:val="Placeholder Text"/>
    <w:basedOn w:val="DefaultParagraphFont"/>
    <w:uiPriority w:val="99"/>
    <w:semiHidden/>
    <w:rsid w:val="00104F44"/>
    <w:rPr>
      <w:color w:val="808080"/>
    </w:rPr>
  </w:style>
  <w:style w:type="paragraph" w:customStyle="1" w:styleId="CoverFooter">
    <w:name w:val="Cover Footer"/>
    <w:basedOn w:val="Footer"/>
    <w:uiPriority w:val="99"/>
    <w:semiHidden/>
    <w:qFormat/>
    <w:rsid w:val="00185471"/>
    <w:rPr>
      <w:noProof/>
    </w:rPr>
  </w:style>
  <w:style w:type="paragraph" w:styleId="BalloonText">
    <w:name w:val="Balloon Text"/>
    <w:basedOn w:val="Normal"/>
    <w:link w:val="BalloonTextChar"/>
    <w:uiPriority w:val="99"/>
    <w:semiHidden/>
    <w:unhideWhenUsed/>
    <w:rsid w:val="00E31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BFB"/>
    <w:rPr>
      <w:rFonts w:ascii="Segoe UI" w:hAnsi="Segoe UI" w:cs="Segoe UI"/>
      <w:color w:val="3844CA" w:themeColor="background2"/>
      <w:sz w:val="18"/>
      <w:szCs w:val="18"/>
    </w:rPr>
  </w:style>
  <w:style w:type="table" w:customStyle="1" w:styleId="LayoutGrid">
    <w:name w:val="LayoutGrid"/>
    <w:basedOn w:val="TableNormal"/>
    <w:uiPriority w:val="99"/>
    <w:rsid w:val="007B4F91"/>
    <w:tblPr>
      <w:tblCellMar>
        <w:left w:w="0" w:type="dxa"/>
        <w:right w:w="0" w:type="dxa"/>
      </w:tblCellMar>
    </w:tblPr>
  </w:style>
  <w:style w:type="paragraph" w:customStyle="1" w:styleId="Label">
    <w:name w:val="Label"/>
    <w:basedOn w:val="Normal"/>
    <w:link w:val="LabelChar"/>
    <w:uiPriority w:val="99"/>
    <w:qFormat/>
    <w:rsid w:val="00380313"/>
    <w:rPr>
      <w:b/>
    </w:rPr>
  </w:style>
  <w:style w:type="paragraph" w:customStyle="1" w:styleId="Details">
    <w:name w:val="Details"/>
    <w:basedOn w:val="Label"/>
    <w:uiPriority w:val="99"/>
    <w:qFormat/>
    <w:rsid w:val="004D1864"/>
    <w:rPr>
      <w:b w:val="0"/>
    </w:rPr>
  </w:style>
  <w:style w:type="paragraph" w:customStyle="1" w:styleId="CoverHeadingSmall">
    <w:name w:val="Cover Heading Small"/>
    <w:basedOn w:val="Normal"/>
    <w:uiPriority w:val="3"/>
    <w:semiHidden/>
    <w:qFormat/>
    <w:rsid w:val="00E54384"/>
    <w:pPr>
      <w:tabs>
        <w:tab w:val="center" w:pos="4513"/>
        <w:tab w:val="right" w:pos="9026"/>
      </w:tabs>
      <w:spacing w:after="0" w:line="780" w:lineRule="exact"/>
    </w:pPr>
    <w:rPr>
      <w:rFonts w:asciiTheme="majorHAnsi" w:hAnsiTheme="majorHAnsi"/>
      <w:b/>
      <w:color w:val="3844CA" w:themeColor="background2"/>
      <w:spacing w:val="-4"/>
      <w:sz w:val="74"/>
    </w:rPr>
  </w:style>
  <w:style w:type="table" w:styleId="TableGrid1">
    <w:name w:val="Table Grid 1"/>
    <w:basedOn w:val="TableNormal"/>
    <w:uiPriority w:val="99"/>
    <w:semiHidden/>
    <w:unhideWhenUsed/>
    <w:rsid w:val="000D460A"/>
    <w:pPr>
      <w:adjustRightInd w:val="0"/>
      <w:snapToGrid w:val="0"/>
      <w:spacing w:after="240" w:line="24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ATOBullets">
    <w:name w:val="ATO Bullets"/>
    <w:uiPriority w:val="99"/>
    <w:rsid w:val="00FF0222"/>
    <w:pPr>
      <w:numPr>
        <w:numId w:val="3"/>
      </w:numPr>
    </w:pPr>
  </w:style>
  <w:style w:type="paragraph" w:customStyle="1" w:styleId="TableBullet">
    <w:name w:val="Table Bullet"/>
    <w:basedOn w:val="TableText"/>
    <w:uiPriority w:val="11"/>
    <w:qFormat/>
    <w:rsid w:val="004E1E6D"/>
    <w:pPr>
      <w:numPr>
        <w:numId w:val="15"/>
      </w:numPr>
    </w:pPr>
    <w:rPr>
      <w:rFonts w:ascii="Arial" w:eastAsia="Calibri" w:hAnsi="Arial" w:cs="Arial"/>
      <w:color w:val="000000"/>
      <w:szCs w:val="24"/>
      <w:lang w:val="en-US" w:eastAsia="zh-TW"/>
    </w:rPr>
  </w:style>
  <w:style w:type="character" w:customStyle="1" w:styleId="Heading5Char">
    <w:name w:val="Heading 5 Char"/>
    <w:basedOn w:val="DefaultParagraphFont"/>
    <w:link w:val="Heading5"/>
    <w:uiPriority w:val="1"/>
    <w:semiHidden/>
    <w:rsid w:val="006D4DB1"/>
    <w:rPr>
      <w:rFonts w:asciiTheme="majorHAnsi" w:eastAsiaTheme="majorEastAsia" w:hAnsiTheme="majorHAnsi" w:cstheme="majorBidi"/>
      <w:color w:val="000000" w:themeColor="text1"/>
      <w:spacing w:val="2"/>
      <w:sz w:val="24"/>
      <w:u w:val="single"/>
    </w:rPr>
  </w:style>
  <w:style w:type="numbering" w:customStyle="1" w:styleId="HaldonHeadings">
    <w:name w:val="HaldonHeadings"/>
    <w:uiPriority w:val="99"/>
    <w:rsid w:val="001A6BB7"/>
    <w:pPr>
      <w:numPr>
        <w:numId w:val="1"/>
      </w:numPr>
    </w:pPr>
  </w:style>
  <w:style w:type="paragraph" w:customStyle="1" w:styleId="Heading5Numbered">
    <w:name w:val="Heading 5 Numbered"/>
    <w:basedOn w:val="Heading5"/>
    <w:uiPriority w:val="2"/>
    <w:semiHidden/>
    <w:qFormat/>
    <w:rsid w:val="001A6BB7"/>
    <w:pPr>
      <w:numPr>
        <w:ilvl w:val="4"/>
        <w:numId w:val="2"/>
      </w:numPr>
    </w:pPr>
  </w:style>
  <w:style w:type="paragraph" w:customStyle="1" w:styleId="Picture">
    <w:name w:val="Picture"/>
    <w:basedOn w:val="Normal"/>
    <w:uiPriority w:val="2"/>
    <w:semiHidden/>
    <w:qFormat/>
    <w:rsid w:val="00941202"/>
    <w:pPr>
      <w:spacing w:before="100" w:after="100"/>
      <w:jc w:val="center"/>
    </w:pPr>
    <w:rPr>
      <w:lang w:val="es-ES"/>
    </w:rPr>
  </w:style>
  <w:style w:type="paragraph" w:customStyle="1" w:styleId="Footnote">
    <w:name w:val="Footnote"/>
    <w:basedOn w:val="Caption"/>
    <w:link w:val="FootnoteChar"/>
    <w:uiPriority w:val="99"/>
    <w:qFormat/>
    <w:rsid w:val="00080E87"/>
    <w:pPr>
      <w:spacing w:after="100" w:line="240" w:lineRule="auto"/>
    </w:pPr>
    <w:rPr>
      <w:rFonts w:ascii="Inter SemiBold" w:hAnsi="Inter SemiBold"/>
      <w:sz w:val="16"/>
    </w:rPr>
  </w:style>
  <w:style w:type="paragraph" w:customStyle="1" w:styleId="FigureCaption">
    <w:name w:val="Figure Caption"/>
    <w:basedOn w:val="Footnote"/>
    <w:uiPriority w:val="3"/>
    <w:semiHidden/>
    <w:qFormat/>
    <w:rsid w:val="003F45FB"/>
    <w:rPr>
      <w:sz w:val="20"/>
    </w:rPr>
  </w:style>
  <w:style w:type="table" w:customStyle="1" w:styleId="TableATO">
    <w:name w:val="Table_ATO"/>
    <w:basedOn w:val="TableNormal"/>
    <w:uiPriority w:val="99"/>
    <w:rsid w:val="00AC6870"/>
    <w:tblPr>
      <w:tblStyleRowBandSize w:val="1"/>
      <w:tblBorders>
        <w:bottom w:val="single" w:sz="4" w:space="0" w:color="000000" w:themeColor="text1"/>
        <w:insideH w:val="single" w:sz="4" w:space="0" w:color="000000" w:themeColor="text1"/>
      </w:tblBorders>
      <w:tblCellMar>
        <w:top w:w="113" w:type="dxa"/>
        <w:left w:w="85" w:type="dxa"/>
        <w:bottom w:w="113" w:type="dxa"/>
        <w:right w:w="85" w:type="dxa"/>
      </w:tblCellMar>
    </w:tblPr>
    <w:trPr>
      <w:cantSplit/>
    </w:trPr>
    <w:tblStylePr w:type="firstRow">
      <w:pPr>
        <w:jc w:val="left"/>
      </w:pPr>
      <w:rPr>
        <w:rFonts w:asciiTheme="minorHAnsi" w:hAnsiTheme="minorHAnsi"/>
        <w:b/>
        <w:color w:val="FFFFFF"/>
        <w:sz w:val="24"/>
      </w:rPr>
      <w:tblPr/>
      <w:trPr>
        <w:cantSplit w:val="0"/>
        <w:tblHeader/>
      </w:trPr>
      <w:tcPr>
        <w:shd w:val="clear" w:color="auto" w:fill="3844CA" w:themeFill="accent1"/>
      </w:tcPr>
    </w:tblStylePr>
    <w:tblStylePr w:type="lastRow">
      <w:rPr>
        <w:b/>
        <w:color w:val="000000" w:themeColor="text1"/>
      </w:rPr>
      <w:tblPr/>
      <w:tcPr>
        <w:tcBorders>
          <w:bottom w:val="single" w:sz="4" w:space="0" w:color="000000" w:themeColor="text1"/>
        </w:tcBorders>
      </w:tcPr>
    </w:tblStylePr>
    <w:tblStylePr w:type="firstCol">
      <w:rPr>
        <w:b/>
        <w:color w:val="000000" w:themeColor="text1"/>
      </w:rPr>
    </w:tblStylePr>
    <w:tblStylePr w:type="band2Horz">
      <w:tblPr/>
      <w:tcPr>
        <w:shd w:val="clear" w:color="auto" w:fill="F5FBFE"/>
      </w:tcPr>
    </w:tblStylePr>
  </w:style>
  <w:style w:type="character" w:customStyle="1" w:styleId="Heading6Char">
    <w:name w:val="Heading 6 Char"/>
    <w:basedOn w:val="DefaultParagraphFont"/>
    <w:link w:val="Heading6"/>
    <w:uiPriority w:val="2"/>
    <w:semiHidden/>
    <w:rsid w:val="00CE68C7"/>
    <w:rPr>
      <w:rFonts w:asciiTheme="majorHAnsi" w:eastAsiaTheme="majorEastAsia" w:hAnsiTheme="majorHAnsi" w:cstheme="majorBidi"/>
      <w:i/>
      <w:sz w:val="24"/>
    </w:rPr>
  </w:style>
  <w:style w:type="paragraph" w:customStyle="1" w:styleId="Heading6Numbered">
    <w:name w:val="Heading 6 Numbered"/>
    <w:basedOn w:val="Heading6"/>
    <w:uiPriority w:val="2"/>
    <w:semiHidden/>
    <w:qFormat/>
    <w:rsid w:val="001A6BB7"/>
    <w:pPr>
      <w:numPr>
        <w:ilvl w:val="5"/>
        <w:numId w:val="2"/>
      </w:numPr>
      <w:spacing w:before="240"/>
      <w:ind w:left="1077" w:hanging="198"/>
    </w:pPr>
    <w:rPr>
      <w:noProof/>
    </w:rPr>
  </w:style>
  <w:style w:type="paragraph" w:styleId="TableofFigures">
    <w:name w:val="table of figures"/>
    <w:basedOn w:val="Normal"/>
    <w:next w:val="Normal"/>
    <w:uiPriority w:val="99"/>
    <w:semiHidden/>
    <w:rsid w:val="0090275D"/>
    <w:pPr>
      <w:spacing w:after="0"/>
    </w:pPr>
  </w:style>
  <w:style w:type="paragraph" w:styleId="NoSpacing">
    <w:name w:val="No Spacing"/>
    <w:basedOn w:val="Normal"/>
    <w:uiPriority w:val="3"/>
    <w:rsid w:val="002F5E52"/>
    <w:pPr>
      <w:spacing w:after="0"/>
    </w:pPr>
  </w:style>
  <w:style w:type="numbering" w:customStyle="1" w:styleId="ATONumbers">
    <w:name w:val="ATO Numbers"/>
    <w:uiPriority w:val="99"/>
    <w:rsid w:val="00467427"/>
    <w:pPr>
      <w:numPr>
        <w:numId w:val="6"/>
      </w:numPr>
    </w:pPr>
  </w:style>
  <w:style w:type="character" w:customStyle="1" w:styleId="CaptionChar">
    <w:name w:val="Caption Char"/>
    <w:basedOn w:val="DefaultParagraphFont"/>
    <w:link w:val="Caption"/>
    <w:uiPriority w:val="99"/>
    <w:rsid w:val="00072635"/>
    <w:rPr>
      <w:b/>
      <w:iCs/>
      <w:color w:val="000000" w:themeColor="text1"/>
      <w:sz w:val="20"/>
      <w:szCs w:val="18"/>
    </w:rPr>
  </w:style>
  <w:style w:type="character" w:customStyle="1" w:styleId="FootnoteChar">
    <w:name w:val="Footnote Char"/>
    <w:basedOn w:val="CaptionChar"/>
    <w:link w:val="Footnote"/>
    <w:uiPriority w:val="99"/>
    <w:rsid w:val="00080E87"/>
    <w:rPr>
      <w:rFonts w:ascii="Inter SemiBold" w:hAnsi="Inter SemiBold"/>
      <w:b/>
      <w:iCs/>
      <w:color w:val="000000" w:themeColor="text1"/>
      <w:sz w:val="16"/>
      <w:szCs w:val="18"/>
    </w:rPr>
  </w:style>
  <w:style w:type="numbering" w:customStyle="1" w:styleId="ATOHeadings">
    <w:name w:val="ATO Headings"/>
    <w:uiPriority w:val="99"/>
    <w:rsid w:val="006851E0"/>
    <w:pPr>
      <w:numPr>
        <w:numId w:val="4"/>
      </w:numPr>
    </w:pPr>
  </w:style>
  <w:style w:type="numbering" w:customStyle="1" w:styleId="ATOIntroBullets">
    <w:name w:val="ATO Intro Bullets"/>
    <w:uiPriority w:val="99"/>
    <w:rsid w:val="00FF0222"/>
    <w:pPr>
      <w:numPr>
        <w:numId w:val="5"/>
      </w:numPr>
    </w:pPr>
  </w:style>
  <w:style w:type="paragraph" w:customStyle="1" w:styleId="IntroBullet1">
    <w:name w:val="Intro Bullet 1"/>
    <w:basedOn w:val="ListBullet"/>
    <w:uiPriority w:val="4"/>
    <w:qFormat/>
    <w:rsid w:val="00FA0B12"/>
    <w:pPr>
      <w:numPr>
        <w:numId w:val="12"/>
      </w:numPr>
      <w:spacing w:after="80" w:line="320" w:lineRule="atLeast"/>
    </w:pPr>
    <w:rPr>
      <w:color w:val="3844CA" w:themeColor="background2"/>
      <w:sz w:val="24"/>
    </w:rPr>
  </w:style>
  <w:style w:type="paragraph" w:customStyle="1" w:styleId="IntroBullet2">
    <w:name w:val="Intro Bullet 2"/>
    <w:basedOn w:val="ListBullet2"/>
    <w:uiPriority w:val="4"/>
    <w:qFormat/>
    <w:rsid w:val="000A016A"/>
    <w:pPr>
      <w:numPr>
        <w:numId w:val="12"/>
      </w:numPr>
      <w:spacing w:after="80" w:line="320" w:lineRule="atLeast"/>
    </w:pPr>
    <w:rPr>
      <w:color w:val="3844CA" w:themeColor="background2"/>
      <w:sz w:val="24"/>
    </w:rPr>
  </w:style>
  <w:style w:type="paragraph" w:customStyle="1" w:styleId="IntroBullet3">
    <w:name w:val="Intro Bullet 3"/>
    <w:basedOn w:val="ListBullet3"/>
    <w:uiPriority w:val="4"/>
    <w:qFormat/>
    <w:rsid w:val="000A016A"/>
    <w:pPr>
      <w:numPr>
        <w:numId w:val="12"/>
      </w:numPr>
      <w:spacing w:after="80" w:line="320" w:lineRule="atLeast"/>
    </w:pPr>
    <w:rPr>
      <w:color w:val="3844CA" w:themeColor="background2"/>
      <w:sz w:val="24"/>
    </w:rPr>
  </w:style>
  <w:style w:type="paragraph" w:styleId="Quote">
    <w:name w:val="Quote"/>
    <w:basedOn w:val="Normal"/>
    <w:next w:val="Normal"/>
    <w:link w:val="QuoteChar"/>
    <w:uiPriority w:val="7"/>
    <w:rsid w:val="00467427"/>
    <w:pPr>
      <w:ind w:left="720"/>
    </w:pPr>
    <w:rPr>
      <w:iCs/>
      <w:color w:val="404040" w:themeColor="text1" w:themeTint="BF"/>
    </w:rPr>
  </w:style>
  <w:style w:type="character" w:customStyle="1" w:styleId="QuoteChar">
    <w:name w:val="Quote Char"/>
    <w:basedOn w:val="DefaultParagraphFont"/>
    <w:link w:val="Quote"/>
    <w:uiPriority w:val="7"/>
    <w:rsid w:val="00467427"/>
    <w:rPr>
      <w:iCs/>
      <w:color w:val="404040" w:themeColor="text1" w:themeTint="BF"/>
      <w:spacing w:val="2"/>
      <w:sz w:val="20"/>
    </w:rPr>
  </w:style>
  <w:style w:type="character" w:customStyle="1" w:styleId="LabelChar">
    <w:name w:val="Label Char"/>
    <w:basedOn w:val="DefaultParagraphFont"/>
    <w:link w:val="Label"/>
    <w:uiPriority w:val="99"/>
    <w:rsid w:val="006D4DB1"/>
    <w:rPr>
      <w:b/>
      <w:color w:val="000000" w:themeColor="text1"/>
      <w:spacing w:val="2"/>
      <w:sz w:val="20"/>
    </w:rPr>
  </w:style>
  <w:style w:type="paragraph" w:styleId="ListParagraph">
    <w:name w:val="List Paragraph"/>
    <w:basedOn w:val="Normal"/>
    <w:uiPriority w:val="34"/>
    <w:qFormat/>
    <w:rsid w:val="004E1E6D"/>
    <w:pPr>
      <w:numPr>
        <w:ilvl w:val="1"/>
        <w:numId w:val="24"/>
      </w:numPr>
      <w:snapToGrid w:val="0"/>
      <w:spacing w:before="120" w:after="120" w:line="240" w:lineRule="auto"/>
    </w:pPr>
    <w:rPr>
      <w:rFonts w:eastAsia="PMingLiU" w:cs="Arial"/>
      <w:lang w:val="en-US" w:eastAsia="zh-TW"/>
    </w:rPr>
  </w:style>
  <w:style w:type="paragraph" w:customStyle="1" w:styleId="Heading1Numbered">
    <w:name w:val="Heading 1 Numbered"/>
    <w:basedOn w:val="Heading1"/>
    <w:next w:val="Normal"/>
    <w:uiPriority w:val="1"/>
    <w:qFormat/>
    <w:rsid w:val="006851E0"/>
    <w:pPr>
      <w:numPr>
        <w:numId w:val="17"/>
      </w:numPr>
    </w:pPr>
  </w:style>
  <w:style w:type="paragraph" w:customStyle="1" w:styleId="Heading2Numbered">
    <w:name w:val="Heading 2 Numbered"/>
    <w:basedOn w:val="Heading2"/>
    <w:next w:val="Normal"/>
    <w:uiPriority w:val="1"/>
    <w:qFormat/>
    <w:rsid w:val="006851E0"/>
    <w:pPr>
      <w:numPr>
        <w:ilvl w:val="1"/>
        <w:numId w:val="17"/>
      </w:numPr>
    </w:pPr>
  </w:style>
  <w:style w:type="paragraph" w:customStyle="1" w:styleId="Heading3Numbered">
    <w:name w:val="Heading 3 Numbered"/>
    <w:basedOn w:val="Heading3"/>
    <w:next w:val="Normal"/>
    <w:uiPriority w:val="1"/>
    <w:qFormat/>
    <w:rsid w:val="006851E0"/>
    <w:pPr>
      <w:numPr>
        <w:ilvl w:val="2"/>
        <w:numId w:val="17"/>
      </w:numPr>
    </w:pPr>
  </w:style>
  <w:style w:type="paragraph" w:customStyle="1" w:styleId="Heading4Numbered">
    <w:name w:val="Heading 4 Numbered"/>
    <w:basedOn w:val="Heading4"/>
    <w:next w:val="Normal"/>
    <w:uiPriority w:val="1"/>
    <w:qFormat/>
    <w:rsid w:val="006851E0"/>
    <w:pPr>
      <w:numPr>
        <w:ilvl w:val="3"/>
        <w:numId w:val="17"/>
      </w:numPr>
    </w:pPr>
  </w:style>
  <w:style w:type="character" w:styleId="FollowedHyperlink">
    <w:name w:val="FollowedHyperlink"/>
    <w:basedOn w:val="DefaultParagraphFont"/>
    <w:uiPriority w:val="99"/>
    <w:semiHidden/>
    <w:unhideWhenUsed/>
    <w:rsid w:val="0079205E"/>
    <w:rPr>
      <w:color w:val="169985" w:themeColor="followedHyperlink"/>
      <w:u w:val="single"/>
    </w:rPr>
  </w:style>
  <w:style w:type="character" w:styleId="CommentReference">
    <w:name w:val="annotation reference"/>
    <w:basedOn w:val="DefaultParagraphFont"/>
    <w:uiPriority w:val="99"/>
    <w:semiHidden/>
    <w:unhideWhenUsed/>
    <w:rsid w:val="0036645A"/>
    <w:rPr>
      <w:sz w:val="16"/>
      <w:szCs w:val="16"/>
    </w:rPr>
  </w:style>
  <w:style w:type="paragraph" w:styleId="CommentText">
    <w:name w:val="annotation text"/>
    <w:basedOn w:val="Normal"/>
    <w:link w:val="CommentTextChar"/>
    <w:uiPriority w:val="99"/>
    <w:unhideWhenUsed/>
    <w:rsid w:val="0036645A"/>
    <w:pPr>
      <w:snapToGrid w:val="0"/>
      <w:spacing w:before="120" w:after="120" w:line="240" w:lineRule="auto"/>
    </w:pPr>
    <w:rPr>
      <w:rFonts w:ascii="Inter" w:hAnsi="Inter" w:cstheme="minorBidi"/>
      <w:color w:val="auto"/>
      <w:kern w:val="2"/>
      <w:lang w:eastAsia="zh-CN"/>
      <w14:ligatures w14:val="standardContextual"/>
    </w:rPr>
  </w:style>
  <w:style w:type="character" w:customStyle="1" w:styleId="CommentTextChar">
    <w:name w:val="Comment Text Char"/>
    <w:basedOn w:val="DefaultParagraphFont"/>
    <w:link w:val="CommentText"/>
    <w:uiPriority w:val="99"/>
    <w:rsid w:val="0036645A"/>
    <w:rPr>
      <w:rFonts w:ascii="Inter" w:hAnsi="Inter" w:cstheme="minorBidi"/>
      <w:color w:val="auto"/>
      <w:kern w:val="2"/>
      <w:lang w:eastAsia="zh-CN"/>
      <w14:ligatures w14:val="standardContextual"/>
    </w:rPr>
  </w:style>
  <w:style w:type="paragraph" w:styleId="Revision">
    <w:name w:val="Revision"/>
    <w:hidden/>
    <w:uiPriority w:val="99"/>
    <w:semiHidden/>
    <w:rsid w:val="00717B52"/>
    <w:pPr>
      <w:spacing w:after="0" w:line="240" w:lineRule="auto"/>
    </w:pPr>
  </w:style>
  <w:style w:type="paragraph" w:styleId="CommentSubject">
    <w:name w:val="annotation subject"/>
    <w:basedOn w:val="CommentText"/>
    <w:next w:val="CommentText"/>
    <w:link w:val="CommentSubjectChar"/>
    <w:uiPriority w:val="99"/>
    <w:semiHidden/>
    <w:unhideWhenUsed/>
    <w:rsid w:val="00755D4D"/>
    <w:pPr>
      <w:snapToGrid/>
      <w:spacing w:before="0" w:after="140"/>
    </w:pPr>
    <w:rPr>
      <w:rFonts w:asciiTheme="minorHAnsi" w:hAnsiTheme="minorHAnsi" w:cs="Times New Roman"/>
      <w:b/>
      <w:bCs/>
      <w:color w:val="000000" w:themeColor="text1"/>
      <w:kern w:val="0"/>
      <w:lang w:eastAsia="en-US"/>
      <w14:ligatures w14:val="none"/>
    </w:rPr>
  </w:style>
  <w:style w:type="character" w:customStyle="1" w:styleId="CommentSubjectChar">
    <w:name w:val="Comment Subject Char"/>
    <w:basedOn w:val="CommentTextChar"/>
    <w:link w:val="CommentSubject"/>
    <w:uiPriority w:val="99"/>
    <w:semiHidden/>
    <w:rsid w:val="00755D4D"/>
    <w:rPr>
      <w:rFonts w:ascii="Inter" w:hAnsi="Inter" w:cstheme="minorBidi"/>
      <w:b/>
      <w:bCs/>
      <w:color w:val="auto"/>
      <w:kern w:val="2"/>
      <w:lang w:eastAsia="zh-CN"/>
      <w14:ligatures w14:val="standardContextual"/>
    </w:rPr>
  </w:style>
  <w:style w:type="character" w:styleId="Mention">
    <w:name w:val="Mention"/>
    <w:basedOn w:val="DefaultParagraphFont"/>
    <w:uiPriority w:val="99"/>
    <w:unhideWhenUsed/>
    <w:rsid w:val="000114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02505">
      <w:bodyDiv w:val="1"/>
      <w:marLeft w:val="0"/>
      <w:marRight w:val="0"/>
      <w:marTop w:val="0"/>
      <w:marBottom w:val="0"/>
      <w:divBdr>
        <w:top w:val="none" w:sz="0" w:space="0" w:color="auto"/>
        <w:left w:val="none" w:sz="0" w:space="0" w:color="auto"/>
        <w:bottom w:val="none" w:sz="0" w:space="0" w:color="auto"/>
        <w:right w:val="none" w:sz="0" w:space="0" w:color="auto"/>
      </w:divBdr>
    </w:div>
    <w:div w:id="1118840263">
      <w:bodyDiv w:val="1"/>
      <w:marLeft w:val="0"/>
      <w:marRight w:val="0"/>
      <w:marTop w:val="0"/>
      <w:marBottom w:val="0"/>
      <w:divBdr>
        <w:top w:val="none" w:sz="0" w:space="0" w:color="auto"/>
        <w:left w:val="none" w:sz="0" w:space="0" w:color="auto"/>
        <w:bottom w:val="none" w:sz="0" w:space="0" w:color="auto"/>
        <w:right w:val="none" w:sz="0" w:space="0" w:color="auto"/>
      </w:divBdr>
    </w:div>
    <w:div w:id="1335959091">
      <w:bodyDiv w:val="1"/>
      <w:marLeft w:val="0"/>
      <w:marRight w:val="0"/>
      <w:marTop w:val="0"/>
      <w:marBottom w:val="0"/>
      <w:divBdr>
        <w:top w:val="none" w:sz="0" w:space="0" w:color="auto"/>
        <w:left w:val="none" w:sz="0" w:space="0" w:color="auto"/>
        <w:bottom w:val="none" w:sz="0" w:space="0" w:color="auto"/>
        <w:right w:val="none" w:sz="0" w:space="0" w:color="auto"/>
      </w:divBdr>
    </w:div>
    <w:div w:id="1664507493">
      <w:bodyDiv w:val="1"/>
      <w:marLeft w:val="0"/>
      <w:marRight w:val="0"/>
      <w:marTop w:val="0"/>
      <w:marBottom w:val="0"/>
      <w:divBdr>
        <w:top w:val="none" w:sz="0" w:space="0" w:color="auto"/>
        <w:left w:val="none" w:sz="0" w:space="0" w:color="auto"/>
        <w:bottom w:val="none" w:sz="0" w:space="0" w:color="auto"/>
        <w:right w:val="none" w:sz="0" w:space="0" w:color="auto"/>
      </w:divBdr>
    </w:div>
    <w:div w:id="1724674510">
      <w:bodyDiv w:val="1"/>
      <w:marLeft w:val="0"/>
      <w:marRight w:val="0"/>
      <w:marTop w:val="0"/>
      <w:marBottom w:val="0"/>
      <w:divBdr>
        <w:top w:val="none" w:sz="0" w:space="0" w:color="auto"/>
        <w:left w:val="none" w:sz="0" w:space="0" w:color="auto"/>
        <w:bottom w:val="none" w:sz="0" w:space="0" w:color="auto"/>
        <w:right w:val="none" w:sz="0" w:space="0" w:color="auto"/>
      </w:divBdr>
    </w:div>
    <w:div w:id="1791512622">
      <w:bodyDiv w:val="1"/>
      <w:marLeft w:val="0"/>
      <w:marRight w:val="0"/>
      <w:marTop w:val="0"/>
      <w:marBottom w:val="0"/>
      <w:divBdr>
        <w:top w:val="none" w:sz="0" w:space="0" w:color="auto"/>
        <w:left w:val="none" w:sz="0" w:space="0" w:color="auto"/>
        <w:bottom w:val="none" w:sz="0" w:space="0" w:color="auto"/>
        <w:right w:val="none" w:sz="0" w:space="0" w:color="auto"/>
      </w:divBdr>
    </w:div>
    <w:div w:id="18534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CBCExemption@ato.gov.au" TargetMode="External"/><Relationship Id="rId18" Type="http://schemas.openxmlformats.org/officeDocument/2006/relationships/hyperlink" Target="mailto:PublicCBCExemption@ato.gov.au" TargetMode="External"/><Relationship Id="rId26" Type="http://schemas.openxmlformats.org/officeDocument/2006/relationships/hyperlink" Target="https://www.ato.gov.au/law/view/document?docid=OPS/LI202427/00001" TargetMode="External"/><Relationship Id="rId3" Type="http://schemas.openxmlformats.org/officeDocument/2006/relationships/customXml" Target="../customXml/item3.xml"/><Relationship Id="rId21" Type="http://schemas.openxmlformats.org/officeDocument/2006/relationships/hyperlink" Target="https://www.ato.gov.au/businesses-and-organisations/corporate-tax-measures-and-assurance/large-business/public-country-by-country-reporting"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eportscams@ato.gov.au" TargetMode="External"/><Relationship Id="rId17" Type="http://schemas.openxmlformats.org/officeDocument/2006/relationships/hyperlink" Target="https://www.ato.gov.au/forms-and-instructions/public-country-by-country-cbc-registration-form" TargetMode="External"/><Relationship Id="rId25" Type="http://schemas.openxmlformats.org/officeDocument/2006/relationships/image" Target="media/image4.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to.gov.au/businesses-and-organisations/corporate-tax-measures-and-assurance/large-business/public-country-by-country-reporting" TargetMode="External"/><Relationship Id="rId20" Type="http://schemas.openxmlformats.org/officeDocument/2006/relationships/hyperlink" Target="https://ato.gov.au/law/view/document?DocID=DPS/PSD20251/NAT/ATO/00001&amp;PiT=9999123123595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to.gov.au/law/view/document?docid=OPS/LI202427/00001"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to.gov.au/forms-and-instructions/public-country-by-country-cbc-registration-form" TargetMode="External"/><Relationship Id="rId23" Type="http://schemas.openxmlformats.org/officeDocument/2006/relationships/hyperlink" Target="mailto:PublicCBCExemption@ato.gov.a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ublicCBCExemption@ato.gov.a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atonet.gov.au\apps_dfs_root$\Applications\Packages\TEMPLATES\Office\ATO%20Templates\Basic%20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85D2FD34-CA01-44D4-8188-1790DC038ED8}"/>
      </w:docPartPr>
      <w:docPartBody>
        <w:p w:rsidR="004D388E" w:rsidRDefault="004D388E">
          <w:r w:rsidRPr="00BE0798">
            <w:rPr>
              <w:rStyle w:val="PlaceholderText"/>
            </w:rPr>
            <w:t>Enter any content that you want to repeat, including other content controls. You can also insert this control around table rows in order to repeat parts of a table.</w:t>
          </w:r>
        </w:p>
      </w:docPartBody>
    </w:docPart>
    <w:docPart>
      <w:docPartPr>
        <w:name w:val="E994454A7F0947A1B217071FD5770A51"/>
        <w:category>
          <w:name w:val="General"/>
          <w:gallery w:val="placeholder"/>
        </w:category>
        <w:types>
          <w:type w:val="bbPlcHdr"/>
        </w:types>
        <w:behaviors>
          <w:behavior w:val="content"/>
        </w:behaviors>
        <w:guid w:val="{38DC7935-2707-4AE1-9780-643F0AFFF631}"/>
      </w:docPartPr>
      <w:docPartBody>
        <w:p w:rsidR="0033170C" w:rsidRDefault="0033170C" w:rsidP="0033170C">
          <w:pPr>
            <w:pStyle w:val="E994454A7F0947A1B217071FD5770A51"/>
          </w:pPr>
          <w:r w:rsidRPr="00BE079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8E"/>
    <w:rsid w:val="00031F22"/>
    <w:rsid w:val="00076995"/>
    <w:rsid w:val="000910C3"/>
    <w:rsid w:val="000D5F5A"/>
    <w:rsid w:val="000D6871"/>
    <w:rsid w:val="000E302C"/>
    <w:rsid w:val="000E4C70"/>
    <w:rsid w:val="00152094"/>
    <w:rsid w:val="00205A89"/>
    <w:rsid w:val="00217158"/>
    <w:rsid w:val="0024727D"/>
    <w:rsid w:val="00250FDE"/>
    <w:rsid w:val="00254DAB"/>
    <w:rsid w:val="00260109"/>
    <w:rsid w:val="00283A4D"/>
    <w:rsid w:val="002D4038"/>
    <w:rsid w:val="00330306"/>
    <w:rsid w:val="0033170C"/>
    <w:rsid w:val="003748EA"/>
    <w:rsid w:val="003A5612"/>
    <w:rsid w:val="003B2E2E"/>
    <w:rsid w:val="004361F0"/>
    <w:rsid w:val="0049432C"/>
    <w:rsid w:val="00496ED3"/>
    <w:rsid w:val="004A0262"/>
    <w:rsid w:val="004A1622"/>
    <w:rsid w:val="004A44CB"/>
    <w:rsid w:val="004D388E"/>
    <w:rsid w:val="0053334B"/>
    <w:rsid w:val="00570F29"/>
    <w:rsid w:val="00576470"/>
    <w:rsid w:val="005C4654"/>
    <w:rsid w:val="005E0E49"/>
    <w:rsid w:val="005E58D0"/>
    <w:rsid w:val="005F1263"/>
    <w:rsid w:val="005F69DA"/>
    <w:rsid w:val="0060256E"/>
    <w:rsid w:val="006108F5"/>
    <w:rsid w:val="00640192"/>
    <w:rsid w:val="006A2D4D"/>
    <w:rsid w:val="006A44A3"/>
    <w:rsid w:val="00720CB8"/>
    <w:rsid w:val="007422FE"/>
    <w:rsid w:val="007A490B"/>
    <w:rsid w:val="007C34B7"/>
    <w:rsid w:val="007D4EDD"/>
    <w:rsid w:val="008550E5"/>
    <w:rsid w:val="008A7536"/>
    <w:rsid w:val="008C5076"/>
    <w:rsid w:val="00901857"/>
    <w:rsid w:val="0090240D"/>
    <w:rsid w:val="0090357A"/>
    <w:rsid w:val="00915008"/>
    <w:rsid w:val="009750D5"/>
    <w:rsid w:val="009855FB"/>
    <w:rsid w:val="009B5E5A"/>
    <w:rsid w:val="009C5CD8"/>
    <w:rsid w:val="009F3E7C"/>
    <w:rsid w:val="00A04E29"/>
    <w:rsid w:val="00A16E8C"/>
    <w:rsid w:val="00AB2168"/>
    <w:rsid w:val="00B14FF6"/>
    <w:rsid w:val="00B315C5"/>
    <w:rsid w:val="00B83989"/>
    <w:rsid w:val="00B86697"/>
    <w:rsid w:val="00BB6219"/>
    <w:rsid w:val="00BD0F9B"/>
    <w:rsid w:val="00BD577A"/>
    <w:rsid w:val="00BE1843"/>
    <w:rsid w:val="00BF7F2C"/>
    <w:rsid w:val="00C061D4"/>
    <w:rsid w:val="00C13AD1"/>
    <w:rsid w:val="00C244A0"/>
    <w:rsid w:val="00C35094"/>
    <w:rsid w:val="00C673EB"/>
    <w:rsid w:val="00CB194F"/>
    <w:rsid w:val="00CE7D46"/>
    <w:rsid w:val="00D020B5"/>
    <w:rsid w:val="00D8365C"/>
    <w:rsid w:val="00D86B95"/>
    <w:rsid w:val="00DB5312"/>
    <w:rsid w:val="00E07700"/>
    <w:rsid w:val="00E16333"/>
    <w:rsid w:val="00E35678"/>
    <w:rsid w:val="00E56C97"/>
    <w:rsid w:val="00E70A6F"/>
    <w:rsid w:val="00E72863"/>
    <w:rsid w:val="00EC1758"/>
    <w:rsid w:val="00EC6E3C"/>
    <w:rsid w:val="00EE35D4"/>
    <w:rsid w:val="00EE49E5"/>
    <w:rsid w:val="00EF5C37"/>
    <w:rsid w:val="00F30CDC"/>
    <w:rsid w:val="00F61C1E"/>
    <w:rsid w:val="00FC2753"/>
    <w:rsid w:val="00FC3E22"/>
    <w:rsid w:val="00FD67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857"/>
    <w:rPr>
      <w:color w:val="808080"/>
    </w:rPr>
  </w:style>
  <w:style w:type="paragraph" w:customStyle="1" w:styleId="E994454A7F0947A1B217071FD5770A51">
    <w:name w:val="E994454A7F0947A1B217071FD5770A51"/>
    <w:rsid w:val="00331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TO Colours">
      <a:dk1>
        <a:sysClr val="windowText" lastClr="000000"/>
      </a:dk1>
      <a:lt1>
        <a:sysClr val="window" lastClr="FFFFFF"/>
      </a:lt1>
      <a:dk2>
        <a:srgbClr val="3C3D41"/>
      </a:dk2>
      <a:lt2>
        <a:srgbClr val="3844CA"/>
      </a:lt2>
      <a:accent1>
        <a:srgbClr val="3844CA"/>
      </a:accent1>
      <a:accent2>
        <a:srgbClr val="CEEBF8"/>
      </a:accent2>
      <a:accent3>
        <a:srgbClr val="150925"/>
      </a:accent3>
      <a:accent4>
        <a:srgbClr val="9D469A"/>
      </a:accent4>
      <a:accent5>
        <a:srgbClr val="169985"/>
      </a:accent5>
      <a:accent6>
        <a:srgbClr val="0091E6"/>
      </a:accent6>
      <a:hlink>
        <a:srgbClr val="3844CA"/>
      </a:hlink>
      <a:folHlink>
        <a:srgbClr val="169985"/>
      </a:folHlink>
    </a:clrScheme>
    <a:fontScheme name="ATO Fonts">
      <a:majorFont>
        <a:latin typeface="Poppi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12a15e-bc56-47b4-93f0-2096a959e443">
      <Terms xmlns="http://schemas.microsoft.com/office/infopath/2007/PartnerControls"/>
    </lcf76f155ced4ddcb4097134ff3c332f>
    <TaxCatchAll xmlns="939d7786-e6ed-4aad-ac22-ec7c85ae34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201212C1522746A30F639B5FF136B9" ma:contentTypeVersion="13" ma:contentTypeDescription="Create a new document." ma:contentTypeScope="" ma:versionID="ac08e27a34615f7e29e305a3767ad687">
  <xsd:schema xmlns:xsd="http://www.w3.org/2001/XMLSchema" xmlns:xs="http://www.w3.org/2001/XMLSchema" xmlns:p="http://schemas.microsoft.com/office/2006/metadata/properties" xmlns:ns2="7212a15e-bc56-47b4-93f0-2096a959e443" xmlns:ns3="939d7786-e6ed-4aad-ac22-ec7c85ae34c1" targetNamespace="http://schemas.microsoft.com/office/2006/metadata/properties" ma:root="true" ma:fieldsID="56209807c6d1f4ef4a3567d2096e8b1e" ns2:_="" ns3:_="">
    <xsd:import namespace="7212a15e-bc56-47b4-93f0-2096a959e443"/>
    <xsd:import namespace="939d7786-e6ed-4aad-ac22-ec7c85ae34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a15e-bc56-47b4-93f0-2096a959e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9d7786-e6ed-4aad-ac22-ec7c85ae34c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f9aa2e7-11fd-486c-a8d8-d67c2807c94e}" ma:internalName="TaxCatchAll" ma:showField="CatchAllData" ma:web="939d7786-e6ed-4aad-ac22-ec7c85ae3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{3A7A7CA0-1FA1-4C1B-B0E2-88FF7AF236CA}</b:Guid>
    <b:RefOrder>1</b:RefOrder>
  </b:Source>
</b:Sources>
</file>

<file path=customXml/itemProps1.xml><?xml version="1.0" encoding="utf-8"?>
<ds:datastoreItem xmlns:ds="http://schemas.openxmlformats.org/officeDocument/2006/customXml" ds:itemID="{12B03CF7-BB5F-4B54-8F13-B3520AE2391E}">
  <ds:schemaRefs>
    <ds:schemaRef ds:uri="http://schemas.microsoft.com/office/2006/metadata/properties"/>
    <ds:schemaRef ds:uri="http://schemas.microsoft.com/office/infopath/2007/PartnerControls"/>
    <ds:schemaRef ds:uri="7212a15e-bc56-47b4-93f0-2096a959e443"/>
    <ds:schemaRef ds:uri="939d7786-e6ed-4aad-ac22-ec7c85ae34c1"/>
  </ds:schemaRefs>
</ds:datastoreItem>
</file>

<file path=customXml/itemProps2.xml><?xml version="1.0" encoding="utf-8"?>
<ds:datastoreItem xmlns:ds="http://schemas.openxmlformats.org/officeDocument/2006/customXml" ds:itemID="{C29FEB39-D62B-4D9B-9098-0B6E7136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a15e-bc56-47b4-93f0-2096a959e443"/>
    <ds:schemaRef ds:uri="939d7786-e6ed-4aad-ac22-ec7c85ae3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6455E-F39B-4F7A-91C7-794460AF7121}">
  <ds:schemaRefs>
    <ds:schemaRef ds:uri="http://schemas.microsoft.com/sharepoint/v3/contenttype/forms"/>
  </ds:schemaRefs>
</ds:datastoreItem>
</file>

<file path=customXml/itemProps4.xml><?xml version="1.0" encoding="utf-8"?>
<ds:datastoreItem xmlns:ds="http://schemas.openxmlformats.org/officeDocument/2006/customXml" ds:itemID="{307A17EA-80D3-4521-B3B9-7F820A5B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portrait.dotx</Template>
  <TotalTime>66</TotalTime>
  <Pages>8</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Links>
    <vt:vector size="72" baseType="variant">
      <vt:variant>
        <vt:i4>262212</vt:i4>
      </vt:variant>
      <vt:variant>
        <vt:i4>36</vt:i4>
      </vt:variant>
      <vt:variant>
        <vt:i4>0</vt:i4>
      </vt:variant>
      <vt:variant>
        <vt:i4>5</vt:i4>
      </vt:variant>
      <vt:variant>
        <vt:lpwstr>https://www.ato.gov.au/law/view/document?docid=OPS/LI202427/00001</vt:lpwstr>
      </vt:variant>
      <vt:variant>
        <vt:lpwstr/>
      </vt:variant>
      <vt:variant>
        <vt:i4>262212</vt:i4>
      </vt:variant>
      <vt:variant>
        <vt:i4>33</vt:i4>
      </vt:variant>
      <vt:variant>
        <vt:i4>0</vt:i4>
      </vt:variant>
      <vt:variant>
        <vt:i4>5</vt:i4>
      </vt:variant>
      <vt:variant>
        <vt:lpwstr>https://www.ato.gov.au/law/view/document?docid=OPS/LI202427/00001</vt:lpwstr>
      </vt:variant>
      <vt:variant>
        <vt:lpwstr/>
      </vt:variant>
      <vt:variant>
        <vt:i4>3735643</vt:i4>
      </vt:variant>
      <vt:variant>
        <vt:i4>30</vt:i4>
      </vt:variant>
      <vt:variant>
        <vt:i4>0</vt:i4>
      </vt:variant>
      <vt:variant>
        <vt:i4>5</vt:i4>
      </vt:variant>
      <vt:variant>
        <vt:lpwstr>mailto:PublicCBCExemption@ato.gov.au</vt:lpwstr>
      </vt:variant>
      <vt:variant>
        <vt:lpwstr/>
      </vt:variant>
      <vt:variant>
        <vt:i4>393227</vt:i4>
      </vt:variant>
      <vt:variant>
        <vt:i4>27</vt:i4>
      </vt:variant>
      <vt:variant>
        <vt:i4>0</vt:i4>
      </vt:variant>
      <vt:variant>
        <vt:i4>5</vt:i4>
      </vt:variant>
      <vt:variant>
        <vt:lpwstr>https://www.ato.gov.au/businesses-and-organisations/corporate-tax-measures-and-assurance/large-business/public-country-by-country-reporting</vt:lpwstr>
      </vt:variant>
      <vt:variant>
        <vt:lpwstr>ato-ExemptionstoPublicCBCreporting</vt:lpwstr>
      </vt:variant>
      <vt:variant>
        <vt:i4>5177421</vt:i4>
      </vt:variant>
      <vt:variant>
        <vt:i4>24</vt:i4>
      </vt:variant>
      <vt:variant>
        <vt:i4>0</vt:i4>
      </vt:variant>
      <vt:variant>
        <vt:i4>5</vt:i4>
      </vt:variant>
      <vt:variant>
        <vt:lpwstr>https://ato.gov.au/law/view/document?DocID=DPS/PSD20251/NAT/ATO/00001&amp;PiT=99991231235958</vt:lpwstr>
      </vt:variant>
      <vt:variant>
        <vt:lpwstr/>
      </vt:variant>
      <vt:variant>
        <vt:i4>3735643</vt:i4>
      </vt:variant>
      <vt:variant>
        <vt:i4>21</vt:i4>
      </vt:variant>
      <vt:variant>
        <vt:i4>0</vt:i4>
      </vt:variant>
      <vt:variant>
        <vt:i4>5</vt:i4>
      </vt:variant>
      <vt:variant>
        <vt:lpwstr>mailto:PublicCBCExemption@ato.gov.au</vt:lpwstr>
      </vt:variant>
      <vt:variant>
        <vt:lpwstr/>
      </vt:variant>
      <vt:variant>
        <vt:i4>3735643</vt:i4>
      </vt:variant>
      <vt:variant>
        <vt:i4>18</vt:i4>
      </vt:variant>
      <vt:variant>
        <vt:i4>0</vt:i4>
      </vt:variant>
      <vt:variant>
        <vt:i4>5</vt:i4>
      </vt:variant>
      <vt:variant>
        <vt:lpwstr>mailto:PublicCBCExemption@ato.gov.au</vt:lpwstr>
      </vt:variant>
      <vt:variant>
        <vt:lpwstr/>
      </vt:variant>
      <vt:variant>
        <vt:i4>5374045</vt:i4>
      </vt:variant>
      <vt:variant>
        <vt:i4>15</vt:i4>
      </vt:variant>
      <vt:variant>
        <vt:i4>0</vt:i4>
      </vt:variant>
      <vt:variant>
        <vt:i4>5</vt:i4>
      </vt:variant>
      <vt:variant>
        <vt:lpwstr>https://www.ato.gov.au/forms-and-instructions/public-country-by-country-cbc-registration-form</vt:lpwstr>
      </vt:variant>
      <vt:variant>
        <vt:lpwstr/>
      </vt:variant>
      <vt:variant>
        <vt:i4>196617</vt:i4>
      </vt:variant>
      <vt:variant>
        <vt:i4>9</vt:i4>
      </vt:variant>
      <vt:variant>
        <vt:i4>0</vt:i4>
      </vt:variant>
      <vt:variant>
        <vt:i4>5</vt:i4>
      </vt:variant>
      <vt:variant>
        <vt:lpwstr>https://www.ato.gov.au/businesses-and-organisations/corporate-tax-measures-and-assurance/large-business/public-country-by-country-reporting</vt:lpwstr>
      </vt:variant>
      <vt:variant>
        <vt:lpwstr>ato-RegistrationbyPublicCBCreportingparents</vt:lpwstr>
      </vt:variant>
      <vt:variant>
        <vt:i4>5374045</vt:i4>
      </vt:variant>
      <vt:variant>
        <vt:i4>6</vt:i4>
      </vt:variant>
      <vt:variant>
        <vt:i4>0</vt:i4>
      </vt:variant>
      <vt:variant>
        <vt:i4>5</vt:i4>
      </vt:variant>
      <vt:variant>
        <vt:lpwstr>https://www.ato.gov.au/forms-and-instructions/public-country-by-country-cbc-registration-form</vt:lpwstr>
      </vt:variant>
      <vt:variant>
        <vt:lpwstr/>
      </vt:variant>
      <vt:variant>
        <vt:i4>3735643</vt:i4>
      </vt:variant>
      <vt:variant>
        <vt:i4>3</vt:i4>
      </vt:variant>
      <vt:variant>
        <vt:i4>0</vt:i4>
      </vt:variant>
      <vt:variant>
        <vt:i4>5</vt:i4>
      </vt:variant>
      <vt:variant>
        <vt:lpwstr>mailto:PublicCBCExemption@ato.gov.au</vt:lpwstr>
      </vt:variant>
      <vt:variant>
        <vt:lpwstr/>
      </vt:variant>
      <vt:variant>
        <vt:i4>852065</vt:i4>
      </vt:variant>
      <vt:variant>
        <vt:i4>0</vt:i4>
      </vt:variant>
      <vt:variant>
        <vt:i4>0</vt:i4>
      </vt:variant>
      <vt:variant>
        <vt:i4>5</vt:i4>
      </vt:variant>
      <vt:variant>
        <vt:lpwstr>mailto:reportscams@ato.gov.au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Palmer</dc:creator>
  <cp:keywords/>
  <dc:description/>
  <cp:lastModifiedBy>Pierce Campbell-Casey</cp:lastModifiedBy>
  <cp:revision>17</cp:revision>
  <dcterms:created xsi:type="dcterms:W3CDTF">2026-05-17T23:53:00Z</dcterms:created>
  <dcterms:modified xsi:type="dcterms:W3CDTF">2026-05-26T04:05:00Z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0x0101004E201212C1522746A30F639B5FF136B9</vt:lpwstr>
  </property>
  <property fmtid="{D5CDD505-2E9C-101B-9397-08002B2CF9AE}" pid="3" name="MediaServiceImageTags">
    <vt:lpwstr/>
  </property>
  <property fmtid="{D5CDD505-2E9C-101B-9397-08002B2CF9AE}" pid="4" name="ClassificationContentMarkingHeaderShapeIds">
    <vt:lpwstr>5c78af30,287e2849,12736e6d</vt:lpwstr>
  </property>
  <property fmtid="{D5CDD505-2E9C-101B-9397-08002B2CF9AE}" pid="5" name="ClassificationContentMarkingHeaderFontProps">
    <vt:lpwstr>#b40029,10,Verdana</vt:lpwstr>
  </property>
  <property fmtid="{D5CDD505-2E9C-101B-9397-08002B2CF9AE}" pid="6" name="ClassificationContentMarkingHeaderText">
    <vt:lpwstr>OFFICIAL</vt:lpwstr>
  </property>
  <property fmtid="{D5CDD505-2E9C-101B-9397-08002B2CF9AE}" pid="7" name="ClassificationContentMarkingFooterShapeIds">
    <vt:lpwstr>6f664b85,72d7f2b,264d65c6</vt:lpwstr>
  </property>
  <property fmtid="{D5CDD505-2E9C-101B-9397-08002B2CF9AE}" pid="8" name="ClassificationContentMarkingFooterFontProps">
    <vt:lpwstr>#b40029,10,Verdana</vt:lpwstr>
  </property>
  <property fmtid="{D5CDD505-2E9C-101B-9397-08002B2CF9AE}" pid="9" name="ClassificationContentMarkingFooterText">
    <vt:lpwstr>OFFICIAL</vt:lpwstr>
  </property>
  <property fmtid="{D5CDD505-2E9C-101B-9397-08002B2CF9AE}" pid="10" name="MSIP_Label_c111c204-3025-4293-a668-517002c3f023_Enabled">
    <vt:lpwstr>true</vt:lpwstr>
  </property>
  <property fmtid="{D5CDD505-2E9C-101B-9397-08002B2CF9AE}" pid="11" name="MSIP_Label_c111c204-3025-4293-a668-517002c3f023_SetDate">
    <vt:lpwstr>2025-06-19T05:39:21Z</vt:lpwstr>
  </property>
  <property fmtid="{D5CDD505-2E9C-101B-9397-08002B2CF9AE}" pid="12" name="MSIP_Label_c111c204-3025-4293-a668-517002c3f023_Method">
    <vt:lpwstr>Privileged</vt:lpwstr>
  </property>
  <property fmtid="{D5CDD505-2E9C-101B-9397-08002B2CF9AE}" pid="13" name="MSIP_Label_c111c204-3025-4293-a668-517002c3f023_Name">
    <vt:lpwstr>OFFICIAL</vt:lpwstr>
  </property>
  <property fmtid="{D5CDD505-2E9C-101B-9397-08002B2CF9AE}" pid="14" name="MSIP_Label_c111c204-3025-4293-a668-517002c3f023_SiteId">
    <vt:lpwstr>8e823e99-cbcb-430f-a0f6-af1365c21e22</vt:lpwstr>
  </property>
  <property fmtid="{D5CDD505-2E9C-101B-9397-08002B2CF9AE}" pid="15" name="MSIP_Label_c111c204-3025-4293-a668-517002c3f023_ActionId">
    <vt:lpwstr>08224309-e75e-4b42-b3e4-c039c29453f6</vt:lpwstr>
  </property>
  <property fmtid="{D5CDD505-2E9C-101B-9397-08002B2CF9AE}" pid="16" name="MSIP_Label_c111c204-3025-4293-a668-517002c3f023_ContentBits">
    <vt:lpwstr>3</vt:lpwstr>
  </property>
  <property fmtid="{D5CDD505-2E9C-101B-9397-08002B2CF9AE}" pid="17" name="IsABRSLetter">
    <vt:bool>false</vt:bool>
  </property>
  <property fmtid="{D5CDD505-2E9C-101B-9397-08002B2CF9AE}" pid="18" name="docLang">
    <vt:lpwstr>en</vt:lpwstr>
  </property>
</Properties>
</file>