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0866" w14:textId="24C0B436" w:rsidR="00C9649E" w:rsidRDefault="00801ADD" w:rsidP="00801ADD">
      <w:pPr>
        <w:pStyle w:val="Heading1"/>
        <w:tabs>
          <w:tab w:val="right" w:pos="9781"/>
        </w:tabs>
      </w:pPr>
      <w:r>
        <w:rPr>
          <w:noProof/>
        </w:rPr>
        <w:drawing>
          <wp:inline distT="0" distB="0" distL="0" distR="0" wp14:anchorId="1B907042" wp14:editId="31F8B8F8">
            <wp:extent cx="2093980" cy="505969"/>
            <wp:effectExtent l="0" t="0" r="1905" b="8890"/>
            <wp:docPr id="4" name="Picture 4" descr="Logo: Australian Government -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ustralian Government - Australian Taxation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r>
        <w:tab/>
      </w:r>
      <w:r w:rsidR="00C9649E">
        <w:t xml:space="preserve">Class ruling </w:t>
      </w:r>
      <w:proofErr w:type="gramStart"/>
      <w:r w:rsidR="00C9649E">
        <w:t>application</w:t>
      </w:r>
      <w:proofErr w:type="gramEnd"/>
      <w:r w:rsidR="00C9649E">
        <w:t xml:space="preserve"> </w:t>
      </w:r>
    </w:p>
    <w:p w14:paraId="66CFF084" w14:textId="5D723FAE" w:rsidR="00C9649E" w:rsidRDefault="00C9649E" w:rsidP="006E3E62">
      <w:pPr>
        <w:pStyle w:val="Heading3"/>
        <w:spacing w:before="480"/>
      </w:pPr>
      <w:r>
        <w:t xml:space="preserve">When to </w:t>
      </w:r>
      <w:r w:rsidRPr="006E3E62">
        <w:t>complete</w:t>
      </w:r>
      <w:r>
        <w:t xml:space="preserve"> this application</w:t>
      </w:r>
    </w:p>
    <w:p w14:paraId="524AF263" w14:textId="77777777" w:rsidR="00C9649E" w:rsidRPr="00DC5CB8" w:rsidRDefault="00C9649E" w:rsidP="00A10880">
      <w:pPr>
        <w:keepNext/>
        <w:spacing w:after="60" w:line="240" w:lineRule="atLeast"/>
        <w:rPr>
          <w:szCs w:val="22"/>
        </w:rPr>
      </w:pPr>
      <w:r w:rsidRPr="00DC5CB8">
        <w:rPr>
          <w:szCs w:val="22"/>
        </w:rPr>
        <w:t>Use this application if you wish to apply for a class ruling.</w:t>
      </w:r>
    </w:p>
    <w:p w14:paraId="2041922A" w14:textId="2754E54F" w:rsidR="00C9649E" w:rsidRDefault="00C9649E" w:rsidP="00A10880">
      <w:pPr>
        <w:keepNext/>
        <w:spacing w:after="60" w:line="240" w:lineRule="atLeast"/>
      </w:pPr>
      <w:r w:rsidRPr="00DC5CB8">
        <w:rPr>
          <w:szCs w:val="22"/>
        </w:rPr>
        <w:t xml:space="preserve">It’s important to understand the conditions of class rulings, specifically in relation to its issue. Refer to </w:t>
      </w:r>
      <w:hyperlink r:id="rId12" w:history="1">
        <w:r w:rsidRPr="00DC5CB8">
          <w:rPr>
            <w:rStyle w:val="Hyperlink"/>
          </w:rPr>
          <w:t>Class rulings</w:t>
        </w:r>
      </w:hyperlink>
      <w:r w:rsidRPr="00DC5CB8">
        <w:rPr>
          <w:szCs w:val="22"/>
        </w:rPr>
        <w:t xml:space="preserve"> on </w:t>
      </w:r>
      <w:r w:rsidRPr="00DC5CB8">
        <w:rPr>
          <w:b/>
          <w:bCs/>
          <w:szCs w:val="22"/>
        </w:rPr>
        <w:t>ato.gov.au</w:t>
      </w:r>
      <w:r w:rsidRPr="00DC5CB8">
        <w:rPr>
          <w:szCs w:val="22"/>
        </w:rPr>
        <w:t xml:space="preserve"> for an explanation of the application process and for further information on class rulings.</w:t>
      </w:r>
    </w:p>
    <w:p w14:paraId="540037F1" w14:textId="4A210F61" w:rsidR="00C9649E" w:rsidRDefault="00C9649E" w:rsidP="00A10880">
      <w:pPr>
        <w:keepNext/>
        <w:spacing w:after="60" w:line="240" w:lineRule="atLeast"/>
      </w:pPr>
      <w:r>
        <w:t xml:space="preserve">Send </w:t>
      </w:r>
      <w:r w:rsidRPr="00C9649E">
        <w:rPr>
          <w:b/>
          <w:bCs/>
        </w:rPr>
        <w:t>copies</w:t>
      </w:r>
      <w:r>
        <w:t xml:space="preserve"> of supporting documentation, not originals.</w:t>
      </w:r>
    </w:p>
    <w:p w14:paraId="276EF264" w14:textId="7557F363" w:rsidR="00C9649E" w:rsidRDefault="00C9649E" w:rsidP="00C9649E">
      <w:pPr>
        <w:pStyle w:val="Heading2"/>
      </w:pPr>
      <w:r>
        <w:t>Section A: Applicant details</w:t>
      </w:r>
    </w:p>
    <w:p w14:paraId="6655B7FF" w14:textId="256E0797" w:rsidR="00C9649E" w:rsidRDefault="00C9649E" w:rsidP="00C9649E">
      <w:pPr>
        <w:pStyle w:val="Heading3"/>
      </w:pPr>
      <w:r>
        <w:t>1. Applicant details</w:t>
      </w:r>
    </w:p>
    <w:p w14:paraId="0180B165" w14:textId="22581443" w:rsidR="00C9649E" w:rsidRDefault="00C9649E" w:rsidP="00C9649E">
      <w:pPr>
        <w:pStyle w:val="Heading4"/>
      </w:pPr>
      <w:r>
        <w:t>Name of entity</w:t>
      </w:r>
    </w:p>
    <w:tbl>
      <w:tblPr>
        <w:tblStyle w:val="TableGrid"/>
        <w:tblW w:w="0" w:type="auto"/>
        <w:tblLook w:val="04A0" w:firstRow="1" w:lastRow="0" w:firstColumn="1" w:lastColumn="0" w:noHBand="0" w:noVBand="1"/>
      </w:tblPr>
      <w:tblGrid>
        <w:gridCol w:w="9912"/>
      </w:tblGrid>
      <w:tr w:rsidR="00463C06" w14:paraId="41E48409" w14:textId="77777777" w:rsidTr="00463C06">
        <w:sdt>
          <w:sdtPr>
            <w:id w:val="626512759"/>
            <w:placeholder>
              <w:docPart w:val="1877C3C3EFA94369A36EAE03DF1D0121"/>
            </w:placeholder>
            <w:showingPlcHdr/>
            <w:text/>
          </w:sdtPr>
          <w:sdtContent>
            <w:tc>
              <w:tcPr>
                <w:tcW w:w="9912" w:type="dxa"/>
              </w:tcPr>
              <w:p w14:paraId="1DC5A1FF" w14:textId="5520E6C2" w:rsidR="00463C06" w:rsidRDefault="00463C06" w:rsidP="00FC113F">
                <w:pPr>
                  <w:pStyle w:val="TDtext"/>
                </w:pPr>
              </w:p>
            </w:tc>
          </w:sdtContent>
        </w:sdt>
      </w:tr>
    </w:tbl>
    <w:p w14:paraId="1E8A413A" w14:textId="77777777" w:rsidR="006B3BD6" w:rsidRDefault="006B3BD6" w:rsidP="006B3BD6">
      <w:pPr>
        <w:pStyle w:val="normalnoleading"/>
      </w:pPr>
    </w:p>
    <w:p w14:paraId="4122178E" w14:textId="24424CD5" w:rsidR="00C9649E" w:rsidRDefault="00C9649E" w:rsidP="00C9649E">
      <w:pPr>
        <w:pStyle w:val="Heading4"/>
      </w:pPr>
      <w:r>
        <w:t>TFN</w:t>
      </w:r>
    </w:p>
    <w:tbl>
      <w:tblPr>
        <w:tblStyle w:val="TableGrid"/>
        <w:tblW w:w="5670" w:type="dxa"/>
        <w:tblLook w:val="04A0" w:firstRow="1" w:lastRow="0" w:firstColumn="1" w:lastColumn="0" w:noHBand="0" w:noVBand="1"/>
      </w:tblPr>
      <w:tblGrid>
        <w:gridCol w:w="5670"/>
      </w:tblGrid>
      <w:tr w:rsidR="00463C06" w14:paraId="5368756B" w14:textId="77777777" w:rsidTr="00815BEE">
        <w:sdt>
          <w:sdtPr>
            <w:id w:val="861867205"/>
            <w:placeholder>
              <w:docPart w:val="C007B1DC51CE4E248A19F99EE155EDB0"/>
            </w:placeholder>
            <w:showingPlcHdr/>
            <w:text/>
          </w:sdtPr>
          <w:sdtContent>
            <w:tc>
              <w:tcPr>
                <w:tcW w:w="9912" w:type="dxa"/>
              </w:tcPr>
              <w:p w14:paraId="2B9D7A45" w14:textId="5858076B" w:rsidR="00463C06" w:rsidRDefault="00463C06" w:rsidP="00463C06">
                <w:pPr>
                  <w:pStyle w:val="TDtext"/>
                </w:pPr>
              </w:p>
            </w:tc>
          </w:sdtContent>
        </w:sdt>
      </w:tr>
    </w:tbl>
    <w:p w14:paraId="31910A3B" w14:textId="77777777" w:rsidR="006B3BD6" w:rsidRDefault="006B3BD6" w:rsidP="006B3BD6">
      <w:pPr>
        <w:pStyle w:val="normalnoleading"/>
      </w:pPr>
    </w:p>
    <w:p w14:paraId="53EE6E57" w14:textId="46F1492C" w:rsidR="00C9649E" w:rsidRDefault="00C9649E" w:rsidP="00C9649E">
      <w:pPr>
        <w:pStyle w:val="Heading4"/>
      </w:pPr>
      <w:r>
        <w:t>ABN</w:t>
      </w:r>
    </w:p>
    <w:tbl>
      <w:tblPr>
        <w:tblStyle w:val="TableGrid"/>
        <w:tblW w:w="5670" w:type="dxa"/>
        <w:tblLook w:val="04A0" w:firstRow="1" w:lastRow="0" w:firstColumn="1" w:lastColumn="0" w:noHBand="0" w:noVBand="1"/>
      </w:tblPr>
      <w:tblGrid>
        <w:gridCol w:w="5670"/>
      </w:tblGrid>
      <w:tr w:rsidR="00463C06" w14:paraId="20F9181F" w14:textId="77777777" w:rsidTr="00815BEE">
        <w:sdt>
          <w:sdtPr>
            <w:id w:val="-1813011578"/>
            <w:placeholder>
              <w:docPart w:val="AFE1E2EEC45C411F9F23A00D72446DA1"/>
            </w:placeholder>
            <w:showingPlcHdr/>
            <w:text/>
          </w:sdtPr>
          <w:sdtContent>
            <w:tc>
              <w:tcPr>
                <w:tcW w:w="9912" w:type="dxa"/>
              </w:tcPr>
              <w:p w14:paraId="22AEA4E8" w14:textId="1EE44D65" w:rsidR="00463C06" w:rsidRDefault="00463C06" w:rsidP="00463C06">
                <w:pPr>
                  <w:pStyle w:val="TDtext"/>
                </w:pPr>
              </w:p>
            </w:tc>
          </w:sdtContent>
        </w:sdt>
      </w:tr>
    </w:tbl>
    <w:p w14:paraId="2ABA44E2" w14:textId="77777777" w:rsidR="006B3BD6" w:rsidRDefault="006B3BD6" w:rsidP="006B3BD6">
      <w:pPr>
        <w:pStyle w:val="normalnoleading"/>
      </w:pPr>
    </w:p>
    <w:p w14:paraId="7D0BD70B" w14:textId="75B7E432" w:rsidR="00C9649E" w:rsidRDefault="00C9649E" w:rsidP="00C9649E">
      <w:pPr>
        <w:pStyle w:val="Heading4"/>
      </w:pPr>
      <w:r>
        <w:t>Street address or PO box</w:t>
      </w:r>
    </w:p>
    <w:tbl>
      <w:tblPr>
        <w:tblStyle w:val="TableGrid"/>
        <w:tblW w:w="0" w:type="auto"/>
        <w:tblLook w:val="04A0" w:firstRow="1" w:lastRow="0" w:firstColumn="1" w:lastColumn="0" w:noHBand="0" w:noVBand="1"/>
      </w:tblPr>
      <w:tblGrid>
        <w:gridCol w:w="9912"/>
      </w:tblGrid>
      <w:tr w:rsidR="00463C06" w14:paraId="7FEBCE57" w14:textId="77777777" w:rsidTr="00463C06">
        <w:sdt>
          <w:sdtPr>
            <w:id w:val="-1360040774"/>
            <w:placeholder>
              <w:docPart w:val="4C7ADFAE700C4DC3AF3BB546B851B648"/>
            </w:placeholder>
            <w:showingPlcHdr/>
            <w:text/>
          </w:sdtPr>
          <w:sdtContent>
            <w:tc>
              <w:tcPr>
                <w:tcW w:w="9912" w:type="dxa"/>
              </w:tcPr>
              <w:p w14:paraId="571FF44B" w14:textId="3692200C" w:rsidR="00463C06" w:rsidRDefault="00463C06" w:rsidP="00463C06">
                <w:pPr>
                  <w:pStyle w:val="TDtext"/>
                </w:pPr>
              </w:p>
            </w:tc>
          </w:sdtContent>
        </w:sdt>
      </w:tr>
    </w:tbl>
    <w:p w14:paraId="78B292D5" w14:textId="77777777" w:rsidR="006B3BD6" w:rsidRDefault="006B3BD6" w:rsidP="006B3BD6">
      <w:pPr>
        <w:pStyle w:val="normalnoleading"/>
      </w:pPr>
    </w:p>
    <w:p w14:paraId="4A45C039" w14:textId="6D1C7B49" w:rsidR="00C9649E" w:rsidRDefault="00C9649E" w:rsidP="00C9649E">
      <w:pPr>
        <w:pStyle w:val="Heading4"/>
      </w:pPr>
      <w:r>
        <w:t>Suburb or town</w:t>
      </w:r>
    </w:p>
    <w:tbl>
      <w:tblPr>
        <w:tblStyle w:val="TableGrid"/>
        <w:tblW w:w="0" w:type="auto"/>
        <w:tblLook w:val="04A0" w:firstRow="1" w:lastRow="0" w:firstColumn="1" w:lastColumn="0" w:noHBand="0" w:noVBand="1"/>
      </w:tblPr>
      <w:tblGrid>
        <w:gridCol w:w="9912"/>
      </w:tblGrid>
      <w:tr w:rsidR="00463C06" w14:paraId="2C094A3D" w14:textId="77777777" w:rsidTr="00463C06">
        <w:sdt>
          <w:sdtPr>
            <w:id w:val="-1623377748"/>
            <w:placeholder>
              <w:docPart w:val="033C0103626D4F1F9F8572C7A16C4889"/>
            </w:placeholder>
            <w:showingPlcHdr/>
            <w:text/>
          </w:sdtPr>
          <w:sdtContent>
            <w:tc>
              <w:tcPr>
                <w:tcW w:w="9912" w:type="dxa"/>
              </w:tcPr>
              <w:p w14:paraId="38BC54AD" w14:textId="0EDE2780" w:rsidR="00463C06" w:rsidRDefault="00463C06" w:rsidP="00463C06">
                <w:pPr>
                  <w:pStyle w:val="TDtext"/>
                </w:pPr>
              </w:p>
            </w:tc>
          </w:sdtContent>
        </w:sdt>
      </w:tr>
    </w:tbl>
    <w:p w14:paraId="65BCCF87" w14:textId="77777777" w:rsidR="006B3BD6" w:rsidRDefault="006B3BD6" w:rsidP="006B3BD6">
      <w:pPr>
        <w:pStyle w:val="normalnoleading"/>
      </w:pPr>
    </w:p>
    <w:p w14:paraId="43B0D6EC" w14:textId="5869966E" w:rsidR="00C9649E" w:rsidRDefault="00C9649E" w:rsidP="006B3BD6">
      <w:pPr>
        <w:pStyle w:val="Heading4"/>
      </w:pPr>
      <w:r>
        <w:t>State or territory</w:t>
      </w:r>
    </w:p>
    <w:tbl>
      <w:tblPr>
        <w:tblStyle w:val="TableGrid"/>
        <w:tblW w:w="5670" w:type="dxa"/>
        <w:tblLook w:val="04A0" w:firstRow="1" w:lastRow="0" w:firstColumn="1" w:lastColumn="0" w:noHBand="0" w:noVBand="1"/>
      </w:tblPr>
      <w:tblGrid>
        <w:gridCol w:w="5670"/>
      </w:tblGrid>
      <w:tr w:rsidR="00463C06" w14:paraId="7658F732" w14:textId="77777777" w:rsidTr="00FC113F">
        <w:sdt>
          <w:sdtPr>
            <w:id w:val="538787139"/>
            <w:placeholder>
              <w:docPart w:val="724F3D5CF77047FA92BEC474A8DB732E"/>
            </w:placeholder>
            <w:showingPlcHdr/>
            <w:text/>
          </w:sdtPr>
          <w:sdtContent>
            <w:tc>
              <w:tcPr>
                <w:tcW w:w="9912" w:type="dxa"/>
              </w:tcPr>
              <w:p w14:paraId="32FB8639" w14:textId="61A19501" w:rsidR="00463C06" w:rsidRDefault="00463C06" w:rsidP="00463C06">
                <w:pPr>
                  <w:pStyle w:val="TDtext"/>
                </w:pPr>
              </w:p>
            </w:tc>
          </w:sdtContent>
        </w:sdt>
      </w:tr>
    </w:tbl>
    <w:p w14:paraId="0A4FFEE4" w14:textId="77777777" w:rsidR="006B3BD6" w:rsidRDefault="006B3BD6" w:rsidP="006B3BD6">
      <w:pPr>
        <w:pStyle w:val="normalnoleading"/>
      </w:pPr>
    </w:p>
    <w:p w14:paraId="70EC3507" w14:textId="61440A67" w:rsidR="00C9649E" w:rsidRDefault="00C9649E" w:rsidP="00C9649E">
      <w:pPr>
        <w:pStyle w:val="Heading4"/>
      </w:pPr>
      <w:r>
        <w:t>Postcode</w:t>
      </w:r>
    </w:p>
    <w:tbl>
      <w:tblPr>
        <w:tblStyle w:val="TableGrid"/>
        <w:tblW w:w="5670" w:type="dxa"/>
        <w:tblLook w:val="04A0" w:firstRow="1" w:lastRow="0" w:firstColumn="1" w:lastColumn="0" w:noHBand="0" w:noVBand="1"/>
      </w:tblPr>
      <w:tblGrid>
        <w:gridCol w:w="5670"/>
      </w:tblGrid>
      <w:tr w:rsidR="00463C06" w14:paraId="37390710" w14:textId="77777777" w:rsidTr="00FC113F">
        <w:sdt>
          <w:sdtPr>
            <w:id w:val="-850252032"/>
            <w:placeholder>
              <w:docPart w:val="0C9F535945E5405485E6C20EF0E7AC83"/>
            </w:placeholder>
            <w:showingPlcHdr/>
            <w:text/>
          </w:sdtPr>
          <w:sdtContent>
            <w:tc>
              <w:tcPr>
                <w:tcW w:w="9912" w:type="dxa"/>
              </w:tcPr>
              <w:p w14:paraId="69BDF3A6" w14:textId="56B254FB" w:rsidR="00463C06" w:rsidRDefault="00463C06" w:rsidP="00463C06">
                <w:pPr>
                  <w:pStyle w:val="TDtext"/>
                </w:pPr>
              </w:p>
            </w:tc>
          </w:sdtContent>
        </w:sdt>
      </w:tr>
    </w:tbl>
    <w:p w14:paraId="067889AA" w14:textId="3204475C" w:rsidR="00C9649E" w:rsidRDefault="00C9649E" w:rsidP="00B779D9">
      <w:pPr>
        <w:spacing w:before="120"/>
      </w:pPr>
      <w:r>
        <w:t>While it is not compulsory to provide your TFN or ABN, it will help us process your application promptly. For information about providing us with TFNs, see ‘Privacy’ on page 5.</w:t>
      </w:r>
    </w:p>
    <w:p w14:paraId="5A1861F4" w14:textId="2025848B" w:rsidR="00C9649E" w:rsidRDefault="00C9649E" w:rsidP="004D65A9">
      <w:pPr>
        <w:pStyle w:val="Heading3"/>
        <w:pageBreakBefore/>
      </w:pPr>
      <w:r>
        <w:lastRenderedPageBreak/>
        <w:t>2. Contact person for this application</w:t>
      </w:r>
    </w:p>
    <w:p w14:paraId="68756A34" w14:textId="77777777" w:rsidR="00815BEE" w:rsidRDefault="00C9649E" w:rsidP="00B779D9">
      <w:pPr>
        <w:keepNext/>
      </w:pPr>
      <w:r>
        <w:t>The contact person can be the tax agent or the trustee. We will direct telephone enquiries and correspondence to this person.</w:t>
      </w:r>
    </w:p>
    <w:p w14:paraId="2146F75B" w14:textId="7ED1295A" w:rsidR="00815BEE" w:rsidRDefault="00815BEE" w:rsidP="00815BEE">
      <w:pPr>
        <w:pStyle w:val="Heading4"/>
      </w:pPr>
      <w:r>
        <w:t>Title</w:t>
      </w:r>
    </w:p>
    <w:tbl>
      <w:tblPr>
        <w:tblStyle w:val="TableGrid"/>
        <w:tblW w:w="5670" w:type="dxa"/>
        <w:tblLook w:val="04A0" w:firstRow="1" w:lastRow="0" w:firstColumn="1" w:lastColumn="0" w:noHBand="0" w:noVBand="1"/>
      </w:tblPr>
      <w:tblGrid>
        <w:gridCol w:w="5670"/>
      </w:tblGrid>
      <w:tr w:rsidR="00815BEE" w14:paraId="5EEC3CAF" w14:textId="77777777" w:rsidTr="00815BEE">
        <w:sdt>
          <w:sdtPr>
            <w:id w:val="-873065195"/>
            <w:placeholder>
              <w:docPart w:val="3E3509F56C7A406996C5E2A93553ED17"/>
            </w:placeholder>
            <w:showingPlcHdr/>
            <w:text/>
          </w:sdtPr>
          <w:sdtContent>
            <w:tc>
              <w:tcPr>
                <w:tcW w:w="9912" w:type="dxa"/>
              </w:tcPr>
              <w:p w14:paraId="6A050DB8" w14:textId="16FB6117" w:rsidR="00815BEE" w:rsidRDefault="00815BEE" w:rsidP="00815BEE">
                <w:pPr>
                  <w:pStyle w:val="TDtext"/>
                </w:pPr>
              </w:p>
            </w:tc>
          </w:sdtContent>
        </w:sdt>
      </w:tr>
    </w:tbl>
    <w:p w14:paraId="594B1E37" w14:textId="77777777" w:rsidR="006B3BD6" w:rsidRDefault="006B3BD6" w:rsidP="00801ADD">
      <w:pPr>
        <w:pStyle w:val="normalnoleading"/>
      </w:pPr>
    </w:p>
    <w:p w14:paraId="2B1DA225" w14:textId="14C15E4B" w:rsidR="00DA29E7" w:rsidRDefault="00C9649E" w:rsidP="00C9649E">
      <w:pPr>
        <w:pStyle w:val="Heading4"/>
      </w:pPr>
      <w:r>
        <w:t>Surname</w:t>
      </w:r>
    </w:p>
    <w:tbl>
      <w:tblPr>
        <w:tblStyle w:val="TableGrid"/>
        <w:tblW w:w="0" w:type="auto"/>
        <w:tblLook w:val="04A0" w:firstRow="1" w:lastRow="0" w:firstColumn="1" w:lastColumn="0" w:noHBand="0" w:noVBand="1"/>
      </w:tblPr>
      <w:tblGrid>
        <w:gridCol w:w="9912"/>
      </w:tblGrid>
      <w:tr w:rsidR="00DA29E7" w14:paraId="68332C96" w14:textId="77777777" w:rsidTr="00DA29E7">
        <w:sdt>
          <w:sdtPr>
            <w:id w:val="-1959176593"/>
            <w:placeholder>
              <w:docPart w:val="F0A1FE9847E24BA88B0942F0D2CFB40D"/>
            </w:placeholder>
            <w:showingPlcHdr/>
            <w:text/>
          </w:sdtPr>
          <w:sdtContent>
            <w:tc>
              <w:tcPr>
                <w:tcW w:w="9912" w:type="dxa"/>
              </w:tcPr>
              <w:p w14:paraId="42F911F8" w14:textId="68F79380" w:rsidR="00DA29E7" w:rsidRDefault="00DA29E7" w:rsidP="00463C06">
                <w:pPr>
                  <w:pStyle w:val="TDtext"/>
                </w:pPr>
              </w:p>
            </w:tc>
          </w:sdtContent>
        </w:sdt>
      </w:tr>
    </w:tbl>
    <w:p w14:paraId="184E3F3D" w14:textId="77777777" w:rsidR="006B3BD6" w:rsidRDefault="006B3BD6" w:rsidP="006B3BD6">
      <w:pPr>
        <w:pStyle w:val="normalnoleading"/>
      </w:pPr>
    </w:p>
    <w:p w14:paraId="1A10238F" w14:textId="1B75FBEC" w:rsidR="00DA29E7" w:rsidRDefault="00C9649E" w:rsidP="00C9649E">
      <w:pPr>
        <w:pStyle w:val="Heading4"/>
      </w:pPr>
      <w:r>
        <w:t>Given name</w:t>
      </w:r>
      <w:r w:rsidR="00463C06">
        <w:t>(</w:t>
      </w:r>
      <w:r>
        <w:t>s</w:t>
      </w:r>
      <w:r w:rsidR="00463C06">
        <w:t>)</w:t>
      </w:r>
    </w:p>
    <w:tbl>
      <w:tblPr>
        <w:tblStyle w:val="TableGrid"/>
        <w:tblW w:w="0" w:type="auto"/>
        <w:tblLook w:val="04A0" w:firstRow="1" w:lastRow="0" w:firstColumn="1" w:lastColumn="0" w:noHBand="0" w:noVBand="1"/>
      </w:tblPr>
      <w:tblGrid>
        <w:gridCol w:w="9912"/>
      </w:tblGrid>
      <w:tr w:rsidR="00DA29E7" w14:paraId="7F98018B" w14:textId="77777777" w:rsidTr="00DA29E7">
        <w:sdt>
          <w:sdtPr>
            <w:id w:val="-1656755635"/>
            <w:placeholder>
              <w:docPart w:val="3E14513F57E14A04A78412AB9C0036D7"/>
            </w:placeholder>
            <w:showingPlcHdr/>
            <w:text/>
          </w:sdtPr>
          <w:sdtContent>
            <w:tc>
              <w:tcPr>
                <w:tcW w:w="9912" w:type="dxa"/>
              </w:tcPr>
              <w:p w14:paraId="05F41360" w14:textId="5DDAA552" w:rsidR="00DA29E7" w:rsidRDefault="00DA29E7" w:rsidP="00463C06">
                <w:pPr>
                  <w:pStyle w:val="TDtext"/>
                </w:pPr>
              </w:p>
            </w:tc>
          </w:sdtContent>
        </w:sdt>
      </w:tr>
    </w:tbl>
    <w:p w14:paraId="46573AC2" w14:textId="77777777" w:rsidR="006B3BD6" w:rsidRDefault="006B3BD6" w:rsidP="006B3BD6">
      <w:pPr>
        <w:pStyle w:val="normalnoleading"/>
      </w:pPr>
    </w:p>
    <w:p w14:paraId="3FEBED61" w14:textId="170217C9" w:rsidR="00DA29E7" w:rsidRDefault="00C9649E" w:rsidP="00C9649E">
      <w:pPr>
        <w:pStyle w:val="Heading4"/>
      </w:pPr>
      <w:r>
        <w:t xml:space="preserve">Contact phone </w:t>
      </w:r>
      <w:proofErr w:type="gramStart"/>
      <w:r>
        <w:t>number</w:t>
      </w:r>
      <w:proofErr w:type="gramEnd"/>
    </w:p>
    <w:tbl>
      <w:tblPr>
        <w:tblStyle w:val="TableGrid"/>
        <w:tblW w:w="5670" w:type="dxa"/>
        <w:tblLook w:val="04A0" w:firstRow="1" w:lastRow="0" w:firstColumn="1" w:lastColumn="0" w:noHBand="0" w:noVBand="1"/>
      </w:tblPr>
      <w:tblGrid>
        <w:gridCol w:w="5670"/>
      </w:tblGrid>
      <w:tr w:rsidR="00DA29E7" w14:paraId="3F4B7C90" w14:textId="77777777" w:rsidTr="00815BEE">
        <w:sdt>
          <w:sdtPr>
            <w:id w:val="1499079814"/>
            <w:placeholder>
              <w:docPart w:val="2BF8A392DA1B4C49A61FEE29F22A9C81"/>
            </w:placeholder>
            <w:showingPlcHdr/>
            <w:text/>
          </w:sdtPr>
          <w:sdtContent>
            <w:tc>
              <w:tcPr>
                <w:tcW w:w="9912" w:type="dxa"/>
              </w:tcPr>
              <w:p w14:paraId="3688F5D3" w14:textId="4F7D6440" w:rsidR="00DA29E7" w:rsidRDefault="00DA29E7" w:rsidP="00463C06">
                <w:pPr>
                  <w:pStyle w:val="TDtext"/>
                </w:pPr>
              </w:p>
            </w:tc>
          </w:sdtContent>
        </w:sdt>
      </w:tr>
    </w:tbl>
    <w:p w14:paraId="34D97FA1" w14:textId="77777777" w:rsidR="006B3BD6" w:rsidRDefault="006B3BD6" w:rsidP="006B3BD6">
      <w:pPr>
        <w:pStyle w:val="normalnoleading"/>
      </w:pPr>
    </w:p>
    <w:p w14:paraId="2732A4A6" w14:textId="5F3FFCFE" w:rsidR="00DA29E7" w:rsidRDefault="00DA29E7" w:rsidP="00C9649E">
      <w:pPr>
        <w:pStyle w:val="Heading4"/>
      </w:pPr>
      <w:r>
        <w:t>Fax</w:t>
      </w:r>
      <w:r w:rsidR="00C9649E">
        <w:t xml:space="preserve"> number</w:t>
      </w:r>
    </w:p>
    <w:tbl>
      <w:tblPr>
        <w:tblStyle w:val="TableGrid"/>
        <w:tblW w:w="5670" w:type="dxa"/>
        <w:tblLook w:val="04A0" w:firstRow="1" w:lastRow="0" w:firstColumn="1" w:lastColumn="0" w:noHBand="0" w:noVBand="1"/>
      </w:tblPr>
      <w:tblGrid>
        <w:gridCol w:w="5670"/>
      </w:tblGrid>
      <w:tr w:rsidR="00DA29E7" w14:paraId="14993A35" w14:textId="77777777" w:rsidTr="00815BEE">
        <w:sdt>
          <w:sdtPr>
            <w:id w:val="-1584532339"/>
            <w:placeholder>
              <w:docPart w:val="4C3871CF0BFB4280BF8D7AAE6A1092AD"/>
            </w:placeholder>
            <w:showingPlcHdr/>
            <w:text/>
          </w:sdtPr>
          <w:sdtContent>
            <w:tc>
              <w:tcPr>
                <w:tcW w:w="9912" w:type="dxa"/>
              </w:tcPr>
              <w:p w14:paraId="11F58FC5" w14:textId="6A6152C4" w:rsidR="00DA29E7" w:rsidRDefault="00DA29E7" w:rsidP="00463C06">
                <w:pPr>
                  <w:pStyle w:val="TDtext"/>
                </w:pPr>
              </w:p>
            </w:tc>
          </w:sdtContent>
        </w:sdt>
      </w:tr>
    </w:tbl>
    <w:p w14:paraId="5F3A6BA2" w14:textId="77777777" w:rsidR="006B3BD6" w:rsidRDefault="006B3BD6" w:rsidP="006B3BD6">
      <w:pPr>
        <w:pStyle w:val="normalnoleading"/>
      </w:pPr>
    </w:p>
    <w:p w14:paraId="3A09C3F9" w14:textId="6EAF897D" w:rsidR="00DA29E7" w:rsidRDefault="00C9649E" w:rsidP="00C9649E">
      <w:pPr>
        <w:pStyle w:val="Heading4"/>
      </w:pPr>
      <w:r>
        <w:t>Email address</w:t>
      </w:r>
    </w:p>
    <w:tbl>
      <w:tblPr>
        <w:tblStyle w:val="TableGrid"/>
        <w:tblW w:w="0" w:type="auto"/>
        <w:tblLook w:val="04A0" w:firstRow="1" w:lastRow="0" w:firstColumn="1" w:lastColumn="0" w:noHBand="0" w:noVBand="1"/>
      </w:tblPr>
      <w:tblGrid>
        <w:gridCol w:w="9912"/>
      </w:tblGrid>
      <w:tr w:rsidR="00463C06" w14:paraId="78D32D09" w14:textId="77777777" w:rsidTr="00463C06">
        <w:sdt>
          <w:sdtPr>
            <w:id w:val="-1852335105"/>
            <w:placeholder>
              <w:docPart w:val="25071B7E27934ED4986003A5D0CCDAB7"/>
            </w:placeholder>
            <w:showingPlcHdr/>
            <w:text/>
          </w:sdtPr>
          <w:sdtContent>
            <w:tc>
              <w:tcPr>
                <w:tcW w:w="9912" w:type="dxa"/>
              </w:tcPr>
              <w:p w14:paraId="384CE3FD" w14:textId="6D6E620D" w:rsidR="00463C06" w:rsidRDefault="00463C06" w:rsidP="00463C06">
                <w:pPr>
                  <w:pStyle w:val="TDtext"/>
                </w:pPr>
              </w:p>
            </w:tc>
          </w:sdtContent>
        </w:sdt>
      </w:tr>
    </w:tbl>
    <w:p w14:paraId="06185633" w14:textId="77777777" w:rsidR="006B3BD6" w:rsidRDefault="006B3BD6" w:rsidP="006B3BD6">
      <w:pPr>
        <w:pStyle w:val="normalnoleading"/>
      </w:pPr>
    </w:p>
    <w:p w14:paraId="2CE10B72" w14:textId="31D2FBF3" w:rsidR="00DA29E7" w:rsidRDefault="00C9649E" w:rsidP="00C9649E">
      <w:pPr>
        <w:pStyle w:val="Heading4"/>
        <w:rPr>
          <w:b w:val="0"/>
          <w:bCs/>
        </w:rPr>
      </w:pPr>
      <w:r>
        <w:t>Address for class ruling and related correspondence</w:t>
      </w:r>
      <w:r>
        <w:br/>
      </w:r>
      <w:r w:rsidRPr="00C9649E">
        <w:rPr>
          <w:b w:val="0"/>
          <w:bCs/>
        </w:rPr>
        <w:t>(street address or PO box)</w:t>
      </w:r>
    </w:p>
    <w:tbl>
      <w:tblPr>
        <w:tblStyle w:val="TableGrid"/>
        <w:tblW w:w="0" w:type="auto"/>
        <w:tblLook w:val="04A0" w:firstRow="1" w:lastRow="0" w:firstColumn="1" w:lastColumn="0" w:noHBand="0" w:noVBand="1"/>
      </w:tblPr>
      <w:tblGrid>
        <w:gridCol w:w="9912"/>
      </w:tblGrid>
      <w:tr w:rsidR="00463C06" w14:paraId="38C4D40B" w14:textId="77777777" w:rsidTr="00463C06">
        <w:sdt>
          <w:sdtPr>
            <w:id w:val="-1734605716"/>
            <w:placeholder>
              <w:docPart w:val="D3228BA95AB7467884260BEB720D1D25"/>
            </w:placeholder>
            <w:showingPlcHdr/>
            <w:text/>
          </w:sdtPr>
          <w:sdtContent>
            <w:tc>
              <w:tcPr>
                <w:tcW w:w="9912" w:type="dxa"/>
              </w:tcPr>
              <w:p w14:paraId="224128BE" w14:textId="2E671F17" w:rsidR="00463C06" w:rsidRDefault="00463C06" w:rsidP="00463C06">
                <w:pPr>
                  <w:pStyle w:val="TDtext"/>
                </w:pPr>
              </w:p>
            </w:tc>
          </w:sdtContent>
        </w:sdt>
      </w:tr>
    </w:tbl>
    <w:p w14:paraId="2F6BBA33" w14:textId="77777777" w:rsidR="006B3BD6" w:rsidRDefault="006B3BD6" w:rsidP="006B3BD6">
      <w:pPr>
        <w:pStyle w:val="normalnoleading"/>
      </w:pPr>
    </w:p>
    <w:p w14:paraId="73D7468F" w14:textId="07BB16F0" w:rsidR="00C9649E" w:rsidRDefault="00C9649E" w:rsidP="00C9649E">
      <w:pPr>
        <w:pStyle w:val="Heading3"/>
      </w:pPr>
      <w:r>
        <w:t>3. Registered tax agent (if applicable)</w:t>
      </w:r>
    </w:p>
    <w:p w14:paraId="1B1D502D" w14:textId="77777777" w:rsidR="00DA29E7" w:rsidRDefault="00C9649E" w:rsidP="00C9649E">
      <w:pPr>
        <w:pStyle w:val="Heading4"/>
      </w:pPr>
      <w:r>
        <w:t>Name</w:t>
      </w:r>
    </w:p>
    <w:tbl>
      <w:tblPr>
        <w:tblStyle w:val="TableGrid"/>
        <w:tblW w:w="0" w:type="auto"/>
        <w:tblLook w:val="04A0" w:firstRow="1" w:lastRow="0" w:firstColumn="1" w:lastColumn="0" w:noHBand="0" w:noVBand="1"/>
      </w:tblPr>
      <w:tblGrid>
        <w:gridCol w:w="9912"/>
      </w:tblGrid>
      <w:tr w:rsidR="00DA29E7" w14:paraId="4ED491AB" w14:textId="77777777" w:rsidTr="00DA29E7">
        <w:sdt>
          <w:sdtPr>
            <w:id w:val="901875117"/>
            <w:placeholder>
              <w:docPart w:val="4F3C8F45621F48F3BEF5A4ECF15AE8EF"/>
            </w:placeholder>
            <w:showingPlcHdr/>
            <w:text/>
          </w:sdtPr>
          <w:sdtContent>
            <w:tc>
              <w:tcPr>
                <w:tcW w:w="9912" w:type="dxa"/>
              </w:tcPr>
              <w:p w14:paraId="722D4C49" w14:textId="0D6FDF59" w:rsidR="00DA29E7" w:rsidRDefault="00DA29E7" w:rsidP="00463C06">
                <w:pPr>
                  <w:pStyle w:val="TDtext"/>
                </w:pPr>
              </w:p>
            </w:tc>
          </w:sdtContent>
        </w:sdt>
      </w:tr>
    </w:tbl>
    <w:p w14:paraId="2FCA0D3F" w14:textId="77777777" w:rsidR="006B3BD6" w:rsidRDefault="006B3BD6" w:rsidP="006B3BD6">
      <w:pPr>
        <w:pStyle w:val="normalnoleading"/>
      </w:pPr>
    </w:p>
    <w:p w14:paraId="70439B47" w14:textId="5B74ED8C" w:rsidR="00DA29E7" w:rsidRDefault="00C9649E" w:rsidP="00C9649E">
      <w:pPr>
        <w:pStyle w:val="Heading4"/>
      </w:pPr>
      <w:r>
        <w:t>Tax agent number</w:t>
      </w:r>
    </w:p>
    <w:tbl>
      <w:tblPr>
        <w:tblStyle w:val="TableGrid"/>
        <w:tblW w:w="5670" w:type="dxa"/>
        <w:tblLook w:val="04A0" w:firstRow="1" w:lastRow="0" w:firstColumn="1" w:lastColumn="0" w:noHBand="0" w:noVBand="1"/>
      </w:tblPr>
      <w:tblGrid>
        <w:gridCol w:w="5670"/>
      </w:tblGrid>
      <w:tr w:rsidR="00DA29E7" w14:paraId="42E9F9F4" w14:textId="77777777" w:rsidTr="00815BEE">
        <w:sdt>
          <w:sdtPr>
            <w:id w:val="292569683"/>
            <w:placeholder>
              <w:docPart w:val="5EE955D713BD4BF5A88D618A8708EB7E"/>
            </w:placeholder>
            <w:showingPlcHdr/>
            <w:text/>
          </w:sdtPr>
          <w:sdtContent>
            <w:tc>
              <w:tcPr>
                <w:tcW w:w="9912" w:type="dxa"/>
              </w:tcPr>
              <w:p w14:paraId="260C5A1E" w14:textId="56F18D0D" w:rsidR="00DA29E7" w:rsidRDefault="00DA29E7" w:rsidP="00463C06">
                <w:pPr>
                  <w:pStyle w:val="TDtext"/>
                </w:pPr>
              </w:p>
            </w:tc>
          </w:sdtContent>
        </w:sdt>
      </w:tr>
    </w:tbl>
    <w:p w14:paraId="21367963" w14:textId="77777777" w:rsidR="006B3BD6" w:rsidRDefault="006B3BD6" w:rsidP="006B3BD6">
      <w:pPr>
        <w:pStyle w:val="normalnoleading"/>
      </w:pPr>
    </w:p>
    <w:p w14:paraId="0BC35F6F" w14:textId="756AE740" w:rsidR="00DA29E7" w:rsidRDefault="00C9649E" w:rsidP="00C9649E">
      <w:pPr>
        <w:pStyle w:val="Heading4"/>
      </w:pPr>
      <w:r>
        <w:t>Address</w:t>
      </w:r>
    </w:p>
    <w:tbl>
      <w:tblPr>
        <w:tblStyle w:val="TableGrid"/>
        <w:tblW w:w="0" w:type="auto"/>
        <w:tblLook w:val="04A0" w:firstRow="1" w:lastRow="0" w:firstColumn="1" w:lastColumn="0" w:noHBand="0" w:noVBand="1"/>
      </w:tblPr>
      <w:tblGrid>
        <w:gridCol w:w="9912"/>
      </w:tblGrid>
      <w:tr w:rsidR="00DA29E7" w14:paraId="31B53608" w14:textId="77777777" w:rsidTr="00DA29E7">
        <w:sdt>
          <w:sdtPr>
            <w:id w:val="-1592456539"/>
            <w:placeholder>
              <w:docPart w:val="BABBDB31D0B843E08EEDDEFA76A5BC26"/>
            </w:placeholder>
            <w:showingPlcHdr/>
            <w:text/>
          </w:sdtPr>
          <w:sdtContent>
            <w:tc>
              <w:tcPr>
                <w:tcW w:w="9912" w:type="dxa"/>
              </w:tcPr>
              <w:p w14:paraId="2D585B59" w14:textId="6E6E4CC4" w:rsidR="00DA29E7" w:rsidRDefault="00DA29E7" w:rsidP="00463C06">
                <w:pPr>
                  <w:pStyle w:val="TDtext"/>
                </w:pPr>
              </w:p>
            </w:tc>
          </w:sdtContent>
        </w:sdt>
      </w:tr>
    </w:tbl>
    <w:p w14:paraId="213A50ED" w14:textId="77777777" w:rsidR="006B3BD6" w:rsidRDefault="006B3BD6" w:rsidP="006B3BD6">
      <w:pPr>
        <w:pStyle w:val="normalnoleading"/>
      </w:pPr>
    </w:p>
    <w:p w14:paraId="0954F439" w14:textId="41DB9D9C" w:rsidR="00DA29E7" w:rsidRDefault="00C9649E" w:rsidP="00C9649E">
      <w:pPr>
        <w:pStyle w:val="Heading4"/>
      </w:pPr>
      <w:r>
        <w:t xml:space="preserve">Contact phone </w:t>
      </w:r>
      <w:proofErr w:type="gramStart"/>
      <w:r>
        <w:t>number</w:t>
      </w:r>
      <w:proofErr w:type="gramEnd"/>
    </w:p>
    <w:tbl>
      <w:tblPr>
        <w:tblStyle w:val="TableGrid"/>
        <w:tblW w:w="5670" w:type="dxa"/>
        <w:tblLook w:val="04A0" w:firstRow="1" w:lastRow="0" w:firstColumn="1" w:lastColumn="0" w:noHBand="0" w:noVBand="1"/>
      </w:tblPr>
      <w:tblGrid>
        <w:gridCol w:w="5670"/>
      </w:tblGrid>
      <w:tr w:rsidR="00DA29E7" w14:paraId="3FB04ACC" w14:textId="77777777" w:rsidTr="00815BEE">
        <w:sdt>
          <w:sdtPr>
            <w:id w:val="1041247515"/>
            <w:placeholder>
              <w:docPart w:val="EFA44409ADE442559AA0A52DFF4883B4"/>
            </w:placeholder>
            <w:showingPlcHdr/>
            <w:text/>
          </w:sdtPr>
          <w:sdtContent>
            <w:tc>
              <w:tcPr>
                <w:tcW w:w="9912" w:type="dxa"/>
              </w:tcPr>
              <w:p w14:paraId="30080B8F" w14:textId="1773976F" w:rsidR="00DA29E7" w:rsidRDefault="00DA29E7" w:rsidP="00463C06">
                <w:pPr>
                  <w:pStyle w:val="TDtext"/>
                </w:pPr>
              </w:p>
            </w:tc>
          </w:sdtContent>
        </w:sdt>
      </w:tr>
    </w:tbl>
    <w:p w14:paraId="79645028" w14:textId="77777777" w:rsidR="006B3BD6" w:rsidRDefault="006B3BD6" w:rsidP="006B3BD6">
      <w:pPr>
        <w:pStyle w:val="normalnoleading"/>
      </w:pPr>
    </w:p>
    <w:p w14:paraId="4BFEB5CD" w14:textId="09FC3B7C" w:rsidR="00DA29E7" w:rsidRDefault="00B85481" w:rsidP="00C9649E">
      <w:pPr>
        <w:pStyle w:val="Heading4"/>
      </w:pPr>
      <w:r>
        <w:t>F</w:t>
      </w:r>
      <w:r w:rsidRPr="00B85481">
        <w:t>a</w:t>
      </w:r>
      <w:r w:rsidR="00DC5CB8">
        <w:t>x</w:t>
      </w:r>
      <w:r w:rsidRPr="00B85481">
        <w:t xml:space="preserve"> </w:t>
      </w:r>
      <w:r w:rsidR="00C9649E">
        <w:t>number</w:t>
      </w:r>
    </w:p>
    <w:tbl>
      <w:tblPr>
        <w:tblStyle w:val="TableGrid"/>
        <w:tblW w:w="5670" w:type="dxa"/>
        <w:tblLook w:val="04A0" w:firstRow="1" w:lastRow="0" w:firstColumn="1" w:lastColumn="0" w:noHBand="0" w:noVBand="1"/>
      </w:tblPr>
      <w:tblGrid>
        <w:gridCol w:w="5670"/>
      </w:tblGrid>
      <w:tr w:rsidR="00DA29E7" w14:paraId="57E587E2" w14:textId="77777777" w:rsidTr="00815BEE">
        <w:sdt>
          <w:sdtPr>
            <w:id w:val="1106076412"/>
            <w:placeholder>
              <w:docPart w:val="DD87596A5FDA4D1A93B32FB00CC1D19A"/>
            </w:placeholder>
            <w:showingPlcHdr/>
            <w:text/>
          </w:sdtPr>
          <w:sdtContent>
            <w:tc>
              <w:tcPr>
                <w:tcW w:w="9912" w:type="dxa"/>
              </w:tcPr>
              <w:p w14:paraId="31A667B6" w14:textId="3ADE80ED" w:rsidR="00DA29E7" w:rsidRDefault="00DA29E7" w:rsidP="00463C06">
                <w:pPr>
                  <w:pStyle w:val="TDtext"/>
                </w:pPr>
              </w:p>
            </w:tc>
          </w:sdtContent>
        </w:sdt>
      </w:tr>
    </w:tbl>
    <w:p w14:paraId="4E65B8C6" w14:textId="77777777" w:rsidR="006B3BD6" w:rsidRDefault="006B3BD6" w:rsidP="006B3BD6">
      <w:pPr>
        <w:pStyle w:val="normalnoleading"/>
      </w:pPr>
    </w:p>
    <w:p w14:paraId="35A00E3A" w14:textId="1863F975" w:rsidR="00DA29E7" w:rsidRDefault="00C9649E" w:rsidP="00B779D9">
      <w:pPr>
        <w:pStyle w:val="H4KWN"/>
      </w:pPr>
      <w:r>
        <w:t>Email address</w:t>
      </w:r>
    </w:p>
    <w:tbl>
      <w:tblPr>
        <w:tblStyle w:val="TableGrid"/>
        <w:tblW w:w="0" w:type="auto"/>
        <w:tblLook w:val="04A0" w:firstRow="1" w:lastRow="0" w:firstColumn="1" w:lastColumn="0" w:noHBand="0" w:noVBand="1"/>
      </w:tblPr>
      <w:tblGrid>
        <w:gridCol w:w="9912"/>
      </w:tblGrid>
      <w:tr w:rsidR="00DA29E7" w14:paraId="76A71508" w14:textId="77777777" w:rsidTr="00DA29E7">
        <w:sdt>
          <w:sdtPr>
            <w:id w:val="960070436"/>
            <w:placeholder>
              <w:docPart w:val="B72B728A18BD4E3882CF206B1CE1A6C4"/>
            </w:placeholder>
            <w:showingPlcHdr/>
            <w:text/>
          </w:sdtPr>
          <w:sdtContent>
            <w:tc>
              <w:tcPr>
                <w:tcW w:w="9912" w:type="dxa"/>
              </w:tcPr>
              <w:p w14:paraId="5B7A1C93" w14:textId="26FF6F25" w:rsidR="00DA29E7" w:rsidRDefault="00DA29E7" w:rsidP="00463C06">
                <w:pPr>
                  <w:pStyle w:val="TDtext"/>
                </w:pPr>
              </w:p>
            </w:tc>
          </w:sdtContent>
        </w:sdt>
      </w:tr>
    </w:tbl>
    <w:p w14:paraId="3CDDEADE" w14:textId="28D4D526" w:rsidR="00C9649E" w:rsidRDefault="00C9649E" w:rsidP="00B85481">
      <w:pPr>
        <w:pStyle w:val="normalnoleading"/>
      </w:pPr>
    </w:p>
    <w:p w14:paraId="00956A72" w14:textId="77777777" w:rsidR="00C9649E" w:rsidRDefault="00C9649E" w:rsidP="00A07259">
      <w:pPr>
        <w:pStyle w:val="Heading2"/>
        <w:pageBreakBefore/>
      </w:pPr>
      <w:r>
        <w:t>Section B: Questions and facts</w:t>
      </w:r>
    </w:p>
    <w:p w14:paraId="7F2135E8" w14:textId="77777777" w:rsidR="00C9649E" w:rsidRDefault="00C9649E" w:rsidP="00B779D9">
      <w:pPr>
        <w:keepNext/>
      </w:pPr>
      <w:r>
        <w:t>If there is insufficient space to provide an answer, attach a separate document with all relevant details.</w:t>
      </w:r>
    </w:p>
    <w:p w14:paraId="725AE80A" w14:textId="6AE1269F" w:rsidR="00C9649E" w:rsidRDefault="00C9649E" w:rsidP="003214BB">
      <w:pPr>
        <w:pStyle w:val="Heading3"/>
        <w:widowControl w:val="0"/>
      </w:pPr>
      <w:r>
        <w:t>1. What class of entity will be impacted by this ruling?</w:t>
      </w:r>
    </w:p>
    <w:tbl>
      <w:tblPr>
        <w:tblStyle w:val="TableGrid"/>
        <w:tblW w:w="0" w:type="auto"/>
        <w:tblLook w:val="04A0" w:firstRow="1" w:lastRow="0" w:firstColumn="1" w:lastColumn="0" w:noHBand="0" w:noVBand="1"/>
      </w:tblPr>
      <w:tblGrid>
        <w:gridCol w:w="9912"/>
      </w:tblGrid>
      <w:tr w:rsidR="00486434" w14:paraId="08F4B137" w14:textId="77777777" w:rsidTr="003D1FC6">
        <w:sdt>
          <w:sdtPr>
            <w:id w:val="2144844959"/>
            <w:placeholder>
              <w:docPart w:val="0072BA2A021943D49ADBFC7AA873D1D6"/>
            </w:placeholder>
            <w:showingPlcHdr/>
            <w:text w:multiLine="1"/>
          </w:sdtPr>
          <w:sdtContent>
            <w:tc>
              <w:tcPr>
                <w:tcW w:w="9912" w:type="dxa"/>
              </w:tcPr>
              <w:p w14:paraId="38AE11FC" w14:textId="2EBBA58C" w:rsidR="00486434" w:rsidRDefault="00486434" w:rsidP="00D31769">
                <w:pPr>
                  <w:pStyle w:val="TDtext"/>
                </w:pPr>
              </w:p>
            </w:tc>
          </w:sdtContent>
        </w:sdt>
      </w:tr>
    </w:tbl>
    <w:p w14:paraId="33AF9DE9" w14:textId="77777777" w:rsidR="006B3BD6" w:rsidRDefault="006B3BD6" w:rsidP="006B3BD6">
      <w:pPr>
        <w:pStyle w:val="normalnoleading"/>
      </w:pPr>
    </w:p>
    <w:p w14:paraId="75FCCFDE" w14:textId="05A55B63" w:rsidR="00C9649E" w:rsidRDefault="00C9649E" w:rsidP="00C9649E">
      <w:pPr>
        <w:pStyle w:val="Heading3"/>
      </w:pPr>
      <w:r>
        <w:t xml:space="preserve">2. What </w:t>
      </w:r>
      <w:proofErr w:type="gramStart"/>
      <w:r>
        <w:t>time period</w:t>
      </w:r>
      <w:proofErr w:type="gramEnd"/>
      <w:r>
        <w:t xml:space="preserve"> does the class ruling application cover?</w:t>
      </w:r>
    </w:p>
    <w:tbl>
      <w:tblPr>
        <w:tblStyle w:val="TableGrid"/>
        <w:tblW w:w="0" w:type="auto"/>
        <w:tblLook w:val="04A0" w:firstRow="1" w:lastRow="0" w:firstColumn="1" w:lastColumn="0" w:noHBand="0" w:noVBand="1"/>
      </w:tblPr>
      <w:tblGrid>
        <w:gridCol w:w="9912"/>
      </w:tblGrid>
      <w:tr w:rsidR="00486434" w14:paraId="2598F0DE" w14:textId="77777777" w:rsidTr="003D1FC6">
        <w:sdt>
          <w:sdtPr>
            <w:rPr>
              <w:color w:val="auto"/>
            </w:rPr>
            <w:id w:val="-284811056"/>
            <w:placeholder>
              <w:docPart w:val="AA8EB6D92A974345B160DE3336405528"/>
            </w:placeholder>
            <w:showingPlcHdr/>
            <w:text w:multiLine="1"/>
          </w:sdtPr>
          <w:sdtContent>
            <w:tc>
              <w:tcPr>
                <w:tcW w:w="9912" w:type="dxa"/>
              </w:tcPr>
              <w:p w14:paraId="4C5CF7BD" w14:textId="4F5D293A" w:rsidR="00486434" w:rsidRDefault="00486434" w:rsidP="00D31769">
                <w:pPr>
                  <w:pStyle w:val="TDtext"/>
                </w:pPr>
              </w:p>
            </w:tc>
          </w:sdtContent>
        </w:sdt>
      </w:tr>
    </w:tbl>
    <w:p w14:paraId="2C09C862" w14:textId="77777777" w:rsidR="006B3BD6" w:rsidRDefault="006B3BD6" w:rsidP="006B3BD6">
      <w:pPr>
        <w:pStyle w:val="normalnoleading"/>
      </w:pPr>
    </w:p>
    <w:p w14:paraId="31FB266C" w14:textId="473DE1BC" w:rsidR="00C9649E" w:rsidRDefault="00C9649E" w:rsidP="00C9649E">
      <w:pPr>
        <w:pStyle w:val="Heading3"/>
      </w:pPr>
      <w:r>
        <w:t>3. Have you, or someone on your behalf, previously lodged a class ruling request on this topic or a topic with similar facts?</w:t>
      </w:r>
    </w:p>
    <w:p w14:paraId="0AFDB848" w14:textId="77777777" w:rsidR="00C9649E" w:rsidRDefault="00C9649E" w:rsidP="00B779D9">
      <w:pPr>
        <w:keepNext/>
      </w:pPr>
      <w:r>
        <w:t>Provide details if the answer is yes.</w:t>
      </w:r>
    </w:p>
    <w:tbl>
      <w:tblPr>
        <w:tblStyle w:val="TableGrid"/>
        <w:tblW w:w="0" w:type="auto"/>
        <w:tblLook w:val="04A0" w:firstRow="1" w:lastRow="0" w:firstColumn="1" w:lastColumn="0" w:noHBand="0" w:noVBand="1"/>
      </w:tblPr>
      <w:tblGrid>
        <w:gridCol w:w="9912"/>
      </w:tblGrid>
      <w:tr w:rsidR="00486434" w14:paraId="02A59928" w14:textId="77777777" w:rsidTr="00EA37E8">
        <w:trPr>
          <w:trHeight w:val="2835"/>
        </w:trPr>
        <w:sdt>
          <w:sdtPr>
            <w:id w:val="-1306008012"/>
            <w:placeholder>
              <w:docPart w:val="469611D527494101BCB9D105EB463FD8"/>
            </w:placeholder>
            <w:showingPlcHdr/>
            <w:text w:multiLine="1"/>
          </w:sdtPr>
          <w:sdtContent>
            <w:tc>
              <w:tcPr>
                <w:tcW w:w="9912" w:type="dxa"/>
              </w:tcPr>
              <w:p w14:paraId="216A35FB" w14:textId="541F8159" w:rsidR="00486434" w:rsidRDefault="00486434" w:rsidP="00463C06">
                <w:pPr>
                  <w:pStyle w:val="TDtext"/>
                </w:pPr>
              </w:p>
            </w:tc>
          </w:sdtContent>
        </w:sdt>
      </w:tr>
    </w:tbl>
    <w:p w14:paraId="21A105FE" w14:textId="77777777" w:rsidR="006B3BD6" w:rsidRDefault="006B3BD6" w:rsidP="006B3BD6">
      <w:pPr>
        <w:pStyle w:val="normalnoleading"/>
      </w:pPr>
    </w:p>
    <w:p w14:paraId="43EAF99F" w14:textId="20E23892" w:rsidR="00C9649E" w:rsidRDefault="00C9649E" w:rsidP="00C9649E">
      <w:pPr>
        <w:pStyle w:val="Heading3"/>
      </w:pPr>
      <w:r>
        <w:t>4. Questions and issues for the class ruling</w:t>
      </w:r>
    </w:p>
    <w:p w14:paraId="28770F92" w14:textId="77777777" w:rsidR="00C9649E" w:rsidRDefault="00C9649E" w:rsidP="003D1FC6">
      <w:pPr>
        <w:keepNext/>
        <w:keepLines/>
        <w:widowControl w:val="0"/>
      </w:pPr>
      <w:r>
        <w:t>We can only give a class ruling on the application of specific tax laws. List the questions and issues you want the class ruling to address.</w:t>
      </w:r>
    </w:p>
    <w:tbl>
      <w:tblPr>
        <w:tblStyle w:val="TableGrid"/>
        <w:tblW w:w="0" w:type="auto"/>
        <w:tblLook w:val="04A0" w:firstRow="1" w:lastRow="0" w:firstColumn="1" w:lastColumn="0" w:noHBand="0" w:noVBand="1"/>
      </w:tblPr>
      <w:tblGrid>
        <w:gridCol w:w="9912"/>
      </w:tblGrid>
      <w:tr w:rsidR="00486434" w14:paraId="36C3A02E" w14:textId="77777777" w:rsidTr="00EA37E8">
        <w:trPr>
          <w:trHeight w:val="2835"/>
        </w:trPr>
        <w:sdt>
          <w:sdtPr>
            <w:id w:val="-1668470864"/>
            <w:placeholder>
              <w:docPart w:val="63EAF1AA143B49AEBE2A7E3F040525B1"/>
            </w:placeholder>
            <w:showingPlcHdr/>
            <w:text w:multiLine="1"/>
          </w:sdtPr>
          <w:sdtContent>
            <w:tc>
              <w:tcPr>
                <w:tcW w:w="9912" w:type="dxa"/>
              </w:tcPr>
              <w:p w14:paraId="252926D6" w14:textId="66E9490C" w:rsidR="00486434" w:rsidRDefault="00486434" w:rsidP="00463C06">
                <w:pPr>
                  <w:pStyle w:val="TDtext"/>
                </w:pPr>
              </w:p>
            </w:tc>
          </w:sdtContent>
        </w:sdt>
      </w:tr>
    </w:tbl>
    <w:p w14:paraId="5E9FEFC4" w14:textId="77777777" w:rsidR="006B3BD6" w:rsidRDefault="006B3BD6" w:rsidP="006B3BD6">
      <w:pPr>
        <w:pStyle w:val="normalnoleading"/>
      </w:pPr>
    </w:p>
    <w:p w14:paraId="7D000A10" w14:textId="30B9AFF4" w:rsidR="00C9649E" w:rsidRDefault="00C9649E" w:rsidP="00C9649E">
      <w:pPr>
        <w:pStyle w:val="Heading3"/>
      </w:pPr>
      <w:r>
        <w:t>5. Facts describing the scheme or circumstance</w:t>
      </w:r>
    </w:p>
    <w:p w14:paraId="058F1355" w14:textId="2E00DEC4" w:rsidR="00C9649E" w:rsidRDefault="00C9649E" w:rsidP="003D1FC6">
      <w:pPr>
        <w:keepNext/>
        <w:keepLines/>
        <w:widowControl w:val="0"/>
      </w:pPr>
      <w:r>
        <w:t>Give a full description of the scheme or circumstance. Include all facts, assumptions, transaction dates and the names of other parties actively involved. Send copies of any relevant supporting documents with this application. Sending the right supporting documents will speed up the ruling</w:t>
      </w:r>
      <w:r w:rsidR="00DC5CB8">
        <w:t> </w:t>
      </w:r>
      <w:r>
        <w:t>process.</w:t>
      </w:r>
    </w:p>
    <w:tbl>
      <w:tblPr>
        <w:tblStyle w:val="TableGrid"/>
        <w:tblW w:w="0" w:type="auto"/>
        <w:tblLook w:val="04A0" w:firstRow="1" w:lastRow="0" w:firstColumn="1" w:lastColumn="0" w:noHBand="0" w:noVBand="1"/>
      </w:tblPr>
      <w:tblGrid>
        <w:gridCol w:w="9912"/>
      </w:tblGrid>
      <w:tr w:rsidR="00486434" w14:paraId="2E11FDCD" w14:textId="77777777" w:rsidTr="00EA37E8">
        <w:trPr>
          <w:trHeight w:val="2835"/>
        </w:trPr>
        <w:sdt>
          <w:sdtPr>
            <w:id w:val="-1870132980"/>
            <w:placeholder>
              <w:docPart w:val="9331A747053A490E8A5FD9B09FCF3E41"/>
            </w:placeholder>
            <w:showingPlcHdr/>
            <w:text w:multiLine="1"/>
          </w:sdtPr>
          <w:sdtContent>
            <w:tc>
              <w:tcPr>
                <w:tcW w:w="9912" w:type="dxa"/>
              </w:tcPr>
              <w:p w14:paraId="463D05BD" w14:textId="1F3BE59C" w:rsidR="00486434" w:rsidRDefault="00486434" w:rsidP="00463C06">
                <w:pPr>
                  <w:pStyle w:val="TDtext"/>
                </w:pPr>
              </w:p>
            </w:tc>
          </w:sdtContent>
        </w:sdt>
      </w:tr>
    </w:tbl>
    <w:p w14:paraId="69B99690" w14:textId="77777777" w:rsidR="006B3BD6" w:rsidRDefault="006B3BD6" w:rsidP="006B3BD6">
      <w:pPr>
        <w:pStyle w:val="normalnoleading"/>
      </w:pPr>
    </w:p>
    <w:p w14:paraId="2AF940E6" w14:textId="179FD4F6" w:rsidR="00C9649E" w:rsidRDefault="00C9649E" w:rsidP="00C9649E">
      <w:pPr>
        <w:pStyle w:val="Heading3"/>
      </w:pPr>
      <w:r>
        <w:t>6. Your arguments and references (optional)</w:t>
      </w:r>
    </w:p>
    <w:p w14:paraId="54DD1551" w14:textId="77777777" w:rsidR="00486434" w:rsidRDefault="00C9649E" w:rsidP="003D1FC6">
      <w:pPr>
        <w:keepNext/>
        <w:keepLines/>
        <w:widowControl w:val="0"/>
      </w:pPr>
      <w:r>
        <w:t xml:space="preserve">You may provide research and analysis, including references to any relevant legislation, public </w:t>
      </w:r>
      <w:proofErr w:type="gramStart"/>
      <w:r>
        <w:t>rulings</w:t>
      </w:r>
      <w:proofErr w:type="gramEnd"/>
      <w:r>
        <w:t xml:space="preserve"> and case law with your application. </w:t>
      </w:r>
      <w:r w:rsidRPr="00B85C16">
        <w:rPr>
          <w:b/>
          <w:bCs/>
        </w:rPr>
        <w:t>Providing these details may reduce our need to ask for further information, and thereby speed up the ruling process.</w:t>
      </w:r>
    </w:p>
    <w:tbl>
      <w:tblPr>
        <w:tblStyle w:val="TableGrid"/>
        <w:tblW w:w="0" w:type="auto"/>
        <w:tblLook w:val="04A0" w:firstRow="1" w:lastRow="0" w:firstColumn="1" w:lastColumn="0" w:noHBand="0" w:noVBand="1"/>
      </w:tblPr>
      <w:tblGrid>
        <w:gridCol w:w="9912"/>
      </w:tblGrid>
      <w:tr w:rsidR="00486434" w14:paraId="435E446C" w14:textId="77777777" w:rsidTr="00EA37E8">
        <w:trPr>
          <w:trHeight w:val="2835"/>
        </w:trPr>
        <w:sdt>
          <w:sdtPr>
            <w:id w:val="-187062862"/>
            <w:placeholder>
              <w:docPart w:val="FD1B4B7D5FF8499197BC379FDA417AE1"/>
            </w:placeholder>
            <w:showingPlcHdr/>
            <w:text w:multiLine="1"/>
          </w:sdtPr>
          <w:sdtContent>
            <w:tc>
              <w:tcPr>
                <w:tcW w:w="9912" w:type="dxa"/>
              </w:tcPr>
              <w:p w14:paraId="23D527A2" w14:textId="6DDE3636" w:rsidR="00486434" w:rsidRDefault="00486434" w:rsidP="00463C06">
                <w:pPr>
                  <w:pStyle w:val="TDtext"/>
                </w:pPr>
              </w:p>
            </w:tc>
          </w:sdtContent>
        </w:sdt>
      </w:tr>
    </w:tbl>
    <w:p w14:paraId="373B8269" w14:textId="447C8793" w:rsidR="00C9649E" w:rsidRDefault="00C9649E" w:rsidP="006B3BD6">
      <w:pPr>
        <w:pStyle w:val="normalnoleading"/>
      </w:pPr>
    </w:p>
    <w:p w14:paraId="169272D2" w14:textId="77777777" w:rsidR="00C9649E" w:rsidRDefault="00C9649E" w:rsidP="00A07259">
      <w:pPr>
        <w:pStyle w:val="Heading2"/>
        <w:pageBreakBefore/>
      </w:pPr>
      <w:r>
        <w:t>Section C: Declaration</w:t>
      </w:r>
    </w:p>
    <w:p w14:paraId="0B4B9625" w14:textId="77777777" w:rsidR="00C9649E" w:rsidRDefault="00C9649E" w:rsidP="00FC113F">
      <w:pPr>
        <w:keepNext/>
        <w:keepLines/>
      </w:pPr>
      <w:r w:rsidRPr="00C9649E">
        <w:rPr>
          <w:b/>
          <w:bCs/>
        </w:rPr>
        <w:t>If you are applying for your own class ruling</w:t>
      </w:r>
      <w:r>
        <w:t>, by signing this application you are declaring the information contained in this document, and any attached documents, is true and correct.</w:t>
      </w:r>
    </w:p>
    <w:p w14:paraId="3A5AE938" w14:textId="77777777" w:rsidR="00C9649E" w:rsidRDefault="00C9649E" w:rsidP="00B85C16">
      <w:pPr>
        <w:keepNext/>
        <w:keepLines/>
        <w:spacing w:after="120"/>
      </w:pPr>
      <w:r w:rsidRPr="00C9649E">
        <w:rPr>
          <w:b/>
          <w:bCs/>
        </w:rPr>
        <w:t>If you are an agent</w:t>
      </w:r>
      <w:r>
        <w:t>, by signing this application you are declaring that the following applies:</w:t>
      </w:r>
    </w:p>
    <w:p w14:paraId="4CB1D997" w14:textId="293FFFE3" w:rsidR="00C9649E" w:rsidRDefault="00C9649E" w:rsidP="00FC113F">
      <w:pPr>
        <w:pStyle w:val="ListBullet"/>
        <w:keepNext/>
        <w:keepLines/>
      </w:pPr>
      <w:r>
        <w:t>This document and any attached documents have been prepared according to the information supplied by the clients identified in Section A of this form.</w:t>
      </w:r>
    </w:p>
    <w:p w14:paraId="5DF5644C" w14:textId="4E87D934" w:rsidR="00C9649E" w:rsidRDefault="00C9649E" w:rsidP="00FC113F">
      <w:pPr>
        <w:pStyle w:val="ListBullet"/>
        <w:keepNext/>
        <w:keepLines/>
      </w:pPr>
      <w:r>
        <w:t>You have the expressed authority to complete the application by the clients and the information provided by you within the application is true and correct.</w:t>
      </w:r>
    </w:p>
    <w:p w14:paraId="2A15ADC6" w14:textId="5EC1B6E1" w:rsidR="00C9649E" w:rsidRDefault="00C9649E" w:rsidP="00B85C16">
      <w:pPr>
        <w:pStyle w:val="ListBullet"/>
        <w:keepNext/>
        <w:keepLines/>
        <w:spacing w:after="120"/>
      </w:pPr>
      <w:r>
        <w:t>You have been authorised by the clients to submit this application to the ATO.</w:t>
      </w:r>
    </w:p>
    <w:p w14:paraId="64EB01D6" w14:textId="77777777" w:rsidR="00C9649E" w:rsidRDefault="00C9649E" w:rsidP="00FC113F">
      <w:pPr>
        <w:keepNext/>
        <w:keepLines/>
      </w:pPr>
      <w:r w:rsidRPr="00C9649E">
        <w:rPr>
          <w:b/>
          <w:bCs/>
        </w:rPr>
        <w:t>If you are a legal personal representative</w:t>
      </w:r>
      <w:r>
        <w:t>, by signing this application you are declaring the information contained in this document, and any attached documents, is true and correct.</w:t>
      </w:r>
    </w:p>
    <w:p w14:paraId="22D35411" w14:textId="2183C546" w:rsidR="00C9649E" w:rsidRDefault="00C9649E" w:rsidP="00FC113F">
      <w:pPr>
        <w:keepNext/>
        <w:keepLines/>
      </w:pPr>
      <w:r>
        <w:t>‘Agent’ includes a tax agent, tax professional or trustee authorised to submit the application to the</w:t>
      </w:r>
      <w:r w:rsidR="00DC5CB8">
        <w:t> </w:t>
      </w:r>
      <w:r>
        <w:t>ATO.</w:t>
      </w:r>
    </w:p>
    <w:p w14:paraId="3F7E66DC" w14:textId="77777777" w:rsidR="00C9649E" w:rsidRDefault="00C9649E" w:rsidP="007B4AB9">
      <w:pPr>
        <w:keepLines/>
      </w:pPr>
      <w:r>
        <w:t>‘Legal personal representative’ means an executor or administrator of a deceased estate, a person holding a general power of attorney or a trustee of an estate of a person under a legal disability.</w:t>
      </w:r>
    </w:p>
    <w:p w14:paraId="0F7A9555" w14:textId="77777777" w:rsidR="00C9649E" w:rsidRDefault="00C9649E" w:rsidP="00C9649E">
      <w:pPr>
        <w:pStyle w:val="Heading3"/>
      </w:pPr>
      <w:r>
        <w:t>Privacy</w:t>
      </w:r>
    </w:p>
    <w:p w14:paraId="6CBF8D9B" w14:textId="5095777D" w:rsidR="00C9649E" w:rsidRDefault="00C9649E" w:rsidP="001B67EC">
      <w:pPr>
        <w:keepNext/>
        <w:keepLines/>
      </w:pPr>
      <w:r>
        <w:t xml:space="preserve">The ATO is a government agency bound by the </w:t>
      </w:r>
      <w:r w:rsidRPr="00C9649E">
        <w:rPr>
          <w:i/>
          <w:iCs/>
        </w:rPr>
        <w:t>Privacy Act 1988</w:t>
      </w:r>
      <w:r>
        <w:t xml:space="preserve"> in terms of collection and handling of personal information and tax file numbers (TFNs). For further information about privacy law notices for class ruling application forms, go to </w:t>
      </w:r>
      <w:hyperlink r:id="rId13" w:history="1">
        <w:r w:rsidRPr="00C9649E">
          <w:rPr>
            <w:rStyle w:val="Hyperlink"/>
          </w:rPr>
          <w:t>Your privacy</w:t>
        </w:r>
      </w:hyperlink>
      <w:r>
        <w:t xml:space="preserve"> on </w:t>
      </w:r>
      <w:r w:rsidRPr="00C9649E">
        <w:rPr>
          <w:b/>
          <w:bCs/>
        </w:rPr>
        <w:t>ato.gov.au</w:t>
      </w:r>
      <w:r>
        <w:t>.</w:t>
      </w:r>
    </w:p>
    <w:p w14:paraId="1717FBB2" w14:textId="24E7845E" w:rsidR="001B67EC" w:rsidRDefault="00C9649E" w:rsidP="00B85C16">
      <w:pPr>
        <w:pStyle w:val="Heading4"/>
      </w:pPr>
      <w:r>
        <w:t>Name</w:t>
      </w:r>
    </w:p>
    <w:tbl>
      <w:tblPr>
        <w:tblStyle w:val="TableGrid"/>
        <w:tblW w:w="0" w:type="auto"/>
        <w:tblLook w:val="04A0" w:firstRow="1" w:lastRow="0" w:firstColumn="1" w:lastColumn="0" w:noHBand="0" w:noVBand="1"/>
      </w:tblPr>
      <w:tblGrid>
        <w:gridCol w:w="9912"/>
      </w:tblGrid>
      <w:tr w:rsidR="001B67EC" w14:paraId="07884FBB" w14:textId="77777777" w:rsidTr="001B67EC">
        <w:sdt>
          <w:sdtPr>
            <w:id w:val="1040090720"/>
            <w:placeholder>
              <w:docPart w:val="DefaultPlaceholder_-1854013440"/>
            </w:placeholder>
            <w:showingPlcHdr/>
            <w:text/>
          </w:sdtPr>
          <w:sdtContent>
            <w:tc>
              <w:tcPr>
                <w:tcW w:w="9912" w:type="dxa"/>
              </w:tcPr>
              <w:p w14:paraId="6E106F3C" w14:textId="6CF43063" w:rsidR="001B67EC" w:rsidRDefault="001B67EC" w:rsidP="001B67EC">
                <w:pPr>
                  <w:pStyle w:val="TDtext"/>
                  <w:keepNext/>
                  <w:keepLines/>
                </w:pPr>
              </w:p>
            </w:tc>
          </w:sdtContent>
        </w:sdt>
      </w:tr>
    </w:tbl>
    <w:p w14:paraId="72F96142" w14:textId="77777777" w:rsidR="001B67EC" w:rsidRDefault="001B67EC" w:rsidP="001B67EC"/>
    <w:p w14:paraId="7378108E" w14:textId="77777777" w:rsidR="001B67EC" w:rsidRDefault="001B67EC" w:rsidP="001B67EC">
      <w:pPr>
        <w:keepNext/>
        <w:keepLines/>
        <w:tabs>
          <w:tab w:val="left" w:pos="1276"/>
        </w:tabs>
        <w:spacing w:before="360"/>
        <w:sectPr w:rsidR="001B67EC" w:rsidSect="006E3E62">
          <w:headerReference w:type="even" r:id="rId14"/>
          <w:headerReference w:type="default" r:id="rId15"/>
          <w:footerReference w:type="even" r:id="rId16"/>
          <w:footerReference w:type="default" r:id="rId17"/>
          <w:headerReference w:type="first" r:id="rId18"/>
          <w:footerReference w:type="first" r:id="rId19"/>
          <w:pgSz w:w="11906" w:h="16838" w:code="9"/>
          <w:pgMar w:top="568" w:right="992" w:bottom="709" w:left="992" w:header="426" w:footer="283" w:gutter="0"/>
          <w:cols w:space="708"/>
          <w:titlePg/>
          <w:docGrid w:linePitch="360"/>
        </w:sectPr>
      </w:pPr>
    </w:p>
    <w:p w14:paraId="17FF49E0" w14:textId="65F189E2" w:rsidR="001B67EC" w:rsidRDefault="00C9649E" w:rsidP="00B85C16">
      <w:pPr>
        <w:pStyle w:val="Heading4"/>
      </w:pPr>
      <w:r>
        <w:t>Signature</w:t>
      </w:r>
    </w:p>
    <w:tbl>
      <w:tblPr>
        <w:tblStyle w:val="TableGrid"/>
        <w:tblW w:w="4536" w:type="dxa"/>
        <w:tblLook w:val="04A0" w:firstRow="1" w:lastRow="0" w:firstColumn="1" w:lastColumn="0" w:noHBand="0" w:noVBand="1"/>
      </w:tblPr>
      <w:tblGrid>
        <w:gridCol w:w="4536"/>
      </w:tblGrid>
      <w:tr w:rsidR="001B67EC" w14:paraId="67D9BC68" w14:textId="77777777" w:rsidTr="001B67EC">
        <w:trPr>
          <w:trHeight w:val="1134"/>
        </w:trPr>
        <w:tc>
          <w:tcPr>
            <w:tcW w:w="9912" w:type="dxa"/>
          </w:tcPr>
          <w:p w14:paraId="4889C1B9" w14:textId="77777777" w:rsidR="001B67EC" w:rsidRDefault="001B67EC" w:rsidP="001B67EC">
            <w:pPr>
              <w:pStyle w:val="TDtext"/>
              <w:keepNext/>
              <w:keepLines/>
            </w:pPr>
          </w:p>
        </w:tc>
      </w:tr>
    </w:tbl>
    <w:p w14:paraId="11AB868B" w14:textId="44567164" w:rsidR="00C9649E" w:rsidRDefault="001B67EC" w:rsidP="001B67EC">
      <w:pPr>
        <w:pStyle w:val="normalnoleading"/>
        <w:keepNext/>
        <w:keepLines/>
      </w:pPr>
      <w:r>
        <w:t xml:space="preserve"> </w:t>
      </w:r>
    </w:p>
    <w:p w14:paraId="116103C7" w14:textId="44F60C7C" w:rsidR="001B67EC" w:rsidRDefault="001B67EC" w:rsidP="00BB7744">
      <w:pPr>
        <w:pStyle w:val="Heading4"/>
        <w:spacing w:before="0"/>
      </w:pPr>
      <w:r>
        <w:br w:type="column"/>
      </w:r>
      <w:r w:rsidR="00C9649E">
        <w:t>Date</w:t>
      </w:r>
    </w:p>
    <w:tbl>
      <w:tblPr>
        <w:tblStyle w:val="TableGrid"/>
        <w:tblW w:w="4536" w:type="dxa"/>
        <w:tblLook w:val="04A0" w:firstRow="1" w:lastRow="0" w:firstColumn="1" w:lastColumn="0" w:noHBand="0" w:noVBand="1"/>
      </w:tblPr>
      <w:tblGrid>
        <w:gridCol w:w="4536"/>
      </w:tblGrid>
      <w:tr w:rsidR="001B67EC" w14:paraId="0F5165F1" w14:textId="77777777" w:rsidTr="001B67EC">
        <w:sdt>
          <w:sdtPr>
            <w:id w:val="-1505431538"/>
            <w:placeholder>
              <w:docPart w:val="DefaultPlaceholder_-1854013437"/>
            </w:placeholder>
            <w:showingPlcHdr/>
            <w:date>
              <w:dateFormat w:val="d/MM/yyyy"/>
              <w:lid w:val="en-AU"/>
              <w:storeMappedDataAs w:val="dateTime"/>
              <w:calendar w:val="gregorian"/>
            </w:date>
          </w:sdtPr>
          <w:sdtContent>
            <w:tc>
              <w:tcPr>
                <w:tcW w:w="9912" w:type="dxa"/>
              </w:tcPr>
              <w:p w14:paraId="18EB20AE" w14:textId="29F1B9E6" w:rsidR="001B67EC" w:rsidRDefault="001B67EC" w:rsidP="001B67EC">
                <w:pPr>
                  <w:pStyle w:val="TDtext"/>
                  <w:keepNext/>
                  <w:keepLines/>
                </w:pPr>
              </w:p>
            </w:tc>
          </w:sdtContent>
        </w:sdt>
      </w:tr>
    </w:tbl>
    <w:p w14:paraId="6EDBA268" w14:textId="51DAB02D" w:rsidR="00C9649E" w:rsidRDefault="00C9649E" w:rsidP="001B67EC">
      <w:pPr>
        <w:pStyle w:val="normalnoleading"/>
      </w:pPr>
    </w:p>
    <w:p w14:paraId="7AF268CA" w14:textId="4EAE77D3" w:rsidR="00C9649E" w:rsidRDefault="00C9649E" w:rsidP="009A1539">
      <w:pPr>
        <w:pStyle w:val="normalnoleading"/>
      </w:pPr>
    </w:p>
    <w:p w14:paraId="42F8F3B4" w14:textId="77777777" w:rsidR="001B67EC" w:rsidRDefault="001B67EC" w:rsidP="00C9649E">
      <w:pPr>
        <w:pStyle w:val="Heading2"/>
        <w:sectPr w:rsidR="001B67EC" w:rsidSect="001B67EC">
          <w:type w:val="continuous"/>
          <w:pgSz w:w="11906" w:h="16838" w:code="9"/>
          <w:pgMar w:top="568" w:right="992" w:bottom="709" w:left="992" w:header="426" w:footer="283" w:gutter="0"/>
          <w:cols w:num="2" w:space="708"/>
          <w:titlePg/>
          <w:docGrid w:linePitch="360"/>
        </w:sectPr>
      </w:pPr>
    </w:p>
    <w:p w14:paraId="1E121641" w14:textId="77777777" w:rsidR="00C9649E" w:rsidRDefault="00C9649E" w:rsidP="00A07259">
      <w:pPr>
        <w:pStyle w:val="Heading2"/>
        <w:pageBreakBefore/>
      </w:pPr>
      <w:r>
        <w:t>Section D: Checklist</w:t>
      </w:r>
    </w:p>
    <w:p w14:paraId="36EC81AC" w14:textId="77777777" w:rsidR="00C9649E" w:rsidRDefault="00C9649E" w:rsidP="00A07259">
      <w:pPr>
        <w:keepLines/>
      </w:pPr>
      <w:r>
        <w:t>Use this checklist to ensure your application is considered in a timely manner. Your application may be delayed if you do not fully complete all sections in the application. Check that you have:</w:t>
      </w:r>
    </w:p>
    <w:p w14:paraId="2CDB55D2" w14:textId="5D674798" w:rsidR="00C9649E" w:rsidRDefault="00000000" w:rsidP="00A07259">
      <w:pPr>
        <w:keepLines/>
        <w:spacing w:after="60"/>
      </w:pPr>
      <w:sdt>
        <w:sdtPr>
          <w:id w:val="-532350006"/>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Completed all applicant and contact </w:t>
      </w:r>
      <w:proofErr w:type="gramStart"/>
      <w:r w:rsidR="00C9649E">
        <w:t>details</w:t>
      </w:r>
      <w:proofErr w:type="gramEnd"/>
    </w:p>
    <w:p w14:paraId="75781155" w14:textId="7DBD9D57" w:rsidR="00C9649E" w:rsidRDefault="00000000" w:rsidP="00A07259">
      <w:pPr>
        <w:keepLines/>
        <w:spacing w:after="60"/>
      </w:pPr>
      <w:sdt>
        <w:sdtPr>
          <w:id w:val="1817760072"/>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Provided full disclosure of the class of entities impacted by the </w:t>
      </w:r>
      <w:proofErr w:type="gramStart"/>
      <w:r w:rsidR="00C9649E">
        <w:t>ruling</w:t>
      </w:r>
      <w:proofErr w:type="gramEnd"/>
    </w:p>
    <w:p w14:paraId="1A3DE4FD" w14:textId="6E4A04DE" w:rsidR="00C9649E" w:rsidRDefault="00000000" w:rsidP="00A07259">
      <w:pPr>
        <w:keepLines/>
        <w:spacing w:after="60"/>
      </w:pPr>
      <w:sdt>
        <w:sdtPr>
          <w:id w:val="807826966"/>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Provided full disclosure of the facts relating to the </w:t>
      </w:r>
      <w:proofErr w:type="gramStart"/>
      <w:r w:rsidR="00C9649E">
        <w:t>scheme</w:t>
      </w:r>
      <w:proofErr w:type="gramEnd"/>
    </w:p>
    <w:p w14:paraId="5386822B" w14:textId="28A9B901" w:rsidR="00C9649E" w:rsidRDefault="00000000" w:rsidP="00A07259">
      <w:pPr>
        <w:keepLines/>
        <w:spacing w:after="60"/>
      </w:pPr>
      <w:sdt>
        <w:sdtPr>
          <w:id w:val="1362553528"/>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Detailed the questions and issues you want ruled on</w:t>
      </w:r>
    </w:p>
    <w:p w14:paraId="395491C1" w14:textId="122B14B0" w:rsidR="00486434" w:rsidRDefault="00000000" w:rsidP="00A07259">
      <w:pPr>
        <w:keepLines/>
        <w:spacing w:after="60"/>
      </w:pPr>
      <w:sdt>
        <w:sdtPr>
          <w:id w:val="1859540074"/>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Signed the declaration that the information contained in the application is true and </w:t>
      </w:r>
      <w:proofErr w:type="gramStart"/>
      <w:r w:rsidR="00C9649E">
        <w:t>correct</w:t>
      </w:r>
      <w:proofErr w:type="gramEnd"/>
    </w:p>
    <w:p w14:paraId="3193521D" w14:textId="19C555B1" w:rsidR="00C9649E" w:rsidRDefault="00000000" w:rsidP="00A07259">
      <w:pPr>
        <w:keepLines/>
        <w:spacing w:after="60"/>
      </w:pPr>
      <w:sdt>
        <w:sdtPr>
          <w:id w:val="1429695920"/>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Provided all copies of supporting documentation in support of your </w:t>
      </w:r>
      <w:proofErr w:type="gramStart"/>
      <w:r w:rsidR="00C9649E">
        <w:t>application</w:t>
      </w:r>
      <w:proofErr w:type="gramEnd"/>
    </w:p>
    <w:p w14:paraId="7BC1F7F3" w14:textId="42753228" w:rsidR="00C9649E" w:rsidRDefault="00000000" w:rsidP="00A07259">
      <w:pPr>
        <w:keepLines/>
      </w:pPr>
      <w:sdt>
        <w:sdtPr>
          <w:id w:val="-756203714"/>
          <w14:checkbox>
            <w14:checked w14:val="0"/>
            <w14:checkedState w14:val="2612" w14:font="MS Gothic"/>
            <w14:uncheckedState w14:val="2610" w14:font="MS Gothic"/>
          </w14:checkbox>
        </w:sdtPr>
        <w:sdtContent>
          <w:r w:rsidR="00486434" w:rsidRPr="00A10880">
            <w:rPr>
              <w:rFonts w:ascii="MS Gothic" w:eastAsia="MS Gothic" w:hAnsi="MS Gothic" w:hint="eastAsia"/>
              <w:sz w:val="24"/>
              <w:szCs w:val="24"/>
            </w:rPr>
            <w:t>☐</w:t>
          </w:r>
        </w:sdtContent>
      </w:sdt>
      <w:r w:rsidR="00486434">
        <w:t xml:space="preserve"> </w:t>
      </w:r>
      <w:r w:rsidR="00C9649E">
        <w:t xml:space="preserve">Made a copy of your application for your own </w:t>
      </w:r>
      <w:proofErr w:type="gramStart"/>
      <w:r w:rsidR="00C9649E">
        <w:t>records</w:t>
      </w:r>
      <w:proofErr w:type="gramEnd"/>
    </w:p>
    <w:p w14:paraId="5B52282D" w14:textId="77777777" w:rsidR="00C9649E" w:rsidRDefault="00C9649E" w:rsidP="00C9649E">
      <w:pPr>
        <w:pStyle w:val="Heading3"/>
      </w:pPr>
      <w:r>
        <w:t>How to lodge this form</w:t>
      </w:r>
    </w:p>
    <w:p w14:paraId="79DC2CC5" w14:textId="0215F89F" w:rsidR="00C9649E" w:rsidRDefault="00C9649E" w:rsidP="00A07259">
      <w:pPr>
        <w:keepNext/>
      </w:pPr>
      <w:r>
        <w:t xml:space="preserve">You can lodge this application via fax or by post. Select the appropriate </w:t>
      </w:r>
      <w:r w:rsidR="00DC5CB8">
        <w:t>fax</w:t>
      </w:r>
      <w:r>
        <w:t xml:space="preserve"> number or postal address from the table below to ensure we can answer your request as soon as possible.</w:t>
      </w:r>
    </w:p>
    <w:tbl>
      <w:tblPr>
        <w:tblStyle w:val="LayoutGrid"/>
        <w:tblW w:w="0" w:type="auto"/>
        <w:tblCellMar>
          <w:top w:w="57" w:type="dxa"/>
          <w:bottom w:w="57" w:type="dxa"/>
        </w:tblCellMar>
        <w:tblLook w:val="04A0" w:firstRow="1" w:lastRow="0" w:firstColumn="1" w:lastColumn="0" w:noHBand="0" w:noVBand="1"/>
      </w:tblPr>
      <w:tblGrid>
        <w:gridCol w:w="4253"/>
        <w:gridCol w:w="2355"/>
        <w:gridCol w:w="3304"/>
      </w:tblGrid>
      <w:tr w:rsidR="00DB1C35" w:rsidRPr="00DB1C35" w14:paraId="56D6E1CF" w14:textId="77777777" w:rsidTr="00A07259">
        <w:trPr>
          <w:tblHeader/>
        </w:trPr>
        <w:tc>
          <w:tcPr>
            <w:tcW w:w="4253" w:type="dxa"/>
            <w:tcBorders>
              <w:bottom w:val="single" w:sz="4" w:space="0" w:color="000000" w:themeColor="text1"/>
            </w:tcBorders>
          </w:tcPr>
          <w:p w14:paraId="0CED667D" w14:textId="3CF1C765" w:rsidR="00DB1C35" w:rsidRPr="00BB7744" w:rsidRDefault="00DB1C35" w:rsidP="00A07259">
            <w:pPr>
              <w:pStyle w:val="TableHeading"/>
              <w:rPr>
                <w:rFonts w:ascii="Arial" w:hAnsi="Arial" w:cs="Arial"/>
              </w:rPr>
            </w:pPr>
            <w:r w:rsidRPr="00BB7744">
              <w:rPr>
                <w:rFonts w:ascii="Arial" w:hAnsi="Arial" w:cs="Arial"/>
              </w:rPr>
              <w:t xml:space="preserve">Category of class </w:t>
            </w:r>
            <w:r w:rsidR="00B85481" w:rsidRPr="00BB7744">
              <w:rPr>
                <w:rFonts w:ascii="Arial" w:hAnsi="Arial" w:cs="Arial"/>
              </w:rPr>
              <w:br/>
            </w:r>
            <w:r w:rsidRPr="00BB7744">
              <w:rPr>
                <w:rFonts w:ascii="Arial" w:hAnsi="Arial" w:cs="Arial"/>
              </w:rPr>
              <w:t>ruling application</w:t>
            </w:r>
          </w:p>
        </w:tc>
        <w:tc>
          <w:tcPr>
            <w:tcW w:w="2355" w:type="dxa"/>
            <w:tcBorders>
              <w:bottom w:val="single" w:sz="4" w:space="0" w:color="000000" w:themeColor="text1"/>
            </w:tcBorders>
          </w:tcPr>
          <w:p w14:paraId="0A817E77" w14:textId="05C5C439" w:rsidR="00DB1C35" w:rsidRPr="00BB7744" w:rsidRDefault="00DC5CB8" w:rsidP="00A07259">
            <w:pPr>
              <w:pStyle w:val="TableHeading"/>
              <w:rPr>
                <w:rFonts w:ascii="Arial" w:hAnsi="Arial" w:cs="Arial"/>
              </w:rPr>
            </w:pPr>
            <w:r>
              <w:rPr>
                <w:rFonts w:ascii="Arial" w:hAnsi="Arial" w:cs="Arial"/>
              </w:rPr>
              <w:t>Fax</w:t>
            </w:r>
          </w:p>
        </w:tc>
        <w:tc>
          <w:tcPr>
            <w:tcW w:w="3304" w:type="dxa"/>
            <w:tcBorders>
              <w:bottom w:val="single" w:sz="4" w:space="0" w:color="000000" w:themeColor="text1"/>
            </w:tcBorders>
          </w:tcPr>
          <w:p w14:paraId="24DD3F6C" w14:textId="77777777" w:rsidR="00DB1C35" w:rsidRPr="00BB7744" w:rsidRDefault="00DB1C35" w:rsidP="00A07259">
            <w:pPr>
              <w:pStyle w:val="TableHeading"/>
              <w:rPr>
                <w:rFonts w:ascii="Arial" w:hAnsi="Arial" w:cs="Arial"/>
              </w:rPr>
            </w:pPr>
            <w:r w:rsidRPr="00BB7744">
              <w:rPr>
                <w:rFonts w:ascii="Arial" w:hAnsi="Arial" w:cs="Arial"/>
              </w:rPr>
              <w:t>Post</w:t>
            </w:r>
          </w:p>
        </w:tc>
      </w:tr>
      <w:tr w:rsidR="009853AD" w:rsidRPr="00DB1C35" w14:paraId="46936DA8" w14:textId="77777777" w:rsidTr="00BB7744">
        <w:tc>
          <w:tcPr>
            <w:tcW w:w="4253" w:type="dxa"/>
            <w:tcBorders>
              <w:top w:val="single" w:sz="4" w:space="0" w:color="000000" w:themeColor="text1"/>
            </w:tcBorders>
            <w:tcMar>
              <w:top w:w="142" w:type="dxa"/>
              <w:bottom w:w="142" w:type="dxa"/>
            </w:tcMar>
          </w:tcPr>
          <w:p w14:paraId="0CA1984C" w14:textId="7B350AF1" w:rsidR="009853AD" w:rsidRPr="00A10880" w:rsidRDefault="009853AD" w:rsidP="009853AD">
            <w:pPr>
              <w:keepNext/>
              <w:keepLines/>
              <w:spacing w:after="0" w:line="240" w:lineRule="exact"/>
              <w:rPr>
                <w:szCs w:val="18"/>
              </w:rPr>
            </w:pPr>
            <w:r w:rsidRPr="00A10880">
              <w:rPr>
                <w:szCs w:val="18"/>
              </w:rPr>
              <w:t xml:space="preserve">Excise, fuel tax credits and </w:t>
            </w:r>
            <w:r w:rsidRPr="00A10880">
              <w:rPr>
                <w:szCs w:val="18"/>
              </w:rPr>
              <w:br/>
              <w:t>wine equalisation tax</w:t>
            </w:r>
          </w:p>
        </w:tc>
        <w:tc>
          <w:tcPr>
            <w:tcW w:w="2355" w:type="dxa"/>
            <w:tcBorders>
              <w:top w:val="single" w:sz="4" w:space="0" w:color="000000" w:themeColor="text1"/>
            </w:tcBorders>
            <w:tcMar>
              <w:top w:w="142" w:type="dxa"/>
              <w:bottom w:w="142" w:type="dxa"/>
            </w:tcMar>
          </w:tcPr>
          <w:p w14:paraId="2E5C43C6" w14:textId="40EBB89D" w:rsidR="009853AD" w:rsidRPr="00BB7744" w:rsidRDefault="009853AD" w:rsidP="009853AD">
            <w:pPr>
              <w:keepNext/>
              <w:keepLines/>
              <w:spacing w:after="0" w:line="240" w:lineRule="exact"/>
              <w:rPr>
                <w:b/>
                <w:bCs/>
                <w:szCs w:val="18"/>
              </w:rPr>
            </w:pPr>
            <w:r w:rsidRPr="00BB7744">
              <w:rPr>
                <w:b/>
                <w:bCs/>
                <w:szCs w:val="18"/>
              </w:rPr>
              <w:t>1300</w:t>
            </w:r>
            <w:r>
              <w:rPr>
                <w:b/>
                <w:bCs/>
                <w:szCs w:val="18"/>
              </w:rPr>
              <w:t> </w:t>
            </w:r>
            <w:r w:rsidRPr="00BB7744">
              <w:rPr>
                <w:b/>
                <w:bCs/>
                <w:szCs w:val="18"/>
              </w:rPr>
              <w:t>650</w:t>
            </w:r>
            <w:r>
              <w:rPr>
                <w:b/>
                <w:bCs/>
                <w:szCs w:val="18"/>
              </w:rPr>
              <w:t> </w:t>
            </w:r>
            <w:r w:rsidRPr="00BB7744">
              <w:rPr>
                <w:b/>
                <w:bCs/>
                <w:szCs w:val="18"/>
              </w:rPr>
              <w:t>128</w:t>
            </w:r>
          </w:p>
        </w:tc>
        <w:tc>
          <w:tcPr>
            <w:tcW w:w="3304" w:type="dxa"/>
            <w:tcBorders>
              <w:top w:val="single" w:sz="4" w:space="0" w:color="000000" w:themeColor="text1"/>
            </w:tcBorders>
            <w:tcMar>
              <w:top w:w="142" w:type="dxa"/>
              <w:bottom w:w="142" w:type="dxa"/>
            </w:tcMar>
          </w:tcPr>
          <w:p w14:paraId="24A0C432" w14:textId="2CED26BD" w:rsidR="009853AD" w:rsidRPr="00BB7744" w:rsidRDefault="009853AD" w:rsidP="009853AD">
            <w:pPr>
              <w:keepNext/>
              <w:keepLines/>
              <w:spacing w:after="0" w:line="240" w:lineRule="exact"/>
              <w:rPr>
                <w:b/>
                <w:bCs/>
                <w:szCs w:val="18"/>
              </w:rPr>
            </w:pPr>
            <w:r w:rsidRPr="00BB7744">
              <w:rPr>
                <w:b/>
                <w:bCs/>
                <w:szCs w:val="18"/>
              </w:rPr>
              <w:t>Australian Taxation Office</w:t>
            </w:r>
            <w:r w:rsidRPr="00BB7744">
              <w:rPr>
                <w:b/>
                <w:bCs/>
                <w:szCs w:val="18"/>
              </w:rPr>
              <w:br/>
              <w:t>PO Box 3001</w:t>
            </w:r>
            <w:r w:rsidRPr="00BB7744">
              <w:rPr>
                <w:b/>
                <w:bCs/>
                <w:szCs w:val="18"/>
              </w:rPr>
              <w:br/>
            </w:r>
            <w:proofErr w:type="gramStart"/>
            <w:r w:rsidRPr="00BB7744">
              <w:rPr>
                <w:b/>
                <w:bCs/>
                <w:szCs w:val="18"/>
              </w:rPr>
              <w:t>PENRITH  NSW</w:t>
            </w:r>
            <w:proofErr w:type="gramEnd"/>
            <w:r w:rsidRPr="00BB7744">
              <w:rPr>
                <w:b/>
                <w:bCs/>
                <w:szCs w:val="18"/>
              </w:rPr>
              <w:t xml:space="preserve">  2740</w:t>
            </w:r>
          </w:p>
        </w:tc>
      </w:tr>
      <w:tr w:rsidR="009853AD" w:rsidRPr="00DB1C35" w14:paraId="38494A12" w14:textId="77777777" w:rsidTr="00BB7744">
        <w:tc>
          <w:tcPr>
            <w:tcW w:w="4253" w:type="dxa"/>
            <w:tcMar>
              <w:top w:w="142" w:type="dxa"/>
              <w:bottom w:w="142" w:type="dxa"/>
            </w:tcMar>
          </w:tcPr>
          <w:p w14:paraId="20E2A86A" w14:textId="1E27E2D0" w:rsidR="009853AD" w:rsidRPr="00A10880" w:rsidRDefault="009853AD" w:rsidP="009853AD">
            <w:pPr>
              <w:keepNext/>
              <w:keepLines/>
              <w:spacing w:after="0" w:line="240" w:lineRule="exact"/>
              <w:rPr>
                <w:szCs w:val="18"/>
              </w:rPr>
            </w:pPr>
            <w:r w:rsidRPr="00A10880">
              <w:rPr>
                <w:szCs w:val="18"/>
              </w:rPr>
              <w:t xml:space="preserve">Goods and services tax and </w:t>
            </w:r>
            <w:r w:rsidRPr="00A10880">
              <w:rPr>
                <w:szCs w:val="18"/>
              </w:rPr>
              <w:br/>
              <w:t>luxury car tax</w:t>
            </w:r>
          </w:p>
        </w:tc>
        <w:tc>
          <w:tcPr>
            <w:tcW w:w="2355" w:type="dxa"/>
            <w:tcMar>
              <w:top w:w="142" w:type="dxa"/>
              <w:bottom w:w="142" w:type="dxa"/>
            </w:tcMar>
          </w:tcPr>
          <w:p w14:paraId="3263B0F1" w14:textId="25A4DA25" w:rsidR="009853AD" w:rsidRPr="00BB7744" w:rsidRDefault="009853AD" w:rsidP="009853AD">
            <w:pPr>
              <w:keepNext/>
              <w:keepLines/>
              <w:spacing w:after="0" w:line="240" w:lineRule="exact"/>
              <w:rPr>
                <w:b/>
                <w:bCs/>
                <w:szCs w:val="18"/>
              </w:rPr>
            </w:pPr>
            <w:r w:rsidRPr="00BB7744">
              <w:rPr>
                <w:b/>
                <w:bCs/>
                <w:szCs w:val="18"/>
              </w:rPr>
              <w:t>1300</w:t>
            </w:r>
            <w:r>
              <w:rPr>
                <w:b/>
                <w:bCs/>
                <w:szCs w:val="18"/>
              </w:rPr>
              <w:t> </w:t>
            </w:r>
            <w:r w:rsidRPr="00BB7744">
              <w:rPr>
                <w:b/>
                <w:bCs/>
                <w:szCs w:val="18"/>
              </w:rPr>
              <w:t>139</w:t>
            </w:r>
            <w:r>
              <w:rPr>
                <w:b/>
                <w:bCs/>
                <w:szCs w:val="18"/>
              </w:rPr>
              <w:t> </w:t>
            </w:r>
            <w:r w:rsidRPr="00BB7744">
              <w:rPr>
                <w:b/>
                <w:bCs/>
                <w:szCs w:val="18"/>
              </w:rPr>
              <w:t>031</w:t>
            </w:r>
          </w:p>
        </w:tc>
        <w:tc>
          <w:tcPr>
            <w:tcW w:w="3304" w:type="dxa"/>
            <w:tcMar>
              <w:top w:w="142" w:type="dxa"/>
              <w:bottom w:w="142" w:type="dxa"/>
            </w:tcMar>
          </w:tcPr>
          <w:p w14:paraId="3587DD80" w14:textId="471ADD7F" w:rsidR="009853AD" w:rsidRPr="00BB7744" w:rsidRDefault="009853AD" w:rsidP="009853AD">
            <w:pPr>
              <w:keepNext/>
              <w:keepLines/>
              <w:spacing w:after="0" w:line="240" w:lineRule="exact"/>
              <w:rPr>
                <w:b/>
                <w:bCs/>
                <w:szCs w:val="18"/>
              </w:rPr>
            </w:pPr>
            <w:r w:rsidRPr="00BB7744">
              <w:rPr>
                <w:b/>
                <w:bCs/>
                <w:szCs w:val="18"/>
              </w:rPr>
              <w:t>Australian Taxation Office</w:t>
            </w:r>
            <w:r w:rsidRPr="00BB7744">
              <w:rPr>
                <w:b/>
                <w:bCs/>
                <w:szCs w:val="18"/>
              </w:rPr>
              <w:br/>
              <w:t>PO Box 3524</w:t>
            </w:r>
            <w:r w:rsidRPr="00BB7744">
              <w:rPr>
                <w:b/>
                <w:bCs/>
                <w:szCs w:val="18"/>
              </w:rPr>
              <w:br/>
            </w:r>
            <w:proofErr w:type="gramStart"/>
            <w:r w:rsidRPr="00BB7744">
              <w:rPr>
                <w:b/>
                <w:bCs/>
                <w:szCs w:val="18"/>
              </w:rPr>
              <w:t>ALBURY  NSW</w:t>
            </w:r>
            <w:proofErr w:type="gramEnd"/>
            <w:r w:rsidRPr="00BB7744">
              <w:rPr>
                <w:b/>
                <w:bCs/>
                <w:szCs w:val="18"/>
              </w:rPr>
              <w:t xml:space="preserve">  2640</w:t>
            </w:r>
          </w:p>
        </w:tc>
      </w:tr>
      <w:tr w:rsidR="009853AD" w:rsidRPr="00DB1C35" w14:paraId="0F581CF0" w14:textId="77777777" w:rsidTr="00BB7744">
        <w:tc>
          <w:tcPr>
            <w:tcW w:w="4253" w:type="dxa"/>
            <w:tcMar>
              <w:top w:w="142" w:type="dxa"/>
              <w:bottom w:w="142" w:type="dxa"/>
            </w:tcMar>
          </w:tcPr>
          <w:p w14:paraId="6EAB74D2" w14:textId="77777777" w:rsidR="009853AD" w:rsidRPr="00A10880" w:rsidRDefault="009853AD" w:rsidP="009853AD">
            <w:pPr>
              <w:keepNext/>
              <w:keepLines/>
              <w:spacing w:after="0" w:line="240" w:lineRule="exact"/>
              <w:rPr>
                <w:szCs w:val="18"/>
              </w:rPr>
            </w:pPr>
            <w:r w:rsidRPr="00A10880">
              <w:rPr>
                <w:szCs w:val="18"/>
              </w:rPr>
              <w:t>Investment schemes advice</w:t>
            </w:r>
          </w:p>
        </w:tc>
        <w:tc>
          <w:tcPr>
            <w:tcW w:w="2355" w:type="dxa"/>
            <w:tcMar>
              <w:top w:w="142" w:type="dxa"/>
              <w:bottom w:w="142" w:type="dxa"/>
            </w:tcMar>
          </w:tcPr>
          <w:p w14:paraId="42AD85CA" w14:textId="10C18966" w:rsidR="009853AD" w:rsidRPr="00BB7744" w:rsidRDefault="009853AD" w:rsidP="009853AD">
            <w:pPr>
              <w:keepNext/>
              <w:keepLines/>
              <w:spacing w:after="0" w:line="240" w:lineRule="exact"/>
              <w:rPr>
                <w:b/>
                <w:bCs/>
                <w:szCs w:val="18"/>
              </w:rPr>
            </w:pPr>
            <w:r w:rsidRPr="00BB7744">
              <w:rPr>
                <w:b/>
                <w:bCs/>
                <w:szCs w:val="18"/>
              </w:rPr>
              <w:t>1800</w:t>
            </w:r>
            <w:r>
              <w:rPr>
                <w:b/>
                <w:bCs/>
                <w:szCs w:val="18"/>
              </w:rPr>
              <w:t> </w:t>
            </w:r>
            <w:r w:rsidRPr="00BB7744">
              <w:rPr>
                <w:b/>
                <w:bCs/>
                <w:szCs w:val="18"/>
              </w:rPr>
              <w:t>033</w:t>
            </w:r>
            <w:r>
              <w:rPr>
                <w:b/>
                <w:bCs/>
                <w:szCs w:val="18"/>
              </w:rPr>
              <w:t> </w:t>
            </w:r>
            <w:r w:rsidRPr="00BB7744">
              <w:rPr>
                <w:b/>
                <w:bCs/>
                <w:szCs w:val="18"/>
              </w:rPr>
              <w:t>211</w:t>
            </w:r>
          </w:p>
        </w:tc>
        <w:tc>
          <w:tcPr>
            <w:tcW w:w="3304" w:type="dxa"/>
            <w:tcMar>
              <w:top w:w="142" w:type="dxa"/>
              <w:bottom w:w="142" w:type="dxa"/>
            </w:tcMar>
          </w:tcPr>
          <w:p w14:paraId="15F266A2" w14:textId="3D482C2D" w:rsidR="009853AD" w:rsidRPr="00BB7744" w:rsidRDefault="009853AD" w:rsidP="009853AD">
            <w:pPr>
              <w:keepNext/>
              <w:keepLines/>
              <w:spacing w:after="0" w:line="240" w:lineRule="exact"/>
              <w:rPr>
                <w:b/>
                <w:bCs/>
                <w:szCs w:val="18"/>
              </w:rPr>
            </w:pPr>
            <w:r w:rsidRPr="00BB7744">
              <w:rPr>
                <w:b/>
                <w:bCs/>
                <w:szCs w:val="18"/>
              </w:rPr>
              <w:t>Australian Taxation Office</w:t>
            </w:r>
            <w:r w:rsidRPr="00BB7744">
              <w:rPr>
                <w:b/>
                <w:bCs/>
                <w:szCs w:val="18"/>
              </w:rPr>
              <w:br/>
              <w:t>PO Box 3546</w:t>
            </w:r>
            <w:r w:rsidRPr="00BB7744">
              <w:rPr>
                <w:b/>
                <w:bCs/>
                <w:szCs w:val="18"/>
              </w:rPr>
              <w:br/>
            </w:r>
            <w:proofErr w:type="gramStart"/>
            <w:r w:rsidRPr="00BB7744">
              <w:rPr>
                <w:b/>
                <w:bCs/>
                <w:szCs w:val="18"/>
              </w:rPr>
              <w:t>ALBURY  NSW</w:t>
            </w:r>
            <w:proofErr w:type="gramEnd"/>
            <w:r w:rsidRPr="00BB7744">
              <w:rPr>
                <w:b/>
                <w:bCs/>
                <w:szCs w:val="18"/>
              </w:rPr>
              <w:t xml:space="preserve">  2640|</w:t>
            </w:r>
          </w:p>
        </w:tc>
      </w:tr>
      <w:tr w:rsidR="009853AD" w:rsidRPr="00DB1C35" w14:paraId="45D441C0" w14:textId="77777777" w:rsidTr="00BB7744">
        <w:tc>
          <w:tcPr>
            <w:tcW w:w="4253" w:type="dxa"/>
            <w:tcMar>
              <w:top w:w="142" w:type="dxa"/>
              <w:bottom w:w="142" w:type="dxa"/>
            </w:tcMar>
          </w:tcPr>
          <w:p w14:paraId="425ACC9F" w14:textId="715D03A9" w:rsidR="009853AD" w:rsidRPr="00A10880" w:rsidRDefault="009853AD" w:rsidP="009853AD">
            <w:pPr>
              <w:keepNext/>
              <w:keepLines/>
              <w:spacing w:after="0" w:line="240" w:lineRule="exact"/>
              <w:rPr>
                <w:szCs w:val="18"/>
              </w:rPr>
            </w:pPr>
            <w:r w:rsidRPr="00A10880">
              <w:rPr>
                <w:szCs w:val="18"/>
              </w:rPr>
              <w:t xml:space="preserve">Individuals and micro business </w:t>
            </w:r>
            <w:r w:rsidRPr="00A10880">
              <w:rPr>
                <w:szCs w:val="18"/>
              </w:rPr>
              <w:br/>
              <w:t>(less than $2 million turnover)</w:t>
            </w:r>
          </w:p>
        </w:tc>
        <w:tc>
          <w:tcPr>
            <w:tcW w:w="2355" w:type="dxa"/>
            <w:tcMar>
              <w:top w:w="142" w:type="dxa"/>
              <w:bottom w:w="142" w:type="dxa"/>
            </w:tcMar>
          </w:tcPr>
          <w:p w14:paraId="3068DAC3" w14:textId="5CBEF0B9" w:rsidR="009853AD" w:rsidRPr="00BB7744" w:rsidRDefault="009853AD" w:rsidP="009853AD">
            <w:pPr>
              <w:keepNext/>
              <w:keepLines/>
              <w:spacing w:after="0" w:line="240" w:lineRule="exact"/>
              <w:rPr>
                <w:b/>
                <w:bCs/>
                <w:szCs w:val="18"/>
              </w:rPr>
            </w:pPr>
            <w:r w:rsidRPr="00BB7744">
              <w:rPr>
                <w:b/>
                <w:bCs/>
                <w:szCs w:val="18"/>
              </w:rPr>
              <w:t>02</w:t>
            </w:r>
            <w:r>
              <w:rPr>
                <w:b/>
                <w:bCs/>
                <w:szCs w:val="18"/>
              </w:rPr>
              <w:t> </w:t>
            </w:r>
            <w:r w:rsidRPr="00BB7744">
              <w:rPr>
                <w:b/>
                <w:bCs/>
                <w:szCs w:val="18"/>
              </w:rPr>
              <w:t>6225</w:t>
            </w:r>
            <w:r>
              <w:rPr>
                <w:b/>
                <w:bCs/>
                <w:szCs w:val="18"/>
              </w:rPr>
              <w:t> </w:t>
            </w:r>
            <w:r w:rsidRPr="00BB7744">
              <w:rPr>
                <w:b/>
                <w:bCs/>
                <w:szCs w:val="18"/>
              </w:rPr>
              <w:t>0901</w:t>
            </w:r>
          </w:p>
        </w:tc>
        <w:tc>
          <w:tcPr>
            <w:tcW w:w="3304" w:type="dxa"/>
            <w:tcMar>
              <w:top w:w="142" w:type="dxa"/>
              <w:bottom w:w="142" w:type="dxa"/>
            </w:tcMar>
          </w:tcPr>
          <w:p w14:paraId="419D2D00" w14:textId="10622FB9" w:rsidR="009853AD" w:rsidRPr="00BB7744" w:rsidRDefault="009853AD" w:rsidP="009853AD">
            <w:pPr>
              <w:keepNext/>
              <w:keepLines/>
              <w:spacing w:after="0" w:line="240" w:lineRule="exact"/>
              <w:rPr>
                <w:b/>
                <w:bCs/>
                <w:szCs w:val="18"/>
              </w:rPr>
            </w:pPr>
            <w:r w:rsidRPr="00BB7744">
              <w:rPr>
                <w:b/>
                <w:bCs/>
                <w:szCs w:val="18"/>
              </w:rPr>
              <w:t xml:space="preserve">Australian Taxation Office </w:t>
            </w:r>
            <w:r w:rsidRPr="00BB7744">
              <w:rPr>
                <w:b/>
                <w:bCs/>
                <w:szCs w:val="18"/>
              </w:rPr>
              <w:br/>
              <w:t>PO Box 3575</w:t>
            </w:r>
            <w:r w:rsidRPr="00BB7744">
              <w:rPr>
                <w:b/>
                <w:bCs/>
                <w:szCs w:val="18"/>
              </w:rPr>
              <w:br/>
            </w:r>
            <w:proofErr w:type="gramStart"/>
            <w:r w:rsidRPr="00BB7744">
              <w:rPr>
                <w:b/>
                <w:bCs/>
                <w:szCs w:val="18"/>
              </w:rPr>
              <w:t>ALBURY  NSW</w:t>
            </w:r>
            <w:proofErr w:type="gramEnd"/>
            <w:r w:rsidRPr="00BB7744">
              <w:rPr>
                <w:b/>
                <w:bCs/>
                <w:szCs w:val="18"/>
              </w:rPr>
              <w:t xml:space="preserve">  2640</w:t>
            </w:r>
          </w:p>
        </w:tc>
      </w:tr>
      <w:tr w:rsidR="009853AD" w:rsidRPr="00DB1C35" w14:paraId="186DBBA8" w14:textId="77777777" w:rsidTr="00BB7744">
        <w:tc>
          <w:tcPr>
            <w:tcW w:w="4253" w:type="dxa"/>
            <w:tcMar>
              <w:top w:w="142" w:type="dxa"/>
              <w:bottom w:w="142" w:type="dxa"/>
            </w:tcMar>
          </w:tcPr>
          <w:p w14:paraId="7AEB3A0A" w14:textId="18625312" w:rsidR="009853AD" w:rsidRPr="00A10880" w:rsidRDefault="009853AD" w:rsidP="009853AD">
            <w:pPr>
              <w:keepNext/>
              <w:keepLines/>
              <w:spacing w:after="0" w:line="240" w:lineRule="exact"/>
              <w:rPr>
                <w:szCs w:val="18"/>
              </w:rPr>
            </w:pPr>
            <w:r w:rsidRPr="00A10880">
              <w:rPr>
                <w:szCs w:val="18"/>
              </w:rPr>
              <w:t xml:space="preserve">Small medium business </w:t>
            </w:r>
            <w:r w:rsidRPr="00A10880">
              <w:rPr>
                <w:szCs w:val="18"/>
              </w:rPr>
              <w:br/>
              <w:t>($2 million to $250 million turnover)</w:t>
            </w:r>
          </w:p>
        </w:tc>
        <w:tc>
          <w:tcPr>
            <w:tcW w:w="2355" w:type="dxa"/>
            <w:tcMar>
              <w:top w:w="142" w:type="dxa"/>
              <w:bottom w:w="142" w:type="dxa"/>
            </w:tcMar>
          </w:tcPr>
          <w:p w14:paraId="2D1E82ED" w14:textId="5AC0921D" w:rsidR="009853AD" w:rsidRPr="00BB7744" w:rsidRDefault="009853AD" w:rsidP="009853AD">
            <w:pPr>
              <w:keepNext/>
              <w:keepLines/>
              <w:spacing w:after="0" w:line="240" w:lineRule="exact"/>
              <w:rPr>
                <w:b/>
                <w:bCs/>
                <w:szCs w:val="18"/>
              </w:rPr>
            </w:pPr>
            <w:r w:rsidRPr="00BB7744">
              <w:rPr>
                <w:b/>
                <w:bCs/>
                <w:szCs w:val="18"/>
              </w:rPr>
              <w:t>02</w:t>
            </w:r>
            <w:r>
              <w:rPr>
                <w:b/>
                <w:bCs/>
                <w:szCs w:val="18"/>
              </w:rPr>
              <w:t> </w:t>
            </w:r>
            <w:r w:rsidRPr="00BB7744">
              <w:rPr>
                <w:b/>
                <w:bCs/>
                <w:szCs w:val="18"/>
              </w:rPr>
              <w:t>6225</w:t>
            </w:r>
            <w:r>
              <w:rPr>
                <w:b/>
                <w:bCs/>
                <w:szCs w:val="18"/>
              </w:rPr>
              <w:t> </w:t>
            </w:r>
            <w:r w:rsidRPr="00BB7744">
              <w:rPr>
                <w:b/>
                <w:bCs/>
                <w:szCs w:val="18"/>
              </w:rPr>
              <w:t>0906</w:t>
            </w:r>
          </w:p>
        </w:tc>
        <w:tc>
          <w:tcPr>
            <w:tcW w:w="3304" w:type="dxa"/>
            <w:tcMar>
              <w:top w:w="142" w:type="dxa"/>
              <w:bottom w:w="142" w:type="dxa"/>
            </w:tcMar>
          </w:tcPr>
          <w:p w14:paraId="06918A27" w14:textId="620A40DE" w:rsidR="009853AD" w:rsidRPr="00BB7744" w:rsidRDefault="009853AD" w:rsidP="009853AD">
            <w:pPr>
              <w:keepNext/>
              <w:keepLines/>
              <w:spacing w:after="0" w:line="240" w:lineRule="exact"/>
              <w:rPr>
                <w:b/>
                <w:bCs/>
                <w:szCs w:val="18"/>
              </w:rPr>
            </w:pPr>
            <w:r w:rsidRPr="00BB7744">
              <w:rPr>
                <w:b/>
                <w:bCs/>
                <w:szCs w:val="18"/>
              </w:rPr>
              <w:t xml:space="preserve">Australian Taxation Office </w:t>
            </w:r>
            <w:r w:rsidRPr="00BB7744">
              <w:rPr>
                <w:b/>
                <w:bCs/>
                <w:szCs w:val="18"/>
              </w:rPr>
              <w:br/>
              <w:t>PO Box 3577</w:t>
            </w:r>
            <w:r w:rsidRPr="00BB7744">
              <w:rPr>
                <w:b/>
                <w:bCs/>
                <w:szCs w:val="18"/>
              </w:rPr>
              <w:br/>
            </w:r>
            <w:proofErr w:type="gramStart"/>
            <w:r w:rsidRPr="00BB7744">
              <w:rPr>
                <w:b/>
                <w:bCs/>
                <w:szCs w:val="18"/>
              </w:rPr>
              <w:t>ALBURY  NSW</w:t>
            </w:r>
            <w:proofErr w:type="gramEnd"/>
            <w:r w:rsidRPr="00BB7744">
              <w:rPr>
                <w:b/>
                <w:bCs/>
                <w:szCs w:val="18"/>
              </w:rPr>
              <w:t xml:space="preserve">  2640</w:t>
            </w:r>
          </w:p>
        </w:tc>
      </w:tr>
      <w:tr w:rsidR="009853AD" w:rsidRPr="00DB1C35" w14:paraId="0959C769" w14:textId="77777777" w:rsidTr="00BB7744">
        <w:tc>
          <w:tcPr>
            <w:tcW w:w="4253" w:type="dxa"/>
            <w:tcMar>
              <w:top w:w="142" w:type="dxa"/>
              <w:bottom w:w="142" w:type="dxa"/>
            </w:tcMar>
          </w:tcPr>
          <w:p w14:paraId="44C4EC6E" w14:textId="2420A7DB" w:rsidR="009853AD" w:rsidRPr="00A10880" w:rsidRDefault="009853AD" w:rsidP="009853AD">
            <w:pPr>
              <w:keepNext/>
              <w:keepLines/>
              <w:spacing w:after="0" w:line="240" w:lineRule="exact"/>
              <w:rPr>
                <w:szCs w:val="18"/>
              </w:rPr>
            </w:pPr>
            <w:r w:rsidRPr="00A10880">
              <w:rPr>
                <w:szCs w:val="18"/>
              </w:rPr>
              <w:t xml:space="preserve">Listed entities, foreign owned </w:t>
            </w:r>
            <w:proofErr w:type="gramStart"/>
            <w:r w:rsidRPr="00A10880">
              <w:rPr>
                <w:szCs w:val="18"/>
              </w:rPr>
              <w:t>entities</w:t>
            </w:r>
            <w:proofErr w:type="gramEnd"/>
            <w:r w:rsidRPr="00A10880">
              <w:rPr>
                <w:szCs w:val="18"/>
              </w:rPr>
              <w:t xml:space="preserve"> and</w:t>
            </w:r>
            <w:r>
              <w:rPr>
                <w:szCs w:val="18"/>
              </w:rPr>
              <w:t> </w:t>
            </w:r>
            <w:r w:rsidRPr="00A10880">
              <w:rPr>
                <w:szCs w:val="18"/>
              </w:rPr>
              <w:t>international tax matters</w:t>
            </w:r>
          </w:p>
        </w:tc>
        <w:tc>
          <w:tcPr>
            <w:tcW w:w="2355" w:type="dxa"/>
            <w:tcMar>
              <w:top w:w="142" w:type="dxa"/>
              <w:bottom w:w="142" w:type="dxa"/>
            </w:tcMar>
          </w:tcPr>
          <w:p w14:paraId="51AF0DFA" w14:textId="58AC0195" w:rsidR="009853AD" w:rsidRPr="00BB7744" w:rsidRDefault="009853AD" w:rsidP="009853AD">
            <w:pPr>
              <w:keepNext/>
              <w:keepLines/>
              <w:spacing w:after="0" w:line="240" w:lineRule="exact"/>
              <w:rPr>
                <w:b/>
                <w:bCs/>
                <w:szCs w:val="18"/>
              </w:rPr>
            </w:pPr>
            <w:r w:rsidRPr="00BB7744">
              <w:rPr>
                <w:b/>
                <w:bCs/>
                <w:szCs w:val="18"/>
              </w:rPr>
              <w:t>1300</w:t>
            </w:r>
            <w:r>
              <w:rPr>
                <w:b/>
                <w:bCs/>
                <w:szCs w:val="18"/>
              </w:rPr>
              <w:t> </w:t>
            </w:r>
            <w:r w:rsidRPr="00BB7744">
              <w:rPr>
                <w:b/>
                <w:bCs/>
                <w:szCs w:val="18"/>
              </w:rPr>
              <w:t>661</w:t>
            </w:r>
            <w:r>
              <w:rPr>
                <w:b/>
                <w:bCs/>
                <w:szCs w:val="18"/>
              </w:rPr>
              <w:t> </w:t>
            </w:r>
            <w:r w:rsidRPr="00BB7744">
              <w:rPr>
                <w:b/>
                <w:bCs/>
                <w:szCs w:val="18"/>
              </w:rPr>
              <w:t>106</w:t>
            </w:r>
          </w:p>
        </w:tc>
        <w:tc>
          <w:tcPr>
            <w:tcW w:w="3304" w:type="dxa"/>
            <w:tcMar>
              <w:top w:w="142" w:type="dxa"/>
              <w:bottom w:w="142" w:type="dxa"/>
            </w:tcMar>
          </w:tcPr>
          <w:p w14:paraId="43B81DBD" w14:textId="214154D2" w:rsidR="009853AD" w:rsidRPr="00BB7744" w:rsidRDefault="009853AD" w:rsidP="009853AD">
            <w:pPr>
              <w:keepNext/>
              <w:keepLines/>
              <w:spacing w:after="0" w:line="240" w:lineRule="exact"/>
              <w:rPr>
                <w:b/>
                <w:bCs/>
                <w:szCs w:val="18"/>
              </w:rPr>
            </w:pPr>
            <w:r w:rsidRPr="00BB7744">
              <w:rPr>
                <w:b/>
                <w:bCs/>
                <w:szCs w:val="18"/>
              </w:rPr>
              <w:t>Australian Taxation Office</w:t>
            </w:r>
            <w:r w:rsidRPr="00BB7744">
              <w:rPr>
                <w:b/>
                <w:bCs/>
                <w:szCs w:val="18"/>
              </w:rPr>
              <w:br/>
              <w:t>PO Box 3008</w:t>
            </w:r>
            <w:r w:rsidRPr="00BB7744">
              <w:rPr>
                <w:b/>
                <w:bCs/>
                <w:szCs w:val="18"/>
              </w:rPr>
              <w:br/>
            </w:r>
            <w:proofErr w:type="gramStart"/>
            <w:r w:rsidRPr="00BB7744">
              <w:rPr>
                <w:b/>
                <w:bCs/>
                <w:szCs w:val="18"/>
              </w:rPr>
              <w:t>ALBURY  NSW</w:t>
            </w:r>
            <w:proofErr w:type="gramEnd"/>
            <w:r w:rsidRPr="00BB7744">
              <w:rPr>
                <w:b/>
                <w:bCs/>
                <w:szCs w:val="18"/>
              </w:rPr>
              <w:t xml:space="preserve">  2640</w:t>
            </w:r>
          </w:p>
        </w:tc>
      </w:tr>
      <w:tr w:rsidR="009853AD" w:rsidRPr="00C9649E" w14:paraId="7AC10D62" w14:textId="77777777" w:rsidTr="00BB7744">
        <w:tc>
          <w:tcPr>
            <w:tcW w:w="4253" w:type="dxa"/>
            <w:tcMar>
              <w:top w:w="142" w:type="dxa"/>
              <w:bottom w:w="142" w:type="dxa"/>
            </w:tcMar>
          </w:tcPr>
          <w:p w14:paraId="5443C243" w14:textId="77777777" w:rsidR="009853AD" w:rsidRPr="00A10880" w:rsidRDefault="009853AD" w:rsidP="009853AD">
            <w:pPr>
              <w:keepNext/>
              <w:keepLines/>
              <w:spacing w:after="0" w:line="240" w:lineRule="exact"/>
              <w:rPr>
                <w:szCs w:val="18"/>
              </w:rPr>
            </w:pPr>
            <w:r w:rsidRPr="00A10880">
              <w:rPr>
                <w:szCs w:val="18"/>
              </w:rPr>
              <w:t>Superannuation</w:t>
            </w:r>
          </w:p>
        </w:tc>
        <w:tc>
          <w:tcPr>
            <w:tcW w:w="2355" w:type="dxa"/>
            <w:tcMar>
              <w:top w:w="142" w:type="dxa"/>
              <w:bottom w:w="142" w:type="dxa"/>
            </w:tcMar>
          </w:tcPr>
          <w:p w14:paraId="46806A3E" w14:textId="0990E7DB" w:rsidR="009853AD" w:rsidRPr="00BB7744" w:rsidRDefault="009853AD" w:rsidP="009853AD">
            <w:pPr>
              <w:keepNext/>
              <w:keepLines/>
              <w:spacing w:after="0" w:line="240" w:lineRule="exact"/>
              <w:rPr>
                <w:b/>
                <w:bCs/>
                <w:szCs w:val="18"/>
              </w:rPr>
            </w:pPr>
            <w:r w:rsidRPr="00BB7744">
              <w:rPr>
                <w:b/>
                <w:bCs/>
                <w:szCs w:val="18"/>
              </w:rPr>
              <w:t>1300</w:t>
            </w:r>
            <w:r>
              <w:rPr>
                <w:b/>
                <w:bCs/>
                <w:szCs w:val="18"/>
              </w:rPr>
              <w:t> </w:t>
            </w:r>
            <w:r w:rsidRPr="00BB7744">
              <w:rPr>
                <w:b/>
                <w:bCs/>
                <w:szCs w:val="18"/>
              </w:rPr>
              <w:t>669</w:t>
            </w:r>
            <w:r>
              <w:rPr>
                <w:b/>
                <w:bCs/>
                <w:szCs w:val="18"/>
              </w:rPr>
              <w:t> </w:t>
            </w:r>
            <w:r w:rsidRPr="00BB7744">
              <w:rPr>
                <w:b/>
                <w:bCs/>
                <w:szCs w:val="18"/>
              </w:rPr>
              <w:t>846</w:t>
            </w:r>
          </w:p>
        </w:tc>
        <w:tc>
          <w:tcPr>
            <w:tcW w:w="3304" w:type="dxa"/>
            <w:tcMar>
              <w:top w:w="142" w:type="dxa"/>
              <w:bottom w:w="142" w:type="dxa"/>
            </w:tcMar>
          </w:tcPr>
          <w:p w14:paraId="4778A790" w14:textId="7EE19A17" w:rsidR="009853AD" w:rsidRPr="00BB7744" w:rsidRDefault="009853AD" w:rsidP="009853AD">
            <w:pPr>
              <w:keepNext/>
              <w:keepLines/>
              <w:spacing w:after="0" w:line="240" w:lineRule="exact"/>
              <w:rPr>
                <w:b/>
                <w:bCs/>
                <w:szCs w:val="18"/>
              </w:rPr>
            </w:pPr>
            <w:r w:rsidRPr="00BB7744">
              <w:rPr>
                <w:b/>
                <w:bCs/>
                <w:szCs w:val="18"/>
              </w:rPr>
              <w:t>Superannuation business line</w:t>
            </w:r>
            <w:r w:rsidRPr="00BB7744">
              <w:rPr>
                <w:b/>
                <w:bCs/>
                <w:szCs w:val="18"/>
              </w:rPr>
              <w:br/>
              <w:t>Australian Taxation Office</w:t>
            </w:r>
            <w:r w:rsidRPr="00BB7744">
              <w:rPr>
                <w:b/>
                <w:bCs/>
                <w:szCs w:val="18"/>
              </w:rPr>
              <w:br/>
              <w:t>PO Box 3578</w:t>
            </w:r>
            <w:r w:rsidRPr="00BB7744">
              <w:rPr>
                <w:b/>
                <w:bCs/>
                <w:szCs w:val="18"/>
              </w:rPr>
              <w:br/>
            </w:r>
            <w:proofErr w:type="gramStart"/>
            <w:r w:rsidRPr="00BB7744">
              <w:rPr>
                <w:b/>
                <w:bCs/>
                <w:szCs w:val="18"/>
              </w:rPr>
              <w:t>ALBURY  NSW</w:t>
            </w:r>
            <w:proofErr w:type="gramEnd"/>
            <w:r w:rsidRPr="00BB7744">
              <w:rPr>
                <w:b/>
                <w:bCs/>
                <w:szCs w:val="18"/>
              </w:rPr>
              <w:t xml:space="preserve">  2640</w:t>
            </w:r>
          </w:p>
        </w:tc>
      </w:tr>
    </w:tbl>
    <w:p w14:paraId="7E7D938B" w14:textId="4CA26444" w:rsidR="00547F28" w:rsidRPr="00C9649E" w:rsidRDefault="00547F28" w:rsidP="00DB1C35"/>
    <w:sectPr w:rsidR="00547F28" w:rsidRPr="00C9649E" w:rsidSect="001B67EC">
      <w:headerReference w:type="first" r:id="rId20"/>
      <w:footerReference w:type="first" r:id="rId21"/>
      <w:type w:val="continuous"/>
      <w:pgSz w:w="11906" w:h="16838" w:code="9"/>
      <w:pgMar w:top="568" w:right="992" w:bottom="709" w:left="992" w:header="42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070B" w14:textId="77777777" w:rsidR="003B6C41" w:rsidRDefault="003B6C41" w:rsidP="00732881">
      <w:r>
        <w:separator/>
      </w:r>
    </w:p>
  </w:endnote>
  <w:endnote w:type="continuationSeparator" w:id="0">
    <w:p w14:paraId="104DEAEC" w14:textId="77777777" w:rsidR="003B6C41" w:rsidRDefault="003B6C41" w:rsidP="00732881">
      <w:r>
        <w:continuationSeparator/>
      </w:r>
    </w:p>
  </w:endnote>
  <w:endnote w:type="continuationNotice" w:id="1">
    <w:p w14:paraId="07CEC6FB" w14:textId="77777777" w:rsidR="003B6C41" w:rsidRDefault="003B6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altName w:val="Calibri"/>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56DE" w14:textId="77777777" w:rsidR="00EE01D3" w:rsidRDefault="00EE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1A7F" w14:textId="675BA0FF" w:rsidR="00B0303E" w:rsidRPr="00B85C16" w:rsidRDefault="006E3E62" w:rsidP="006E3E62">
    <w:pPr>
      <w:tabs>
        <w:tab w:val="center" w:pos="4820"/>
        <w:tab w:val="right" w:pos="9781"/>
      </w:tabs>
      <w:rPr>
        <w:rFonts w:cs="Arial"/>
        <w:sz w:val="20"/>
      </w:rPr>
    </w:pPr>
    <w:r w:rsidRPr="00B85C16">
      <w:rPr>
        <w:rFonts w:cs="Arial"/>
        <w:sz w:val="20"/>
      </w:rPr>
      <w:tab/>
    </w:r>
    <w:r w:rsidR="009B1353" w:rsidRPr="00B85C16">
      <w:rPr>
        <w:rFonts w:cs="Arial"/>
        <w:b/>
        <w:bCs/>
        <w:sz w:val="20"/>
      </w:rPr>
      <w:t xml:space="preserve">OFFICIAL: </w:t>
    </w:r>
    <w:r w:rsidR="00B85C16" w:rsidRPr="00B85C16">
      <w:rPr>
        <w:rFonts w:cs="Arial"/>
        <w:b/>
        <w:bCs/>
        <w:sz w:val="20"/>
      </w:rPr>
      <w:t>S</w:t>
    </w:r>
    <w:r w:rsidR="009B1353" w:rsidRPr="00B85C16">
      <w:rPr>
        <w:rFonts w:cs="Arial"/>
        <w:b/>
        <w:bCs/>
        <w:sz w:val="20"/>
      </w:rPr>
      <w:t xml:space="preserve">ensitive </w:t>
    </w:r>
    <w:r w:rsidR="00B85C16" w:rsidRPr="00B85C16">
      <w:rPr>
        <w:rFonts w:cs="Arial"/>
        <w:b/>
        <w:bCs/>
        <w:sz w:val="20"/>
      </w:rPr>
      <w:t xml:space="preserve">– </w:t>
    </w:r>
    <w:r w:rsidR="009B1353" w:rsidRPr="00B85C16">
      <w:rPr>
        <w:rFonts w:cs="Arial"/>
        <w:b/>
        <w:bCs/>
        <w:sz w:val="20"/>
      </w:rPr>
      <w:t>when complete</w:t>
    </w:r>
    <w:r w:rsidR="009B1353" w:rsidRPr="00B85C16">
      <w:rPr>
        <w:rFonts w:cs="Arial"/>
        <w:sz w:val="20"/>
      </w:rPr>
      <w:tab/>
    </w:r>
    <w:r w:rsidR="009B1353" w:rsidRPr="00B85C16">
      <w:rPr>
        <w:rFonts w:cs="Arial"/>
        <w:sz w:val="20"/>
      </w:rPr>
      <w:fldChar w:fldCharType="begin"/>
    </w:r>
    <w:r w:rsidR="009B1353" w:rsidRPr="00B85C16">
      <w:rPr>
        <w:rFonts w:cs="Arial"/>
        <w:sz w:val="20"/>
      </w:rPr>
      <w:instrText xml:space="preserve"> PAGE   \* MERGEFORMAT </w:instrText>
    </w:r>
    <w:r w:rsidR="009B1353" w:rsidRPr="00B85C16">
      <w:rPr>
        <w:rFonts w:cs="Arial"/>
        <w:sz w:val="20"/>
      </w:rPr>
      <w:fldChar w:fldCharType="separate"/>
    </w:r>
    <w:r w:rsidR="009B1353" w:rsidRPr="00B85C16">
      <w:rPr>
        <w:rFonts w:cs="Arial"/>
        <w:sz w:val="20"/>
      </w:rPr>
      <w:t>1</w:t>
    </w:r>
    <w:r w:rsidR="009B1353" w:rsidRPr="00B85C16">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FAE7" w14:textId="2B0784AB" w:rsidR="00B0303E" w:rsidRPr="00B85C16" w:rsidRDefault="00B85C16" w:rsidP="00B85C16">
    <w:pPr>
      <w:tabs>
        <w:tab w:val="center" w:pos="4820"/>
        <w:tab w:val="right" w:pos="9781"/>
      </w:tabs>
      <w:rPr>
        <w:rFonts w:cs="Arial"/>
        <w:sz w:val="20"/>
      </w:rPr>
    </w:pPr>
    <w:r w:rsidRPr="00EE01D3">
      <w:rPr>
        <w:rFonts w:cs="Arial"/>
        <w:sz w:val="16"/>
        <w:szCs w:val="16"/>
      </w:rPr>
      <w:t>DE-64975</w:t>
    </w:r>
    <w:r w:rsidRPr="00B85C16">
      <w:rPr>
        <w:rFonts w:cs="Arial"/>
        <w:b/>
        <w:bCs/>
        <w:sz w:val="20"/>
      </w:rPr>
      <w:tab/>
      <w:t>OFFICIAL: Sensitive – when complete</w:t>
    </w:r>
    <w:r w:rsidRPr="00B85C16">
      <w:rPr>
        <w:rFonts w:cs="Arial"/>
        <w:sz w:val="20"/>
      </w:rPr>
      <w:tab/>
    </w:r>
    <w:r w:rsidRPr="00B85C16">
      <w:rPr>
        <w:rFonts w:cs="Arial"/>
        <w:sz w:val="20"/>
      </w:rPr>
      <w:fldChar w:fldCharType="begin"/>
    </w:r>
    <w:r w:rsidRPr="00B85C16">
      <w:rPr>
        <w:rFonts w:cs="Arial"/>
        <w:sz w:val="20"/>
      </w:rPr>
      <w:instrText xml:space="preserve"> PAGE   \* MERGEFORMAT </w:instrText>
    </w:r>
    <w:r w:rsidRPr="00B85C16">
      <w:rPr>
        <w:rFonts w:cs="Arial"/>
        <w:sz w:val="20"/>
      </w:rPr>
      <w:fldChar w:fldCharType="separate"/>
    </w:r>
    <w:r w:rsidRPr="00B85C16">
      <w:rPr>
        <w:rFonts w:cs="Arial"/>
        <w:sz w:val="20"/>
      </w:rPr>
      <w:t>2</w:t>
    </w:r>
    <w:r w:rsidRPr="00B85C16">
      <w:rPr>
        <w:rFonts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4E68" w14:textId="4C76645F" w:rsidR="00EE01D3" w:rsidRPr="00B85C16" w:rsidRDefault="00EE01D3" w:rsidP="00B85C16">
    <w:pPr>
      <w:tabs>
        <w:tab w:val="center" w:pos="4820"/>
        <w:tab w:val="right" w:pos="9781"/>
      </w:tabs>
      <w:rPr>
        <w:rFonts w:cs="Arial"/>
        <w:sz w:val="20"/>
      </w:rPr>
    </w:pPr>
    <w:r w:rsidRPr="00B85C16">
      <w:rPr>
        <w:rFonts w:cs="Arial"/>
        <w:b/>
        <w:bCs/>
        <w:sz w:val="20"/>
      </w:rPr>
      <w:tab/>
      <w:t>OFFICIAL: Sensitive – when complete</w:t>
    </w:r>
    <w:r w:rsidRPr="00B85C16">
      <w:rPr>
        <w:rFonts w:cs="Arial"/>
        <w:sz w:val="20"/>
      </w:rPr>
      <w:tab/>
    </w:r>
    <w:r w:rsidRPr="00B85C16">
      <w:rPr>
        <w:rFonts w:cs="Arial"/>
        <w:sz w:val="20"/>
      </w:rPr>
      <w:fldChar w:fldCharType="begin"/>
    </w:r>
    <w:r w:rsidRPr="00B85C16">
      <w:rPr>
        <w:rFonts w:cs="Arial"/>
        <w:sz w:val="20"/>
      </w:rPr>
      <w:instrText xml:space="preserve"> PAGE   \* MERGEFORMAT </w:instrText>
    </w:r>
    <w:r w:rsidRPr="00B85C16">
      <w:rPr>
        <w:rFonts w:cs="Arial"/>
        <w:sz w:val="20"/>
      </w:rPr>
      <w:fldChar w:fldCharType="separate"/>
    </w:r>
    <w:r w:rsidRPr="00B85C16">
      <w:rPr>
        <w:rFonts w:cs="Arial"/>
        <w:sz w:val="20"/>
      </w:rPr>
      <w:t>2</w:t>
    </w:r>
    <w:r w:rsidRPr="00B85C16">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DCB8" w14:textId="77777777" w:rsidR="003B6C41" w:rsidRPr="00671C25" w:rsidRDefault="003B6C41" w:rsidP="00671C25">
      <w:pPr>
        <w:pStyle w:val="Footer"/>
      </w:pPr>
    </w:p>
  </w:footnote>
  <w:footnote w:type="continuationSeparator" w:id="0">
    <w:p w14:paraId="2FB8F2B2" w14:textId="77777777" w:rsidR="003B6C41" w:rsidRDefault="003B6C41" w:rsidP="00732881">
      <w:r>
        <w:continuationSeparator/>
      </w:r>
    </w:p>
  </w:footnote>
  <w:footnote w:type="continuationNotice" w:id="1">
    <w:p w14:paraId="62DEC8F8" w14:textId="77777777" w:rsidR="003B6C41" w:rsidRDefault="003B6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73A0" w14:textId="77777777" w:rsidR="00EE01D3" w:rsidRDefault="00EE0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76A5" w14:textId="77777777" w:rsidR="00EE01D3" w:rsidRDefault="00EE0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3746" w14:textId="77777777" w:rsidR="00EE01D3" w:rsidRDefault="00EE0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229E" w14:textId="77777777" w:rsidR="00EE01D3" w:rsidRDefault="00EE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6601DC"/>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BAD0782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1060AF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9"/>
    <w:multiLevelType w:val="singleLevel"/>
    <w:tmpl w:val="D982E7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A9053D"/>
    <w:multiLevelType w:val="hybridMultilevel"/>
    <w:tmpl w:val="B84813F4"/>
    <w:lvl w:ilvl="0" w:tplc="D55CB0E6">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3844CA" w:themeColor="accent1"/>
        <w:sz w:val="26"/>
      </w:rPr>
    </w:lvl>
    <w:lvl w:ilvl="1">
      <w:start w:val="1"/>
      <w:numFmt w:val="bullet"/>
      <w:pStyle w:val="ListBullet2"/>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8"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pStyle w:val="ListParagraph"/>
      <w:lvlText w:val="○"/>
      <w:lvlJc w:val="left"/>
      <w:pPr>
        <w:tabs>
          <w:tab w:val="num" w:pos="1021"/>
        </w:tabs>
        <w:ind w:left="1021" w:hanging="341"/>
      </w:pPr>
      <w:rPr>
        <w:rFonts w:ascii="Arial" w:hAnsi="Arial" w:hint="default"/>
        <w:b w:val="0"/>
        <w:bCs w:val="0"/>
        <w:color w:val="3844C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8112A"/>
    <w:multiLevelType w:val="multilevel"/>
    <w:tmpl w:val="7F229C78"/>
    <w:numStyleLink w:val="ATOBullets"/>
  </w:abstractNum>
  <w:abstractNum w:abstractNumId="10" w15:restartNumberingAfterBreak="0">
    <w:nsid w:val="2A6937F4"/>
    <w:multiLevelType w:val="multilevel"/>
    <w:tmpl w:val="7C40172C"/>
    <w:styleLink w:val="ATO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43EB5058"/>
    <w:multiLevelType w:val="multilevel"/>
    <w:tmpl w:val="490E0C2C"/>
    <w:numStyleLink w:val="HaldonHeadings"/>
  </w:abstractNum>
  <w:abstractNum w:abstractNumId="12" w15:restartNumberingAfterBreak="0">
    <w:nsid w:val="44245E2C"/>
    <w:multiLevelType w:val="multilevel"/>
    <w:tmpl w:val="0FB0110E"/>
    <w:numStyleLink w:val="ATONumbers"/>
  </w:abstractNum>
  <w:abstractNum w:abstractNumId="13"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15:restartNumberingAfterBreak="0">
    <w:nsid w:val="601A08BD"/>
    <w:multiLevelType w:val="multilevel"/>
    <w:tmpl w:val="435A2E34"/>
    <w:numStyleLink w:val="ATOIntroBullets"/>
  </w:abstractNum>
  <w:num w:numId="1" w16cid:durableId="1944456591">
    <w:abstractNumId w:val="4"/>
  </w:num>
  <w:num w:numId="2" w16cid:durableId="1731883421">
    <w:abstractNumId w:val="11"/>
  </w:num>
  <w:num w:numId="3" w16cid:durableId="1636597179">
    <w:abstractNumId w:val="7"/>
  </w:num>
  <w:num w:numId="4" w16cid:durableId="175925854">
    <w:abstractNumId w:val="10"/>
  </w:num>
  <w:num w:numId="5" w16cid:durableId="377320048">
    <w:abstractNumId w:val="13"/>
  </w:num>
  <w:num w:numId="6" w16cid:durableId="1561163421">
    <w:abstractNumId w:val="6"/>
  </w:num>
  <w:num w:numId="7" w16cid:durableId="1802843696">
    <w:abstractNumId w:val="9"/>
  </w:num>
  <w:num w:numId="8" w16cid:durableId="2060781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264668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347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0517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482244">
    <w:abstractNumId w:val="14"/>
  </w:num>
  <w:num w:numId="13" w16cid:durableId="1169560325">
    <w:abstractNumId w:val="9"/>
    <w:lvlOverride w:ilvl="0">
      <w:lvl w:ilvl="0">
        <w:start w:val="1"/>
        <w:numFmt w:val="bullet"/>
        <w:pStyle w:val="ListBullet"/>
        <w:lvlText w:val="•"/>
        <w:lvlJc w:val="left"/>
        <w:pPr>
          <w:ind w:left="340" w:hanging="340"/>
        </w:pPr>
        <w:rPr>
          <w:rFonts w:ascii="Arial" w:hAnsi="Arial" w:hint="default"/>
          <w:color w:val="000000" w:themeColor="text1"/>
          <w:sz w:val="26"/>
        </w:rPr>
      </w:lvl>
    </w:lvlOverride>
  </w:num>
  <w:num w:numId="14" w16cid:durableId="1815760604">
    <w:abstractNumId w:val="12"/>
  </w:num>
  <w:num w:numId="15" w16cid:durableId="1906790748">
    <w:abstractNumId w:val="5"/>
  </w:num>
  <w:num w:numId="16" w16cid:durableId="1554926579">
    <w:abstractNumId w:val="8"/>
  </w:num>
  <w:num w:numId="17" w16cid:durableId="1562250636">
    <w:abstractNumId w:val="10"/>
  </w:num>
  <w:num w:numId="18" w16cid:durableId="1348674110">
    <w:abstractNumId w:val="3"/>
  </w:num>
  <w:num w:numId="19" w16cid:durableId="326566105">
    <w:abstractNumId w:val="2"/>
  </w:num>
  <w:num w:numId="20" w16cid:durableId="1565602661">
    <w:abstractNumId w:val="1"/>
  </w:num>
  <w:num w:numId="21" w16cid:durableId="51250123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C9649E"/>
    <w:rsid w:val="00002106"/>
    <w:rsid w:val="00002ABD"/>
    <w:rsid w:val="0000380E"/>
    <w:rsid w:val="000053F4"/>
    <w:rsid w:val="00006AFA"/>
    <w:rsid w:val="00006F99"/>
    <w:rsid w:val="00016BFA"/>
    <w:rsid w:val="0002244F"/>
    <w:rsid w:val="00024EB7"/>
    <w:rsid w:val="0002756E"/>
    <w:rsid w:val="0003535D"/>
    <w:rsid w:val="00047D56"/>
    <w:rsid w:val="000569AB"/>
    <w:rsid w:val="0005798A"/>
    <w:rsid w:val="00060894"/>
    <w:rsid w:val="00070DC9"/>
    <w:rsid w:val="00072635"/>
    <w:rsid w:val="00073B78"/>
    <w:rsid w:val="00073C53"/>
    <w:rsid w:val="00075D8C"/>
    <w:rsid w:val="00080A49"/>
    <w:rsid w:val="00080E87"/>
    <w:rsid w:val="00090A8A"/>
    <w:rsid w:val="000923C3"/>
    <w:rsid w:val="000978A8"/>
    <w:rsid w:val="000A016A"/>
    <w:rsid w:val="000A48DD"/>
    <w:rsid w:val="000B19E7"/>
    <w:rsid w:val="000B1E28"/>
    <w:rsid w:val="000B5DB6"/>
    <w:rsid w:val="000B7957"/>
    <w:rsid w:val="000D444B"/>
    <w:rsid w:val="000D460A"/>
    <w:rsid w:val="000D4A17"/>
    <w:rsid w:val="000E172B"/>
    <w:rsid w:val="000E4BFD"/>
    <w:rsid w:val="000F3B03"/>
    <w:rsid w:val="000F3D0D"/>
    <w:rsid w:val="000F47F3"/>
    <w:rsid w:val="000F69D9"/>
    <w:rsid w:val="0010404A"/>
    <w:rsid w:val="00104CCB"/>
    <w:rsid w:val="00104F44"/>
    <w:rsid w:val="00105436"/>
    <w:rsid w:val="00106ADF"/>
    <w:rsid w:val="001139A9"/>
    <w:rsid w:val="001170C2"/>
    <w:rsid w:val="00124864"/>
    <w:rsid w:val="00131643"/>
    <w:rsid w:val="0013165E"/>
    <w:rsid w:val="00134896"/>
    <w:rsid w:val="001348A2"/>
    <w:rsid w:val="001348D8"/>
    <w:rsid w:val="00141013"/>
    <w:rsid w:val="00142C2E"/>
    <w:rsid w:val="001519A2"/>
    <w:rsid w:val="00151D72"/>
    <w:rsid w:val="0015221D"/>
    <w:rsid w:val="001544CC"/>
    <w:rsid w:val="00156D1A"/>
    <w:rsid w:val="00157F5C"/>
    <w:rsid w:val="001731BD"/>
    <w:rsid w:val="00182A16"/>
    <w:rsid w:val="00182DA8"/>
    <w:rsid w:val="00183F66"/>
    <w:rsid w:val="0018491E"/>
    <w:rsid w:val="00185471"/>
    <w:rsid w:val="001905D9"/>
    <w:rsid w:val="00190823"/>
    <w:rsid w:val="0019320C"/>
    <w:rsid w:val="001964BB"/>
    <w:rsid w:val="001A0740"/>
    <w:rsid w:val="001A15B9"/>
    <w:rsid w:val="001A34BC"/>
    <w:rsid w:val="001A46D8"/>
    <w:rsid w:val="001A5ECC"/>
    <w:rsid w:val="001A6BB7"/>
    <w:rsid w:val="001B00DC"/>
    <w:rsid w:val="001B1A41"/>
    <w:rsid w:val="001B2559"/>
    <w:rsid w:val="001B51CE"/>
    <w:rsid w:val="001B67EC"/>
    <w:rsid w:val="001C4A87"/>
    <w:rsid w:val="001C64A5"/>
    <w:rsid w:val="001C6695"/>
    <w:rsid w:val="001D29D3"/>
    <w:rsid w:val="001F7584"/>
    <w:rsid w:val="00200DA8"/>
    <w:rsid w:val="00203EBA"/>
    <w:rsid w:val="0020556E"/>
    <w:rsid w:val="00217EA0"/>
    <w:rsid w:val="0022741B"/>
    <w:rsid w:val="00227423"/>
    <w:rsid w:val="002412BF"/>
    <w:rsid w:val="00242126"/>
    <w:rsid w:val="0024481B"/>
    <w:rsid w:val="0025049B"/>
    <w:rsid w:val="002516C3"/>
    <w:rsid w:val="002529E6"/>
    <w:rsid w:val="00261567"/>
    <w:rsid w:val="00267F15"/>
    <w:rsid w:val="0027130F"/>
    <w:rsid w:val="00271C1F"/>
    <w:rsid w:val="002770C6"/>
    <w:rsid w:val="00277887"/>
    <w:rsid w:val="00292A35"/>
    <w:rsid w:val="00297B45"/>
    <w:rsid w:val="002A0C53"/>
    <w:rsid w:val="002A0FD5"/>
    <w:rsid w:val="002A2710"/>
    <w:rsid w:val="002A4500"/>
    <w:rsid w:val="002B1C66"/>
    <w:rsid w:val="002B4556"/>
    <w:rsid w:val="002B76BF"/>
    <w:rsid w:val="002C4124"/>
    <w:rsid w:val="002C6F00"/>
    <w:rsid w:val="002C71C9"/>
    <w:rsid w:val="002D1F23"/>
    <w:rsid w:val="002D328F"/>
    <w:rsid w:val="002E0AF2"/>
    <w:rsid w:val="002E2DFC"/>
    <w:rsid w:val="002E381D"/>
    <w:rsid w:val="002F07C7"/>
    <w:rsid w:val="002F200D"/>
    <w:rsid w:val="002F2AD5"/>
    <w:rsid w:val="002F5E52"/>
    <w:rsid w:val="002F6434"/>
    <w:rsid w:val="00304554"/>
    <w:rsid w:val="0030633E"/>
    <w:rsid w:val="003070F1"/>
    <w:rsid w:val="00307782"/>
    <w:rsid w:val="00311A28"/>
    <w:rsid w:val="0031374C"/>
    <w:rsid w:val="00314870"/>
    <w:rsid w:val="00315D3D"/>
    <w:rsid w:val="00316265"/>
    <w:rsid w:val="00316961"/>
    <w:rsid w:val="003214BB"/>
    <w:rsid w:val="003218D9"/>
    <w:rsid w:val="00323451"/>
    <w:rsid w:val="00330408"/>
    <w:rsid w:val="0033357D"/>
    <w:rsid w:val="00335CDC"/>
    <w:rsid w:val="00344E35"/>
    <w:rsid w:val="003508AF"/>
    <w:rsid w:val="00354B23"/>
    <w:rsid w:val="00366FB2"/>
    <w:rsid w:val="0037007B"/>
    <w:rsid w:val="00372BE8"/>
    <w:rsid w:val="00375D63"/>
    <w:rsid w:val="0037795C"/>
    <w:rsid w:val="00380313"/>
    <w:rsid w:val="0039327B"/>
    <w:rsid w:val="0039527F"/>
    <w:rsid w:val="00397294"/>
    <w:rsid w:val="003A24C4"/>
    <w:rsid w:val="003A623A"/>
    <w:rsid w:val="003A73F4"/>
    <w:rsid w:val="003B18F6"/>
    <w:rsid w:val="003B1C9F"/>
    <w:rsid w:val="003B6C41"/>
    <w:rsid w:val="003C3894"/>
    <w:rsid w:val="003C4F9B"/>
    <w:rsid w:val="003C7B1F"/>
    <w:rsid w:val="003D020B"/>
    <w:rsid w:val="003D1FC6"/>
    <w:rsid w:val="003D35F9"/>
    <w:rsid w:val="003D51FE"/>
    <w:rsid w:val="003D6F45"/>
    <w:rsid w:val="003E3CEC"/>
    <w:rsid w:val="003E4241"/>
    <w:rsid w:val="003E6933"/>
    <w:rsid w:val="003E7870"/>
    <w:rsid w:val="003E7FAA"/>
    <w:rsid w:val="003F00B4"/>
    <w:rsid w:val="003F45FB"/>
    <w:rsid w:val="003F4669"/>
    <w:rsid w:val="003F5DB1"/>
    <w:rsid w:val="004034B4"/>
    <w:rsid w:val="004056EE"/>
    <w:rsid w:val="0040620B"/>
    <w:rsid w:val="00417FCA"/>
    <w:rsid w:val="0042104C"/>
    <w:rsid w:val="004222CC"/>
    <w:rsid w:val="00426A07"/>
    <w:rsid w:val="00427327"/>
    <w:rsid w:val="00427970"/>
    <w:rsid w:val="00432C85"/>
    <w:rsid w:val="0043558F"/>
    <w:rsid w:val="00436617"/>
    <w:rsid w:val="004375AF"/>
    <w:rsid w:val="004408AA"/>
    <w:rsid w:val="00443124"/>
    <w:rsid w:val="0044506C"/>
    <w:rsid w:val="004603B7"/>
    <w:rsid w:val="00463394"/>
    <w:rsid w:val="00463C06"/>
    <w:rsid w:val="00464212"/>
    <w:rsid w:val="00467427"/>
    <w:rsid w:val="004708DC"/>
    <w:rsid w:val="00471C49"/>
    <w:rsid w:val="00471E5D"/>
    <w:rsid w:val="00476337"/>
    <w:rsid w:val="00476CB0"/>
    <w:rsid w:val="00482A36"/>
    <w:rsid w:val="00484325"/>
    <w:rsid w:val="00486434"/>
    <w:rsid w:val="004A25AD"/>
    <w:rsid w:val="004A2E8A"/>
    <w:rsid w:val="004A3C8A"/>
    <w:rsid w:val="004A4D32"/>
    <w:rsid w:val="004A62C4"/>
    <w:rsid w:val="004A6F48"/>
    <w:rsid w:val="004B1DA5"/>
    <w:rsid w:val="004B3F95"/>
    <w:rsid w:val="004C3439"/>
    <w:rsid w:val="004D0F9B"/>
    <w:rsid w:val="004D17D1"/>
    <w:rsid w:val="004D1864"/>
    <w:rsid w:val="004D42B3"/>
    <w:rsid w:val="004D65A9"/>
    <w:rsid w:val="004E2382"/>
    <w:rsid w:val="004E45E3"/>
    <w:rsid w:val="004E52BC"/>
    <w:rsid w:val="004F04E3"/>
    <w:rsid w:val="004F3611"/>
    <w:rsid w:val="00501375"/>
    <w:rsid w:val="00507835"/>
    <w:rsid w:val="005125D4"/>
    <w:rsid w:val="00515E72"/>
    <w:rsid w:val="0052083B"/>
    <w:rsid w:val="00522A17"/>
    <w:rsid w:val="00525C23"/>
    <w:rsid w:val="00525F80"/>
    <w:rsid w:val="005264E6"/>
    <w:rsid w:val="005324E4"/>
    <w:rsid w:val="00533301"/>
    <w:rsid w:val="00533563"/>
    <w:rsid w:val="005349FF"/>
    <w:rsid w:val="00536503"/>
    <w:rsid w:val="0054180C"/>
    <w:rsid w:val="00543343"/>
    <w:rsid w:val="00544B3E"/>
    <w:rsid w:val="00547F28"/>
    <w:rsid w:val="005537BB"/>
    <w:rsid w:val="00557CF0"/>
    <w:rsid w:val="00562288"/>
    <w:rsid w:val="00565523"/>
    <w:rsid w:val="00570C29"/>
    <w:rsid w:val="00571324"/>
    <w:rsid w:val="0057155E"/>
    <w:rsid w:val="0057322D"/>
    <w:rsid w:val="0058298A"/>
    <w:rsid w:val="005924FD"/>
    <w:rsid w:val="005933EF"/>
    <w:rsid w:val="005938FF"/>
    <w:rsid w:val="00595495"/>
    <w:rsid w:val="0059638A"/>
    <w:rsid w:val="00596663"/>
    <w:rsid w:val="00597413"/>
    <w:rsid w:val="005A0C87"/>
    <w:rsid w:val="005A6BE1"/>
    <w:rsid w:val="005A6EE8"/>
    <w:rsid w:val="005A7DA0"/>
    <w:rsid w:val="005B3064"/>
    <w:rsid w:val="005B743E"/>
    <w:rsid w:val="005C43F3"/>
    <w:rsid w:val="005C6D11"/>
    <w:rsid w:val="005D0931"/>
    <w:rsid w:val="005D2765"/>
    <w:rsid w:val="005D3D6F"/>
    <w:rsid w:val="005D6F91"/>
    <w:rsid w:val="005D7699"/>
    <w:rsid w:val="005E044E"/>
    <w:rsid w:val="005F4852"/>
    <w:rsid w:val="006002A5"/>
    <w:rsid w:val="00602B3B"/>
    <w:rsid w:val="00602C3A"/>
    <w:rsid w:val="006073BF"/>
    <w:rsid w:val="00614F83"/>
    <w:rsid w:val="00617B95"/>
    <w:rsid w:val="0062454D"/>
    <w:rsid w:val="00630918"/>
    <w:rsid w:val="006329DA"/>
    <w:rsid w:val="00635CB0"/>
    <w:rsid w:val="00643CC7"/>
    <w:rsid w:val="00645C77"/>
    <w:rsid w:val="00655330"/>
    <w:rsid w:val="006557FC"/>
    <w:rsid w:val="00655E9B"/>
    <w:rsid w:val="00656112"/>
    <w:rsid w:val="006572FC"/>
    <w:rsid w:val="0065761F"/>
    <w:rsid w:val="00661373"/>
    <w:rsid w:val="00663B7D"/>
    <w:rsid w:val="00663BAF"/>
    <w:rsid w:val="00665418"/>
    <w:rsid w:val="00665B44"/>
    <w:rsid w:val="00671C25"/>
    <w:rsid w:val="00673E13"/>
    <w:rsid w:val="006778C5"/>
    <w:rsid w:val="00681BD5"/>
    <w:rsid w:val="006851E0"/>
    <w:rsid w:val="0068548C"/>
    <w:rsid w:val="00687042"/>
    <w:rsid w:val="00690111"/>
    <w:rsid w:val="006975A9"/>
    <w:rsid w:val="006A137A"/>
    <w:rsid w:val="006A473B"/>
    <w:rsid w:val="006A4E2A"/>
    <w:rsid w:val="006A5294"/>
    <w:rsid w:val="006A5A15"/>
    <w:rsid w:val="006A7269"/>
    <w:rsid w:val="006B056B"/>
    <w:rsid w:val="006B3BD6"/>
    <w:rsid w:val="006B6333"/>
    <w:rsid w:val="006B7022"/>
    <w:rsid w:val="006C2207"/>
    <w:rsid w:val="006C7ABF"/>
    <w:rsid w:val="006D4DB1"/>
    <w:rsid w:val="006E3E55"/>
    <w:rsid w:val="006E3E62"/>
    <w:rsid w:val="006E6A38"/>
    <w:rsid w:val="006F0975"/>
    <w:rsid w:val="006F4D54"/>
    <w:rsid w:val="006F558A"/>
    <w:rsid w:val="0072055D"/>
    <w:rsid w:val="007301C8"/>
    <w:rsid w:val="00730233"/>
    <w:rsid w:val="00732881"/>
    <w:rsid w:val="007353A5"/>
    <w:rsid w:val="00736978"/>
    <w:rsid w:val="00741173"/>
    <w:rsid w:val="00742250"/>
    <w:rsid w:val="00744BDA"/>
    <w:rsid w:val="007455BA"/>
    <w:rsid w:val="00747DB2"/>
    <w:rsid w:val="00753459"/>
    <w:rsid w:val="00754904"/>
    <w:rsid w:val="00757853"/>
    <w:rsid w:val="0076059B"/>
    <w:rsid w:val="007623C0"/>
    <w:rsid w:val="0076398B"/>
    <w:rsid w:val="00770C66"/>
    <w:rsid w:val="007762F7"/>
    <w:rsid w:val="00776762"/>
    <w:rsid w:val="0077778E"/>
    <w:rsid w:val="00780798"/>
    <w:rsid w:val="0078396F"/>
    <w:rsid w:val="007869D8"/>
    <w:rsid w:val="00796C7A"/>
    <w:rsid w:val="007A0A35"/>
    <w:rsid w:val="007A2151"/>
    <w:rsid w:val="007A6BD7"/>
    <w:rsid w:val="007B0382"/>
    <w:rsid w:val="007B0FCD"/>
    <w:rsid w:val="007B4AB9"/>
    <w:rsid w:val="007B4F91"/>
    <w:rsid w:val="007B6547"/>
    <w:rsid w:val="007D71AB"/>
    <w:rsid w:val="007E0023"/>
    <w:rsid w:val="007E1920"/>
    <w:rsid w:val="007E5894"/>
    <w:rsid w:val="007E7633"/>
    <w:rsid w:val="007F239D"/>
    <w:rsid w:val="007F671B"/>
    <w:rsid w:val="00800914"/>
    <w:rsid w:val="008015E7"/>
    <w:rsid w:val="00801ADD"/>
    <w:rsid w:val="00805392"/>
    <w:rsid w:val="00807869"/>
    <w:rsid w:val="008111E1"/>
    <w:rsid w:val="00815BEE"/>
    <w:rsid w:val="00816541"/>
    <w:rsid w:val="008207E7"/>
    <w:rsid w:val="00820C9B"/>
    <w:rsid w:val="00823E2C"/>
    <w:rsid w:val="00833E04"/>
    <w:rsid w:val="0083444C"/>
    <w:rsid w:val="008363D2"/>
    <w:rsid w:val="00837919"/>
    <w:rsid w:val="00840098"/>
    <w:rsid w:val="008407B8"/>
    <w:rsid w:val="008427AA"/>
    <w:rsid w:val="0084358B"/>
    <w:rsid w:val="00847093"/>
    <w:rsid w:val="0085041E"/>
    <w:rsid w:val="00850F1B"/>
    <w:rsid w:val="008555EB"/>
    <w:rsid w:val="00862C15"/>
    <w:rsid w:val="0087451B"/>
    <w:rsid w:val="00875965"/>
    <w:rsid w:val="00875B7F"/>
    <w:rsid w:val="00875FA7"/>
    <w:rsid w:val="00884008"/>
    <w:rsid w:val="00895E83"/>
    <w:rsid w:val="008A453B"/>
    <w:rsid w:val="008A52C8"/>
    <w:rsid w:val="008C068A"/>
    <w:rsid w:val="008C0E68"/>
    <w:rsid w:val="008D5CC5"/>
    <w:rsid w:val="008E33D8"/>
    <w:rsid w:val="008E5699"/>
    <w:rsid w:val="008F2B48"/>
    <w:rsid w:val="008F37D0"/>
    <w:rsid w:val="008F690D"/>
    <w:rsid w:val="009017C6"/>
    <w:rsid w:val="0090275D"/>
    <w:rsid w:val="009060BC"/>
    <w:rsid w:val="00910206"/>
    <w:rsid w:val="00913238"/>
    <w:rsid w:val="009155BC"/>
    <w:rsid w:val="00920C57"/>
    <w:rsid w:val="00921BB7"/>
    <w:rsid w:val="00922B33"/>
    <w:rsid w:val="00923629"/>
    <w:rsid w:val="00923D49"/>
    <w:rsid w:val="0093400D"/>
    <w:rsid w:val="00941202"/>
    <w:rsid w:val="009424D0"/>
    <w:rsid w:val="00945480"/>
    <w:rsid w:val="00946759"/>
    <w:rsid w:val="00955685"/>
    <w:rsid w:val="009605B8"/>
    <w:rsid w:val="009659DC"/>
    <w:rsid w:val="0097102F"/>
    <w:rsid w:val="009725EB"/>
    <w:rsid w:val="00973962"/>
    <w:rsid w:val="009810CA"/>
    <w:rsid w:val="0098175F"/>
    <w:rsid w:val="009853AD"/>
    <w:rsid w:val="00987679"/>
    <w:rsid w:val="0099229C"/>
    <w:rsid w:val="009952EC"/>
    <w:rsid w:val="0099748B"/>
    <w:rsid w:val="009A1539"/>
    <w:rsid w:val="009A16AF"/>
    <w:rsid w:val="009A4272"/>
    <w:rsid w:val="009A5E25"/>
    <w:rsid w:val="009A605E"/>
    <w:rsid w:val="009B079D"/>
    <w:rsid w:val="009B1353"/>
    <w:rsid w:val="009C1223"/>
    <w:rsid w:val="009C1776"/>
    <w:rsid w:val="009C3BD6"/>
    <w:rsid w:val="009C3DFE"/>
    <w:rsid w:val="009C3FC6"/>
    <w:rsid w:val="009C4891"/>
    <w:rsid w:val="009D17D5"/>
    <w:rsid w:val="009D6F5F"/>
    <w:rsid w:val="009D7561"/>
    <w:rsid w:val="009E25A6"/>
    <w:rsid w:val="009E3C6A"/>
    <w:rsid w:val="009E5BB2"/>
    <w:rsid w:val="009F032B"/>
    <w:rsid w:val="009F2B5F"/>
    <w:rsid w:val="009F2F26"/>
    <w:rsid w:val="00A0307B"/>
    <w:rsid w:val="00A03B97"/>
    <w:rsid w:val="00A05D47"/>
    <w:rsid w:val="00A06C63"/>
    <w:rsid w:val="00A07259"/>
    <w:rsid w:val="00A10880"/>
    <w:rsid w:val="00A111DE"/>
    <w:rsid w:val="00A204E8"/>
    <w:rsid w:val="00A24242"/>
    <w:rsid w:val="00A31622"/>
    <w:rsid w:val="00A33F27"/>
    <w:rsid w:val="00A35458"/>
    <w:rsid w:val="00A40746"/>
    <w:rsid w:val="00A42264"/>
    <w:rsid w:val="00A42445"/>
    <w:rsid w:val="00A50B43"/>
    <w:rsid w:val="00A60197"/>
    <w:rsid w:val="00A66AE3"/>
    <w:rsid w:val="00A6718C"/>
    <w:rsid w:val="00A67818"/>
    <w:rsid w:val="00A729CF"/>
    <w:rsid w:val="00A77B60"/>
    <w:rsid w:val="00A82736"/>
    <w:rsid w:val="00A83196"/>
    <w:rsid w:val="00A8392A"/>
    <w:rsid w:val="00A83AEC"/>
    <w:rsid w:val="00A90A66"/>
    <w:rsid w:val="00A93480"/>
    <w:rsid w:val="00A94123"/>
    <w:rsid w:val="00A970FC"/>
    <w:rsid w:val="00AA0384"/>
    <w:rsid w:val="00AA1751"/>
    <w:rsid w:val="00AA492B"/>
    <w:rsid w:val="00AA70D4"/>
    <w:rsid w:val="00AB1C60"/>
    <w:rsid w:val="00AB2CA1"/>
    <w:rsid w:val="00AB4D9F"/>
    <w:rsid w:val="00AB778F"/>
    <w:rsid w:val="00AC3733"/>
    <w:rsid w:val="00AC532C"/>
    <w:rsid w:val="00AC6870"/>
    <w:rsid w:val="00AD0DB4"/>
    <w:rsid w:val="00AD19F3"/>
    <w:rsid w:val="00AD565F"/>
    <w:rsid w:val="00AD59DF"/>
    <w:rsid w:val="00AD5FAD"/>
    <w:rsid w:val="00AE162F"/>
    <w:rsid w:val="00AE72BA"/>
    <w:rsid w:val="00AF6B3E"/>
    <w:rsid w:val="00AF7B9A"/>
    <w:rsid w:val="00B02FF1"/>
    <w:rsid w:val="00B0303E"/>
    <w:rsid w:val="00B03AE8"/>
    <w:rsid w:val="00B11E65"/>
    <w:rsid w:val="00B128C1"/>
    <w:rsid w:val="00B16111"/>
    <w:rsid w:val="00B16184"/>
    <w:rsid w:val="00B210CC"/>
    <w:rsid w:val="00B23940"/>
    <w:rsid w:val="00B24FED"/>
    <w:rsid w:val="00B24FFD"/>
    <w:rsid w:val="00B258DC"/>
    <w:rsid w:val="00B274CE"/>
    <w:rsid w:val="00B32566"/>
    <w:rsid w:val="00B33B77"/>
    <w:rsid w:val="00B37C4B"/>
    <w:rsid w:val="00B726C9"/>
    <w:rsid w:val="00B779D9"/>
    <w:rsid w:val="00B802F3"/>
    <w:rsid w:val="00B84598"/>
    <w:rsid w:val="00B852F1"/>
    <w:rsid w:val="00B85481"/>
    <w:rsid w:val="00B85C16"/>
    <w:rsid w:val="00B87769"/>
    <w:rsid w:val="00B92BC1"/>
    <w:rsid w:val="00B93A98"/>
    <w:rsid w:val="00B96009"/>
    <w:rsid w:val="00B97337"/>
    <w:rsid w:val="00BA62AA"/>
    <w:rsid w:val="00BA77C6"/>
    <w:rsid w:val="00BB2259"/>
    <w:rsid w:val="00BB325D"/>
    <w:rsid w:val="00BB708E"/>
    <w:rsid w:val="00BB7744"/>
    <w:rsid w:val="00BB7C78"/>
    <w:rsid w:val="00BC05DA"/>
    <w:rsid w:val="00BC4D91"/>
    <w:rsid w:val="00BC5BA9"/>
    <w:rsid w:val="00BC77D6"/>
    <w:rsid w:val="00BC7C80"/>
    <w:rsid w:val="00BC7CE2"/>
    <w:rsid w:val="00BD1C3F"/>
    <w:rsid w:val="00BD2B3B"/>
    <w:rsid w:val="00BD32CB"/>
    <w:rsid w:val="00BD345C"/>
    <w:rsid w:val="00BD441F"/>
    <w:rsid w:val="00BD55DE"/>
    <w:rsid w:val="00BD777B"/>
    <w:rsid w:val="00BE0A46"/>
    <w:rsid w:val="00BE0BF7"/>
    <w:rsid w:val="00BE0CFB"/>
    <w:rsid w:val="00BE749B"/>
    <w:rsid w:val="00BF191C"/>
    <w:rsid w:val="00BF7CA9"/>
    <w:rsid w:val="00C040D2"/>
    <w:rsid w:val="00C05318"/>
    <w:rsid w:val="00C06D99"/>
    <w:rsid w:val="00C07185"/>
    <w:rsid w:val="00C07544"/>
    <w:rsid w:val="00C10BCF"/>
    <w:rsid w:val="00C13711"/>
    <w:rsid w:val="00C155ED"/>
    <w:rsid w:val="00C15B32"/>
    <w:rsid w:val="00C227F3"/>
    <w:rsid w:val="00C26E78"/>
    <w:rsid w:val="00C27A5E"/>
    <w:rsid w:val="00C34AD6"/>
    <w:rsid w:val="00C35458"/>
    <w:rsid w:val="00C44B25"/>
    <w:rsid w:val="00C56561"/>
    <w:rsid w:val="00C64C2D"/>
    <w:rsid w:val="00C67B24"/>
    <w:rsid w:val="00C67F84"/>
    <w:rsid w:val="00C75707"/>
    <w:rsid w:val="00C77BDF"/>
    <w:rsid w:val="00C80F87"/>
    <w:rsid w:val="00C81699"/>
    <w:rsid w:val="00C830DA"/>
    <w:rsid w:val="00C85A3E"/>
    <w:rsid w:val="00C873DE"/>
    <w:rsid w:val="00C92059"/>
    <w:rsid w:val="00C93ADD"/>
    <w:rsid w:val="00C9649E"/>
    <w:rsid w:val="00C9671D"/>
    <w:rsid w:val="00C97828"/>
    <w:rsid w:val="00CA023C"/>
    <w:rsid w:val="00CA454F"/>
    <w:rsid w:val="00CB36C3"/>
    <w:rsid w:val="00CB526D"/>
    <w:rsid w:val="00CC4A70"/>
    <w:rsid w:val="00CC6F3C"/>
    <w:rsid w:val="00CD00A4"/>
    <w:rsid w:val="00CD0C0F"/>
    <w:rsid w:val="00CD3315"/>
    <w:rsid w:val="00CD4401"/>
    <w:rsid w:val="00CD5092"/>
    <w:rsid w:val="00CD52B6"/>
    <w:rsid w:val="00CD5622"/>
    <w:rsid w:val="00CD75AD"/>
    <w:rsid w:val="00CE28CB"/>
    <w:rsid w:val="00CE3761"/>
    <w:rsid w:val="00CE68C7"/>
    <w:rsid w:val="00CF238E"/>
    <w:rsid w:val="00CF345D"/>
    <w:rsid w:val="00CF6A99"/>
    <w:rsid w:val="00D010E4"/>
    <w:rsid w:val="00D03863"/>
    <w:rsid w:val="00D071DA"/>
    <w:rsid w:val="00D174C5"/>
    <w:rsid w:val="00D17B65"/>
    <w:rsid w:val="00D22B0F"/>
    <w:rsid w:val="00D26143"/>
    <w:rsid w:val="00D31769"/>
    <w:rsid w:val="00D33DE1"/>
    <w:rsid w:val="00D3522E"/>
    <w:rsid w:val="00D35A09"/>
    <w:rsid w:val="00D36FC7"/>
    <w:rsid w:val="00D41F09"/>
    <w:rsid w:val="00D42952"/>
    <w:rsid w:val="00D4412A"/>
    <w:rsid w:val="00D503E1"/>
    <w:rsid w:val="00D509C1"/>
    <w:rsid w:val="00D53EF5"/>
    <w:rsid w:val="00D57C6A"/>
    <w:rsid w:val="00D60A78"/>
    <w:rsid w:val="00D65392"/>
    <w:rsid w:val="00D65FFD"/>
    <w:rsid w:val="00D710CA"/>
    <w:rsid w:val="00D716A5"/>
    <w:rsid w:val="00D759E9"/>
    <w:rsid w:val="00D81565"/>
    <w:rsid w:val="00D86682"/>
    <w:rsid w:val="00D903DE"/>
    <w:rsid w:val="00D907DF"/>
    <w:rsid w:val="00D92808"/>
    <w:rsid w:val="00D948E0"/>
    <w:rsid w:val="00DA29E7"/>
    <w:rsid w:val="00DA551A"/>
    <w:rsid w:val="00DB1B6B"/>
    <w:rsid w:val="00DB1C35"/>
    <w:rsid w:val="00DB283D"/>
    <w:rsid w:val="00DC5CB8"/>
    <w:rsid w:val="00DD05B1"/>
    <w:rsid w:val="00DD100B"/>
    <w:rsid w:val="00DD3FC5"/>
    <w:rsid w:val="00DD49C8"/>
    <w:rsid w:val="00DD506D"/>
    <w:rsid w:val="00DD594D"/>
    <w:rsid w:val="00DD78D3"/>
    <w:rsid w:val="00DE1BCA"/>
    <w:rsid w:val="00DE5C04"/>
    <w:rsid w:val="00DE6C66"/>
    <w:rsid w:val="00DF168C"/>
    <w:rsid w:val="00DF4F18"/>
    <w:rsid w:val="00DF7EDA"/>
    <w:rsid w:val="00E043C0"/>
    <w:rsid w:val="00E15219"/>
    <w:rsid w:val="00E15891"/>
    <w:rsid w:val="00E1659F"/>
    <w:rsid w:val="00E169BE"/>
    <w:rsid w:val="00E21E35"/>
    <w:rsid w:val="00E22482"/>
    <w:rsid w:val="00E31BFB"/>
    <w:rsid w:val="00E32CE8"/>
    <w:rsid w:val="00E331DC"/>
    <w:rsid w:val="00E33225"/>
    <w:rsid w:val="00E33AA1"/>
    <w:rsid w:val="00E375EC"/>
    <w:rsid w:val="00E46D40"/>
    <w:rsid w:val="00E47B24"/>
    <w:rsid w:val="00E51AD5"/>
    <w:rsid w:val="00E53B3E"/>
    <w:rsid w:val="00E54384"/>
    <w:rsid w:val="00E55452"/>
    <w:rsid w:val="00E57C00"/>
    <w:rsid w:val="00E634AB"/>
    <w:rsid w:val="00E71A46"/>
    <w:rsid w:val="00E7594A"/>
    <w:rsid w:val="00E766CF"/>
    <w:rsid w:val="00E8092C"/>
    <w:rsid w:val="00E82AE0"/>
    <w:rsid w:val="00E8489C"/>
    <w:rsid w:val="00E90081"/>
    <w:rsid w:val="00E9084B"/>
    <w:rsid w:val="00E95A8A"/>
    <w:rsid w:val="00EA0149"/>
    <w:rsid w:val="00EA26A7"/>
    <w:rsid w:val="00EA2BB4"/>
    <w:rsid w:val="00EA37E8"/>
    <w:rsid w:val="00EA4444"/>
    <w:rsid w:val="00EA5754"/>
    <w:rsid w:val="00EB3843"/>
    <w:rsid w:val="00EB43F7"/>
    <w:rsid w:val="00EB59E1"/>
    <w:rsid w:val="00EB7147"/>
    <w:rsid w:val="00EC4CF8"/>
    <w:rsid w:val="00ED26B3"/>
    <w:rsid w:val="00ED41DF"/>
    <w:rsid w:val="00ED6DD2"/>
    <w:rsid w:val="00EE01D3"/>
    <w:rsid w:val="00EE2060"/>
    <w:rsid w:val="00EE574F"/>
    <w:rsid w:val="00EF0D26"/>
    <w:rsid w:val="00EF1B38"/>
    <w:rsid w:val="00EF3A1D"/>
    <w:rsid w:val="00F00C3D"/>
    <w:rsid w:val="00F02AE6"/>
    <w:rsid w:val="00F03F17"/>
    <w:rsid w:val="00F105A4"/>
    <w:rsid w:val="00F10AC7"/>
    <w:rsid w:val="00F26A92"/>
    <w:rsid w:val="00F27ADE"/>
    <w:rsid w:val="00F351BA"/>
    <w:rsid w:val="00F43D6C"/>
    <w:rsid w:val="00F52389"/>
    <w:rsid w:val="00F65AE5"/>
    <w:rsid w:val="00F67FF1"/>
    <w:rsid w:val="00F706FC"/>
    <w:rsid w:val="00F758C6"/>
    <w:rsid w:val="00F90EB5"/>
    <w:rsid w:val="00F93BBB"/>
    <w:rsid w:val="00FA093D"/>
    <w:rsid w:val="00FA0B12"/>
    <w:rsid w:val="00FA494D"/>
    <w:rsid w:val="00FA4F99"/>
    <w:rsid w:val="00FA6D80"/>
    <w:rsid w:val="00FB4F5B"/>
    <w:rsid w:val="00FC03D6"/>
    <w:rsid w:val="00FC113F"/>
    <w:rsid w:val="00FC1C6B"/>
    <w:rsid w:val="00FC4DEA"/>
    <w:rsid w:val="00FC74B5"/>
    <w:rsid w:val="00FE03DF"/>
    <w:rsid w:val="00FE0FE2"/>
    <w:rsid w:val="00FE5E71"/>
    <w:rsid w:val="00FF0222"/>
    <w:rsid w:val="00FF196F"/>
    <w:rsid w:val="00FF2529"/>
    <w:rsid w:val="00FF3FD4"/>
    <w:rsid w:val="00FF5C68"/>
    <w:rsid w:val="00FF75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DD3DD"/>
  <w15:docId w15:val="{77CE0EFB-3519-40C2-AFC0-AD091A0B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07259"/>
    <w:rPr>
      <w:rFonts w:ascii="Arial" w:hAnsi="Arial"/>
      <w:sz w:val="22"/>
    </w:rPr>
  </w:style>
  <w:style w:type="paragraph" w:styleId="Heading1">
    <w:name w:val="heading 1"/>
    <w:next w:val="Normal"/>
    <w:link w:val="Heading1Char"/>
    <w:qFormat/>
    <w:rsid w:val="003D1FC6"/>
    <w:pPr>
      <w:keepNext/>
      <w:keepLines/>
      <w:spacing w:before="480" w:after="260" w:line="520" w:lineRule="atLeast"/>
      <w:outlineLvl w:val="0"/>
    </w:pPr>
    <w:rPr>
      <w:rFonts w:ascii="Arial" w:eastAsiaTheme="majorEastAsia" w:hAnsi="Arial" w:cstheme="majorBidi"/>
      <w:b/>
      <w:spacing w:val="-10"/>
      <w:sz w:val="40"/>
      <w:szCs w:val="32"/>
    </w:rPr>
  </w:style>
  <w:style w:type="paragraph" w:styleId="Heading2">
    <w:name w:val="heading 2"/>
    <w:next w:val="Normal"/>
    <w:link w:val="Heading2Char"/>
    <w:qFormat/>
    <w:rsid w:val="003D1FC6"/>
    <w:pPr>
      <w:keepNext/>
      <w:keepLines/>
      <w:pBdr>
        <w:top w:val="single" w:sz="4" w:space="6" w:color="auto"/>
      </w:pBdr>
      <w:spacing w:before="480" w:after="200" w:line="400" w:lineRule="atLeast"/>
      <w:outlineLvl w:val="1"/>
    </w:pPr>
    <w:rPr>
      <w:rFonts w:ascii="Arial" w:eastAsiaTheme="majorEastAsia" w:hAnsi="Arial" w:cstheme="majorBidi"/>
      <w:b/>
      <w:spacing w:val="-4"/>
      <w:sz w:val="36"/>
      <w:szCs w:val="26"/>
    </w:rPr>
  </w:style>
  <w:style w:type="paragraph" w:styleId="Heading3">
    <w:name w:val="heading 3"/>
    <w:next w:val="Normal"/>
    <w:link w:val="Heading3Char"/>
    <w:qFormat/>
    <w:rsid w:val="003D1FC6"/>
    <w:pPr>
      <w:keepNext/>
      <w:keepLines/>
      <w:spacing w:before="360" w:after="160" w:line="320" w:lineRule="atLeast"/>
      <w:outlineLvl w:val="2"/>
    </w:pPr>
    <w:rPr>
      <w:rFonts w:ascii="Arial" w:eastAsiaTheme="majorEastAsia" w:hAnsi="Arial" w:cstheme="majorBidi"/>
      <w:b/>
      <w:spacing w:val="4"/>
      <w:sz w:val="24"/>
      <w:szCs w:val="24"/>
    </w:rPr>
  </w:style>
  <w:style w:type="paragraph" w:styleId="Heading4">
    <w:name w:val="heading 4"/>
    <w:link w:val="Heading4Char"/>
    <w:qFormat/>
    <w:rsid w:val="003D1FC6"/>
    <w:pPr>
      <w:keepNext/>
      <w:keepLines/>
      <w:spacing w:before="160" w:after="60" w:line="240" w:lineRule="exact"/>
      <w:outlineLvl w:val="3"/>
    </w:pPr>
    <w:rPr>
      <w:rFonts w:ascii="Arial" w:eastAsiaTheme="majorEastAsia" w:hAnsi="Arial" w:cstheme="majorBidi"/>
      <w:b/>
      <w:iCs/>
      <w:sz w:val="22"/>
    </w:rPr>
  </w:style>
  <w:style w:type="paragraph" w:styleId="Heading5">
    <w:name w:val="heading 5"/>
    <w:basedOn w:val="Normal"/>
    <w:next w:val="Normal"/>
    <w:link w:val="Heading5Char"/>
    <w:uiPriority w:val="1"/>
    <w:semiHidden/>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uiPriority w:val="2"/>
    <w:semiHidden/>
    <w:qFormat/>
    <w:rsid w:val="00850F1B"/>
    <w:pPr>
      <w:keepNext/>
      <w:keepLines/>
      <w:spacing w:before="40" w:after="240"/>
      <w:outlineLvl w:val="5"/>
    </w:pPr>
    <w:rPr>
      <w:rFonts w:asciiTheme="majorHAnsi" w:eastAsiaTheme="majorEastAsia" w:hAnsiTheme="majorHAns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0A016A"/>
    <w:pPr>
      <w:adjustRightInd w:val="0"/>
      <w:snapToGrid w:val="0"/>
      <w:spacing w:after="100" w:line="192" w:lineRule="atLeast"/>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5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uiPriority w:val="99"/>
    <w:qFormat/>
    <w:rsid w:val="005938FF"/>
    <w:rPr>
      <w:rFonts w:eastAsia="MS Mincho" w:cstheme="minorHAnsi"/>
      <w:caps/>
      <w:szCs w:val="14"/>
      <w:lang w:eastAsia="ja-JP"/>
    </w:rPr>
  </w:style>
  <w:style w:type="character" w:customStyle="1" w:styleId="FooterChar">
    <w:name w:val="Footer Char"/>
    <w:basedOn w:val="DefaultParagraphFont"/>
    <w:link w:val="Footer"/>
    <w:uiPriority w:val="99"/>
    <w:rsid w:val="006D4DB1"/>
    <w:rPr>
      <w:rFonts w:eastAsia="MS Mincho" w:cstheme="minorHAnsi"/>
      <w:caps/>
      <w:color w:val="000000" w:themeColor="text1"/>
      <w:sz w:val="20"/>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uiPriority w:val="99"/>
    <w:rsid w:val="004B3F95"/>
    <w:pPr>
      <w:tabs>
        <w:tab w:val="center" w:pos="4513"/>
        <w:tab w:val="right" w:pos="9026"/>
      </w:tabs>
      <w:spacing w:after="0"/>
    </w:pPr>
  </w:style>
  <w:style w:type="character" w:customStyle="1" w:styleId="HeaderChar">
    <w:name w:val="Header Char"/>
    <w:basedOn w:val="DefaultParagraphFont"/>
    <w:link w:val="Header"/>
    <w:uiPriority w:val="99"/>
    <w:rsid w:val="004B3F95"/>
    <w:rPr>
      <w:color w:val="000000" w:themeColor="text1"/>
      <w:spacing w:val="2"/>
      <w:sz w:val="20"/>
    </w:rPr>
  </w:style>
  <w:style w:type="character" w:customStyle="1" w:styleId="Heading1Char">
    <w:name w:val="Heading 1 Char"/>
    <w:basedOn w:val="DefaultParagraphFont"/>
    <w:link w:val="Heading1"/>
    <w:rsid w:val="003D1FC6"/>
    <w:rPr>
      <w:rFonts w:ascii="Arial" w:eastAsiaTheme="majorEastAsia" w:hAnsi="Arial" w:cstheme="majorBidi"/>
      <w:b/>
      <w:spacing w:val="-10"/>
      <w:sz w:val="40"/>
      <w:szCs w:val="32"/>
    </w:rPr>
  </w:style>
  <w:style w:type="character" w:customStyle="1" w:styleId="Heading2Char">
    <w:name w:val="Heading 2 Char"/>
    <w:basedOn w:val="DefaultParagraphFont"/>
    <w:link w:val="Heading2"/>
    <w:rsid w:val="003D1FC6"/>
    <w:rPr>
      <w:rFonts w:ascii="Arial" w:eastAsiaTheme="majorEastAsia" w:hAnsi="Arial" w:cstheme="majorBidi"/>
      <w:b/>
      <w:spacing w:val="-4"/>
      <w:sz w:val="36"/>
      <w:szCs w:val="26"/>
    </w:rPr>
  </w:style>
  <w:style w:type="character" w:customStyle="1" w:styleId="Heading3Char">
    <w:name w:val="Heading 3 Char"/>
    <w:basedOn w:val="DefaultParagraphFont"/>
    <w:link w:val="Heading3"/>
    <w:rsid w:val="003D1FC6"/>
    <w:rPr>
      <w:rFonts w:ascii="Arial" w:eastAsiaTheme="majorEastAsia" w:hAnsi="Arial" w:cstheme="majorBidi"/>
      <w:b/>
      <w:spacing w:val="4"/>
      <w:sz w:val="24"/>
      <w:szCs w:val="24"/>
    </w:rPr>
  </w:style>
  <w:style w:type="character" w:customStyle="1" w:styleId="Heading4Char">
    <w:name w:val="Heading 4 Char"/>
    <w:basedOn w:val="DefaultParagraphFont"/>
    <w:link w:val="Heading4"/>
    <w:rsid w:val="003D1FC6"/>
    <w:rPr>
      <w:rFonts w:ascii="Arial" w:eastAsiaTheme="majorEastAsia" w:hAnsi="Arial" w:cstheme="majorBidi"/>
      <w:b/>
      <w:iCs/>
      <w:sz w:val="22"/>
    </w:rPr>
  </w:style>
  <w:style w:type="paragraph" w:styleId="ListBullet">
    <w:name w:val="List Bullet"/>
    <w:basedOn w:val="Normal"/>
    <w:uiPriority w:val="5"/>
    <w:qFormat/>
    <w:rsid w:val="00FA0B12"/>
    <w:pPr>
      <w:numPr>
        <w:numId w:val="13"/>
      </w:numPr>
      <w:spacing w:after="60"/>
    </w:pPr>
  </w:style>
  <w:style w:type="paragraph" w:styleId="ListBullet2">
    <w:name w:val="List Bullet 2"/>
    <w:basedOn w:val="Normal"/>
    <w:uiPriority w:val="5"/>
    <w:qFormat/>
    <w:rsid w:val="000A016A"/>
    <w:pPr>
      <w:numPr>
        <w:ilvl w:val="1"/>
        <w:numId w:val="13"/>
      </w:numPr>
      <w:spacing w:after="60"/>
    </w:pPr>
  </w:style>
  <w:style w:type="paragraph" w:styleId="ListBullet3">
    <w:name w:val="List Bullet 3"/>
    <w:basedOn w:val="Normal"/>
    <w:uiPriority w:val="5"/>
    <w:qFormat/>
    <w:rsid w:val="000A016A"/>
    <w:pPr>
      <w:numPr>
        <w:ilvl w:val="2"/>
        <w:numId w:val="13"/>
      </w:numPr>
      <w:spacing w:after="60"/>
    </w:pPr>
  </w:style>
  <w:style w:type="paragraph" w:styleId="ListNumber">
    <w:name w:val="List Number"/>
    <w:basedOn w:val="Normal"/>
    <w:uiPriority w:val="6"/>
    <w:qFormat/>
    <w:rsid w:val="000A016A"/>
    <w:pPr>
      <w:numPr>
        <w:numId w:val="14"/>
      </w:numPr>
      <w:spacing w:after="60"/>
    </w:pPr>
  </w:style>
  <w:style w:type="paragraph" w:styleId="ListNumber2">
    <w:name w:val="List Number 2"/>
    <w:basedOn w:val="Normal"/>
    <w:uiPriority w:val="6"/>
    <w:qFormat/>
    <w:rsid w:val="000A016A"/>
    <w:pPr>
      <w:numPr>
        <w:ilvl w:val="1"/>
        <w:numId w:val="14"/>
      </w:numPr>
      <w:spacing w:after="60"/>
    </w:pPr>
  </w:style>
  <w:style w:type="paragraph" w:styleId="ListNumber3">
    <w:name w:val="List Number 3"/>
    <w:basedOn w:val="Normal"/>
    <w:uiPriority w:val="6"/>
    <w:qFormat/>
    <w:rsid w:val="000A016A"/>
    <w:pPr>
      <w:numPr>
        <w:ilvl w:val="2"/>
        <w:numId w:val="14"/>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A07259"/>
    <w:pPr>
      <w:adjustRightInd w:val="0"/>
      <w:snapToGrid w:val="0"/>
      <w:spacing w:line="240" w:lineRule="atLeast"/>
    </w:pPr>
    <w:rPr>
      <w:b/>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0A016A"/>
    <w:rPr>
      <w:rFonts w:cstheme="minorBidi"/>
      <w:color w:val="000000" w:themeColor="text1"/>
      <w:sz w:val="16"/>
    </w:rPr>
  </w:style>
  <w:style w:type="character" w:styleId="FootnoteReference">
    <w:name w:val="footnote reference"/>
    <w:basedOn w:val="DefaultParagraphFont"/>
    <w:uiPriority w:val="99"/>
    <w:rsid w:val="00467427"/>
    <w:rPr>
      <w:vertAlign w:val="superscript"/>
    </w:rPr>
  </w:style>
  <w:style w:type="paragraph" w:styleId="TOC2">
    <w:name w:val="toc 2"/>
    <w:basedOn w:val="TOC1"/>
    <w:next w:val="Normal"/>
    <w:uiPriority w:val="39"/>
    <w:semiHidden/>
    <w:rsid w:val="00304554"/>
    <w:pPr>
      <w:spacing w:after="60" w:line="280" w:lineRule="atLeast"/>
    </w:pPr>
    <w:rPr>
      <w:rFonts w:ascii="Inter SemiBold" w:hAnsi="Inter SemiBold"/>
      <w:b w:val="0"/>
      <w:sz w:val="20"/>
    </w:rPr>
  </w:style>
  <w:style w:type="paragraph" w:styleId="TOC1">
    <w:name w:val="toc 1"/>
    <w:basedOn w:val="Heading2"/>
    <w:next w:val="Normal"/>
    <w:uiPriority w:val="39"/>
    <w:semiHidden/>
    <w:rsid w:val="00304554"/>
    <w:pPr>
      <w:tabs>
        <w:tab w:val="right" w:leader="dot" w:pos="9639"/>
      </w:tabs>
    </w:pPr>
  </w:style>
  <w:style w:type="paragraph" w:styleId="TOC3">
    <w:name w:val="toc 3"/>
    <w:basedOn w:val="TOC2"/>
    <w:next w:val="Normal"/>
    <w:uiPriority w:val="39"/>
    <w:semiHidden/>
    <w:rsid w:val="00304554"/>
    <w:pPr>
      <w:spacing w:after="136"/>
      <w:ind w:left="284"/>
    </w:pPr>
    <w:rPr>
      <w:rFonts w:asciiTheme="minorHAnsi" w:hAnsiTheme="minorHAnsi"/>
    </w:r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rsid w:val="00DC5CB8"/>
    <w:rPr>
      <w:color w:val="3844CA"/>
      <w:szCs w:val="22"/>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3"/>
      </w:numPr>
    </w:pPr>
  </w:style>
  <w:style w:type="paragraph" w:customStyle="1" w:styleId="TableBullet">
    <w:name w:val="Table Bullet"/>
    <w:basedOn w:val="TableText"/>
    <w:uiPriority w:val="11"/>
    <w:qFormat/>
    <w:rsid w:val="000A016A"/>
    <w:pPr>
      <w:numPr>
        <w:numId w:val="15"/>
      </w:numPr>
    </w:pPr>
    <w:rPr>
      <w:rFonts w:eastAsia="Calibri"/>
      <w:color w:val="000000"/>
    </w:rPr>
  </w:style>
  <w:style w:type="character" w:customStyle="1" w:styleId="Heading5Char">
    <w:name w:val="Heading 5 Char"/>
    <w:basedOn w:val="DefaultParagraphFont"/>
    <w:link w:val="Heading5"/>
    <w:uiPriority w:val="1"/>
    <w:semiHidden/>
    <w:rsid w:val="006D4DB1"/>
    <w:rPr>
      <w:rFonts w:asciiTheme="majorHAnsi" w:eastAsiaTheme="majorEastAsia" w:hAnsiTheme="majorHAnsi" w:cstheme="majorBidi"/>
      <w:color w:val="000000" w:themeColor="text1"/>
      <w:spacing w:val="2"/>
      <w:sz w:val="24"/>
      <w:u w:val="single"/>
    </w:rPr>
  </w:style>
  <w:style w:type="numbering" w:customStyle="1" w:styleId="HaldonHeadings">
    <w:name w:val="HaldonHeadings"/>
    <w:uiPriority w:val="99"/>
    <w:rsid w:val="001A6BB7"/>
    <w:pPr>
      <w:numPr>
        <w:numId w:val="1"/>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6"/>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4"/>
      </w:numPr>
    </w:pPr>
  </w:style>
  <w:style w:type="numbering" w:customStyle="1" w:styleId="ATOIntroBullets">
    <w:name w:val="ATO Intro Bullets"/>
    <w:uiPriority w:val="99"/>
    <w:rsid w:val="00FF0222"/>
    <w:pPr>
      <w:numPr>
        <w:numId w:val="5"/>
      </w:numPr>
    </w:pPr>
  </w:style>
  <w:style w:type="paragraph" w:customStyle="1" w:styleId="IntroBullet1">
    <w:name w:val="Intro Bullet 1"/>
    <w:basedOn w:val="ListBullet"/>
    <w:uiPriority w:val="4"/>
    <w:qFormat/>
    <w:rsid w:val="00FA0B12"/>
    <w:pPr>
      <w:numPr>
        <w:numId w:val="12"/>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numId w:val="12"/>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12"/>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semiHidden/>
    <w:rsid w:val="007301C8"/>
    <w:pPr>
      <w:numPr>
        <w:ilvl w:val="2"/>
        <w:numId w:val="16"/>
      </w:numPr>
      <w:contextualSpacing/>
    </w:pPr>
  </w:style>
  <w:style w:type="paragraph" w:customStyle="1" w:styleId="Heading1Numbered">
    <w:name w:val="Heading 1 Numbered"/>
    <w:basedOn w:val="Heading1"/>
    <w:next w:val="Normal"/>
    <w:uiPriority w:val="1"/>
    <w:qFormat/>
    <w:rsid w:val="006851E0"/>
    <w:pPr>
      <w:numPr>
        <w:numId w:val="17"/>
      </w:numPr>
    </w:pPr>
  </w:style>
  <w:style w:type="paragraph" w:customStyle="1" w:styleId="Heading2Numbered">
    <w:name w:val="Heading 2 Numbered"/>
    <w:basedOn w:val="Heading2"/>
    <w:next w:val="Normal"/>
    <w:uiPriority w:val="1"/>
    <w:qFormat/>
    <w:rsid w:val="006851E0"/>
    <w:pPr>
      <w:numPr>
        <w:ilvl w:val="1"/>
        <w:numId w:val="17"/>
      </w:numPr>
    </w:pPr>
  </w:style>
  <w:style w:type="paragraph" w:customStyle="1" w:styleId="Heading3Numbered">
    <w:name w:val="Heading 3 Numbered"/>
    <w:basedOn w:val="Heading3"/>
    <w:next w:val="Normal"/>
    <w:uiPriority w:val="1"/>
    <w:qFormat/>
    <w:rsid w:val="006851E0"/>
    <w:pPr>
      <w:numPr>
        <w:ilvl w:val="2"/>
        <w:numId w:val="17"/>
      </w:numPr>
    </w:pPr>
  </w:style>
  <w:style w:type="paragraph" w:customStyle="1" w:styleId="Heading4Numbered">
    <w:name w:val="Heading 4 Numbered"/>
    <w:basedOn w:val="Heading4"/>
    <w:next w:val="Normal"/>
    <w:uiPriority w:val="1"/>
    <w:qFormat/>
    <w:rsid w:val="006851E0"/>
    <w:pPr>
      <w:numPr>
        <w:ilvl w:val="3"/>
        <w:numId w:val="17"/>
      </w:numPr>
    </w:pPr>
  </w:style>
  <w:style w:type="character" w:styleId="FollowedHyperlink">
    <w:name w:val="FollowedHyperlink"/>
    <w:basedOn w:val="DefaultParagraphFont"/>
    <w:uiPriority w:val="99"/>
    <w:semiHidden/>
    <w:unhideWhenUsed/>
    <w:rsid w:val="00C9649E"/>
    <w:rPr>
      <w:color w:val="169985" w:themeColor="followedHyperlink"/>
      <w:u w:val="single"/>
    </w:rPr>
  </w:style>
  <w:style w:type="paragraph" w:customStyle="1" w:styleId="TDtext">
    <w:name w:val="TD.text"/>
    <w:basedOn w:val="Heading4"/>
    <w:uiPriority w:val="2"/>
    <w:qFormat/>
    <w:rsid w:val="00D31769"/>
    <w:pPr>
      <w:keepNext w:val="0"/>
      <w:keepLines w:val="0"/>
      <w:spacing w:before="120" w:after="120"/>
    </w:pPr>
    <w:rPr>
      <w:b w:val="0"/>
      <w:lang w:val="en-US"/>
    </w:rPr>
  </w:style>
  <w:style w:type="paragraph" w:customStyle="1" w:styleId="H4KWN">
    <w:name w:val="H4.KWN"/>
    <w:basedOn w:val="Heading4"/>
    <w:uiPriority w:val="2"/>
    <w:qFormat/>
    <w:rsid w:val="00B779D9"/>
    <w:pPr>
      <w:keepNext w:val="0"/>
    </w:pPr>
  </w:style>
  <w:style w:type="paragraph" w:customStyle="1" w:styleId="normalnoleading">
    <w:name w:val="normal.no leading"/>
    <w:basedOn w:val="Normal"/>
    <w:uiPriority w:val="2"/>
    <w:qFormat/>
    <w:rsid w:val="006B3BD6"/>
    <w:pPr>
      <w:widowControl w:val="0"/>
      <w:spacing w:after="0" w:line="20" w:lineRule="exact"/>
    </w:pPr>
    <w:rPr>
      <w:sz w:val="16"/>
    </w:rPr>
  </w:style>
  <w:style w:type="paragraph" w:customStyle="1" w:styleId="Fieldtext">
    <w:name w:val="Field text"/>
    <w:basedOn w:val="TDtext"/>
    <w:uiPriority w:val="2"/>
    <w:qFormat/>
    <w:rsid w:val="00801ADD"/>
    <w:rPr>
      <w:color w:val="3844CA" w:themeColor="background2"/>
    </w:rPr>
  </w:style>
  <w:style w:type="character" w:customStyle="1" w:styleId="Fieldtext2">
    <w:name w:val="Field text 2"/>
    <w:basedOn w:val="DefaultParagraphFont"/>
    <w:uiPriority w:val="1"/>
    <w:rsid w:val="00801ADD"/>
    <w:rPr>
      <w:rFonts w:ascii="Arial" w:hAnsi="Arial"/>
      <w:color w:val="3844CA" w:themeColor="background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o.gov.au/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ato.gov.au/General/ATO-advice-and-guidance/ATO-advice-products-(rulings)/Class-rulin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8B1ED63-7AFF-42E4-A62F-3F9238A260CE}"/>
      </w:docPartPr>
      <w:docPartBody>
        <w:p w:rsidR="00D542C9" w:rsidRDefault="0042712B">
          <w:r w:rsidRPr="00381E5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A794B8A-17A5-4632-BCD7-BBDEBBF4CBEA}"/>
      </w:docPartPr>
      <w:docPartBody>
        <w:p w:rsidR="00D542C9" w:rsidRDefault="0042712B">
          <w:r w:rsidRPr="00381E54">
            <w:rPr>
              <w:rStyle w:val="PlaceholderText"/>
            </w:rPr>
            <w:t>Click or tap to enter a date.</w:t>
          </w:r>
        </w:p>
      </w:docPartBody>
    </w:docPart>
    <w:docPart>
      <w:docPartPr>
        <w:name w:val="1877C3C3EFA94369A36EAE03DF1D0121"/>
        <w:category>
          <w:name w:val="General"/>
          <w:gallery w:val="placeholder"/>
        </w:category>
        <w:types>
          <w:type w:val="bbPlcHdr"/>
        </w:types>
        <w:behaviors>
          <w:behavior w:val="content"/>
        </w:behaviors>
        <w:guid w:val="{D0C90CE5-53A6-4CC2-9CA3-085E8729C8F7}"/>
      </w:docPartPr>
      <w:docPartBody>
        <w:p w:rsidR="00E802EE" w:rsidRDefault="00D542C9" w:rsidP="00D542C9">
          <w:pPr>
            <w:pStyle w:val="1877C3C3EFA94369A36EAE03DF1D01212"/>
          </w:pPr>
          <w:r>
            <w:rPr>
              <w:rStyle w:val="PlaceholderText"/>
            </w:rPr>
            <w:t xml:space="preserve">  </w:t>
          </w:r>
        </w:p>
      </w:docPartBody>
    </w:docPart>
    <w:docPart>
      <w:docPartPr>
        <w:name w:val="C007B1DC51CE4E248A19F99EE155EDB0"/>
        <w:category>
          <w:name w:val="General"/>
          <w:gallery w:val="placeholder"/>
        </w:category>
        <w:types>
          <w:type w:val="bbPlcHdr"/>
        </w:types>
        <w:behaviors>
          <w:behavior w:val="content"/>
        </w:behaviors>
        <w:guid w:val="{3DE6009B-C4C0-433A-9415-BF8ACE295C27}"/>
      </w:docPartPr>
      <w:docPartBody>
        <w:p w:rsidR="00E802EE" w:rsidRDefault="00D542C9" w:rsidP="00D542C9">
          <w:pPr>
            <w:pStyle w:val="C007B1DC51CE4E248A19F99EE155EDB02"/>
          </w:pPr>
          <w:r>
            <w:rPr>
              <w:rStyle w:val="PlaceholderText"/>
            </w:rPr>
            <w:t xml:space="preserve">  </w:t>
          </w:r>
        </w:p>
      </w:docPartBody>
    </w:docPart>
    <w:docPart>
      <w:docPartPr>
        <w:name w:val="AFE1E2EEC45C411F9F23A00D72446DA1"/>
        <w:category>
          <w:name w:val="General"/>
          <w:gallery w:val="placeholder"/>
        </w:category>
        <w:types>
          <w:type w:val="bbPlcHdr"/>
        </w:types>
        <w:behaviors>
          <w:behavior w:val="content"/>
        </w:behaviors>
        <w:guid w:val="{B3B036F8-0973-4355-B8E6-320B6FD9949C}"/>
      </w:docPartPr>
      <w:docPartBody>
        <w:p w:rsidR="00E802EE" w:rsidRDefault="00D542C9" w:rsidP="00D542C9">
          <w:pPr>
            <w:pStyle w:val="AFE1E2EEC45C411F9F23A00D72446DA12"/>
          </w:pPr>
          <w:r>
            <w:rPr>
              <w:rStyle w:val="PlaceholderText"/>
            </w:rPr>
            <w:t xml:space="preserve"> </w:t>
          </w:r>
        </w:p>
      </w:docPartBody>
    </w:docPart>
    <w:docPart>
      <w:docPartPr>
        <w:name w:val="4C7ADFAE700C4DC3AF3BB546B851B648"/>
        <w:category>
          <w:name w:val="General"/>
          <w:gallery w:val="placeholder"/>
        </w:category>
        <w:types>
          <w:type w:val="bbPlcHdr"/>
        </w:types>
        <w:behaviors>
          <w:behavior w:val="content"/>
        </w:behaviors>
        <w:guid w:val="{F947061A-017D-4122-BA4D-6A6EE31584E1}"/>
      </w:docPartPr>
      <w:docPartBody>
        <w:p w:rsidR="00E802EE" w:rsidRDefault="00D542C9" w:rsidP="00D542C9">
          <w:pPr>
            <w:pStyle w:val="4C7ADFAE700C4DC3AF3BB546B851B6482"/>
          </w:pPr>
          <w:r>
            <w:rPr>
              <w:rStyle w:val="PlaceholderText"/>
            </w:rPr>
            <w:t xml:space="preserve"> </w:t>
          </w:r>
        </w:p>
      </w:docPartBody>
    </w:docPart>
    <w:docPart>
      <w:docPartPr>
        <w:name w:val="033C0103626D4F1F9F8572C7A16C4889"/>
        <w:category>
          <w:name w:val="General"/>
          <w:gallery w:val="placeholder"/>
        </w:category>
        <w:types>
          <w:type w:val="bbPlcHdr"/>
        </w:types>
        <w:behaviors>
          <w:behavior w:val="content"/>
        </w:behaviors>
        <w:guid w:val="{BD77591C-0336-4569-A05F-5F7997AFDC30}"/>
      </w:docPartPr>
      <w:docPartBody>
        <w:p w:rsidR="00E802EE" w:rsidRDefault="00D542C9" w:rsidP="00D542C9">
          <w:pPr>
            <w:pStyle w:val="033C0103626D4F1F9F8572C7A16C48892"/>
          </w:pPr>
          <w:r>
            <w:rPr>
              <w:rStyle w:val="PlaceholderText"/>
            </w:rPr>
            <w:t xml:space="preserve"> </w:t>
          </w:r>
        </w:p>
      </w:docPartBody>
    </w:docPart>
    <w:docPart>
      <w:docPartPr>
        <w:name w:val="724F3D5CF77047FA92BEC474A8DB732E"/>
        <w:category>
          <w:name w:val="General"/>
          <w:gallery w:val="placeholder"/>
        </w:category>
        <w:types>
          <w:type w:val="bbPlcHdr"/>
        </w:types>
        <w:behaviors>
          <w:behavior w:val="content"/>
        </w:behaviors>
        <w:guid w:val="{42F0AA7E-96BD-46E4-B709-00ADDD81C478}"/>
      </w:docPartPr>
      <w:docPartBody>
        <w:p w:rsidR="00E802EE" w:rsidRDefault="00D542C9" w:rsidP="00D542C9">
          <w:pPr>
            <w:pStyle w:val="724F3D5CF77047FA92BEC474A8DB732E2"/>
          </w:pPr>
          <w:r>
            <w:rPr>
              <w:rStyle w:val="PlaceholderText"/>
            </w:rPr>
            <w:t xml:space="preserve">  </w:t>
          </w:r>
        </w:p>
      </w:docPartBody>
    </w:docPart>
    <w:docPart>
      <w:docPartPr>
        <w:name w:val="0C9F535945E5405485E6C20EF0E7AC83"/>
        <w:category>
          <w:name w:val="General"/>
          <w:gallery w:val="placeholder"/>
        </w:category>
        <w:types>
          <w:type w:val="bbPlcHdr"/>
        </w:types>
        <w:behaviors>
          <w:behavior w:val="content"/>
        </w:behaviors>
        <w:guid w:val="{09C6DF3D-C403-42A5-B25F-2A2CC1B33886}"/>
      </w:docPartPr>
      <w:docPartBody>
        <w:p w:rsidR="00E802EE" w:rsidRDefault="00D542C9" w:rsidP="00D542C9">
          <w:pPr>
            <w:pStyle w:val="0C9F535945E5405485E6C20EF0E7AC832"/>
          </w:pPr>
          <w:r>
            <w:rPr>
              <w:rStyle w:val="PlaceholderText"/>
            </w:rPr>
            <w:t xml:space="preserve">  </w:t>
          </w:r>
        </w:p>
      </w:docPartBody>
    </w:docPart>
    <w:docPart>
      <w:docPartPr>
        <w:name w:val="3E3509F56C7A406996C5E2A93553ED17"/>
        <w:category>
          <w:name w:val="General"/>
          <w:gallery w:val="placeholder"/>
        </w:category>
        <w:types>
          <w:type w:val="bbPlcHdr"/>
        </w:types>
        <w:behaviors>
          <w:behavior w:val="content"/>
        </w:behaviors>
        <w:guid w:val="{F7B505C4-575A-4C30-802C-622FFAC26BCC}"/>
      </w:docPartPr>
      <w:docPartBody>
        <w:p w:rsidR="00E802EE" w:rsidRDefault="00D542C9" w:rsidP="00D542C9">
          <w:pPr>
            <w:pStyle w:val="3E3509F56C7A406996C5E2A93553ED172"/>
          </w:pPr>
          <w:r>
            <w:rPr>
              <w:rStyle w:val="PlaceholderText"/>
            </w:rPr>
            <w:t xml:space="preserve">  </w:t>
          </w:r>
        </w:p>
      </w:docPartBody>
    </w:docPart>
    <w:docPart>
      <w:docPartPr>
        <w:name w:val="F0A1FE9847E24BA88B0942F0D2CFB40D"/>
        <w:category>
          <w:name w:val="General"/>
          <w:gallery w:val="placeholder"/>
        </w:category>
        <w:types>
          <w:type w:val="bbPlcHdr"/>
        </w:types>
        <w:behaviors>
          <w:behavior w:val="content"/>
        </w:behaviors>
        <w:guid w:val="{E5DF96D6-A549-49FE-BC58-E5DC3F404A85}"/>
      </w:docPartPr>
      <w:docPartBody>
        <w:p w:rsidR="00E802EE" w:rsidRDefault="00D542C9" w:rsidP="00D542C9">
          <w:pPr>
            <w:pStyle w:val="F0A1FE9847E24BA88B0942F0D2CFB40D2"/>
          </w:pPr>
          <w:r>
            <w:rPr>
              <w:rStyle w:val="PlaceholderText"/>
            </w:rPr>
            <w:t xml:space="preserve">  </w:t>
          </w:r>
        </w:p>
      </w:docPartBody>
    </w:docPart>
    <w:docPart>
      <w:docPartPr>
        <w:name w:val="3E14513F57E14A04A78412AB9C0036D7"/>
        <w:category>
          <w:name w:val="General"/>
          <w:gallery w:val="placeholder"/>
        </w:category>
        <w:types>
          <w:type w:val="bbPlcHdr"/>
        </w:types>
        <w:behaviors>
          <w:behavior w:val="content"/>
        </w:behaviors>
        <w:guid w:val="{5E939F76-FC14-49BA-AD8A-C30488F3F5AC}"/>
      </w:docPartPr>
      <w:docPartBody>
        <w:p w:rsidR="00E802EE" w:rsidRDefault="00D542C9" w:rsidP="00D542C9">
          <w:pPr>
            <w:pStyle w:val="3E14513F57E14A04A78412AB9C0036D72"/>
          </w:pPr>
          <w:r>
            <w:rPr>
              <w:rStyle w:val="PlaceholderText"/>
            </w:rPr>
            <w:t xml:space="preserve">  </w:t>
          </w:r>
        </w:p>
      </w:docPartBody>
    </w:docPart>
    <w:docPart>
      <w:docPartPr>
        <w:name w:val="2BF8A392DA1B4C49A61FEE29F22A9C81"/>
        <w:category>
          <w:name w:val="General"/>
          <w:gallery w:val="placeholder"/>
        </w:category>
        <w:types>
          <w:type w:val="bbPlcHdr"/>
        </w:types>
        <w:behaviors>
          <w:behavior w:val="content"/>
        </w:behaviors>
        <w:guid w:val="{7D1CBFDD-35BF-42EB-8297-E1E420324AA1}"/>
      </w:docPartPr>
      <w:docPartBody>
        <w:p w:rsidR="00E802EE" w:rsidRDefault="00D542C9" w:rsidP="00D542C9">
          <w:pPr>
            <w:pStyle w:val="2BF8A392DA1B4C49A61FEE29F22A9C812"/>
          </w:pPr>
          <w:r>
            <w:rPr>
              <w:rStyle w:val="PlaceholderText"/>
            </w:rPr>
            <w:t xml:space="preserve">  </w:t>
          </w:r>
        </w:p>
      </w:docPartBody>
    </w:docPart>
    <w:docPart>
      <w:docPartPr>
        <w:name w:val="4C3871CF0BFB4280BF8D7AAE6A1092AD"/>
        <w:category>
          <w:name w:val="General"/>
          <w:gallery w:val="placeholder"/>
        </w:category>
        <w:types>
          <w:type w:val="bbPlcHdr"/>
        </w:types>
        <w:behaviors>
          <w:behavior w:val="content"/>
        </w:behaviors>
        <w:guid w:val="{A9ECCC6D-60E8-4CA4-A6D3-CC269DEBB810}"/>
      </w:docPartPr>
      <w:docPartBody>
        <w:p w:rsidR="00E802EE" w:rsidRDefault="00D542C9" w:rsidP="00D542C9">
          <w:pPr>
            <w:pStyle w:val="4C3871CF0BFB4280BF8D7AAE6A1092AD2"/>
          </w:pPr>
          <w:r>
            <w:rPr>
              <w:rStyle w:val="PlaceholderText"/>
            </w:rPr>
            <w:t xml:space="preserve">  </w:t>
          </w:r>
        </w:p>
      </w:docPartBody>
    </w:docPart>
    <w:docPart>
      <w:docPartPr>
        <w:name w:val="25071B7E27934ED4986003A5D0CCDAB7"/>
        <w:category>
          <w:name w:val="General"/>
          <w:gallery w:val="placeholder"/>
        </w:category>
        <w:types>
          <w:type w:val="bbPlcHdr"/>
        </w:types>
        <w:behaviors>
          <w:behavior w:val="content"/>
        </w:behaviors>
        <w:guid w:val="{26EB8A59-F5D3-4829-8663-DA003E3700DF}"/>
      </w:docPartPr>
      <w:docPartBody>
        <w:p w:rsidR="00E802EE" w:rsidRDefault="00D542C9" w:rsidP="00D542C9">
          <w:pPr>
            <w:pStyle w:val="25071B7E27934ED4986003A5D0CCDAB72"/>
          </w:pPr>
          <w:r>
            <w:rPr>
              <w:rStyle w:val="PlaceholderText"/>
            </w:rPr>
            <w:t xml:space="preserve">  </w:t>
          </w:r>
        </w:p>
      </w:docPartBody>
    </w:docPart>
    <w:docPart>
      <w:docPartPr>
        <w:name w:val="D3228BA95AB7467884260BEB720D1D25"/>
        <w:category>
          <w:name w:val="General"/>
          <w:gallery w:val="placeholder"/>
        </w:category>
        <w:types>
          <w:type w:val="bbPlcHdr"/>
        </w:types>
        <w:behaviors>
          <w:behavior w:val="content"/>
        </w:behaviors>
        <w:guid w:val="{27A260CE-FEEE-490B-B2A7-E5B9B4B6BC0A}"/>
      </w:docPartPr>
      <w:docPartBody>
        <w:p w:rsidR="00E802EE" w:rsidRDefault="00D542C9" w:rsidP="00D542C9">
          <w:pPr>
            <w:pStyle w:val="D3228BA95AB7467884260BEB720D1D252"/>
          </w:pPr>
          <w:r>
            <w:rPr>
              <w:rStyle w:val="PlaceholderText"/>
            </w:rPr>
            <w:t xml:space="preserve">  </w:t>
          </w:r>
        </w:p>
      </w:docPartBody>
    </w:docPart>
    <w:docPart>
      <w:docPartPr>
        <w:name w:val="4F3C8F45621F48F3BEF5A4ECF15AE8EF"/>
        <w:category>
          <w:name w:val="General"/>
          <w:gallery w:val="placeholder"/>
        </w:category>
        <w:types>
          <w:type w:val="bbPlcHdr"/>
        </w:types>
        <w:behaviors>
          <w:behavior w:val="content"/>
        </w:behaviors>
        <w:guid w:val="{F633C5DD-BCB8-4D97-8D44-11EAE3AA1483}"/>
      </w:docPartPr>
      <w:docPartBody>
        <w:p w:rsidR="00E802EE" w:rsidRDefault="00D542C9" w:rsidP="00D542C9">
          <w:pPr>
            <w:pStyle w:val="4F3C8F45621F48F3BEF5A4ECF15AE8EF2"/>
          </w:pPr>
          <w:r>
            <w:rPr>
              <w:rStyle w:val="PlaceholderText"/>
            </w:rPr>
            <w:t xml:space="preserve">  </w:t>
          </w:r>
        </w:p>
      </w:docPartBody>
    </w:docPart>
    <w:docPart>
      <w:docPartPr>
        <w:name w:val="5EE955D713BD4BF5A88D618A8708EB7E"/>
        <w:category>
          <w:name w:val="General"/>
          <w:gallery w:val="placeholder"/>
        </w:category>
        <w:types>
          <w:type w:val="bbPlcHdr"/>
        </w:types>
        <w:behaviors>
          <w:behavior w:val="content"/>
        </w:behaviors>
        <w:guid w:val="{C0FFB9D8-9379-4B45-8032-953C3D0670B4}"/>
      </w:docPartPr>
      <w:docPartBody>
        <w:p w:rsidR="00E802EE" w:rsidRDefault="00D542C9" w:rsidP="00D542C9">
          <w:pPr>
            <w:pStyle w:val="5EE955D713BD4BF5A88D618A8708EB7E2"/>
          </w:pPr>
          <w:r>
            <w:rPr>
              <w:rStyle w:val="PlaceholderText"/>
            </w:rPr>
            <w:t xml:space="preserve">  </w:t>
          </w:r>
        </w:p>
      </w:docPartBody>
    </w:docPart>
    <w:docPart>
      <w:docPartPr>
        <w:name w:val="BABBDB31D0B843E08EEDDEFA76A5BC26"/>
        <w:category>
          <w:name w:val="General"/>
          <w:gallery w:val="placeholder"/>
        </w:category>
        <w:types>
          <w:type w:val="bbPlcHdr"/>
        </w:types>
        <w:behaviors>
          <w:behavior w:val="content"/>
        </w:behaviors>
        <w:guid w:val="{12ABC176-B59E-470E-836A-D1E2428192C6}"/>
      </w:docPartPr>
      <w:docPartBody>
        <w:p w:rsidR="00E802EE" w:rsidRDefault="00D542C9" w:rsidP="00D542C9">
          <w:pPr>
            <w:pStyle w:val="BABBDB31D0B843E08EEDDEFA76A5BC262"/>
          </w:pPr>
          <w:r>
            <w:rPr>
              <w:rStyle w:val="PlaceholderText"/>
            </w:rPr>
            <w:t xml:space="preserve">  </w:t>
          </w:r>
        </w:p>
      </w:docPartBody>
    </w:docPart>
    <w:docPart>
      <w:docPartPr>
        <w:name w:val="EFA44409ADE442559AA0A52DFF4883B4"/>
        <w:category>
          <w:name w:val="General"/>
          <w:gallery w:val="placeholder"/>
        </w:category>
        <w:types>
          <w:type w:val="bbPlcHdr"/>
        </w:types>
        <w:behaviors>
          <w:behavior w:val="content"/>
        </w:behaviors>
        <w:guid w:val="{416329F0-12BE-43BD-8D5F-76414C126E00}"/>
      </w:docPartPr>
      <w:docPartBody>
        <w:p w:rsidR="00E802EE" w:rsidRDefault="00D542C9" w:rsidP="00D542C9">
          <w:pPr>
            <w:pStyle w:val="EFA44409ADE442559AA0A52DFF4883B42"/>
          </w:pPr>
          <w:r>
            <w:rPr>
              <w:rStyle w:val="PlaceholderText"/>
            </w:rPr>
            <w:t xml:space="preserve">  </w:t>
          </w:r>
        </w:p>
      </w:docPartBody>
    </w:docPart>
    <w:docPart>
      <w:docPartPr>
        <w:name w:val="DD87596A5FDA4D1A93B32FB00CC1D19A"/>
        <w:category>
          <w:name w:val="General"/>
          <w:gallery w:val="placeholder"/>
        </w:category>
        <w:types>
          <w:type w:val="bbPlcHdr"/>
        </w:types>
        <w:behaviors>
          <w:behavior w:val="content"/>
        </w:behaviors>
        <w:guid w:val="{353E1218-7E22-4DCE-B45E-5990BE7AEDD9}"/>
      </w:docPartPr>
      <w:docPartBody>
        <w:p w:rsidR="00E802EE" w:rsidRDefault="00D542C9" w:rsidP="00D542C9">
          <w:pPr>
            <w:pStyle w:val="DD87596A5FDA4D1A93B32FB00CC1D19A2"/>
          </w:pPr>
          <w:r>
            <w:rPr>
              <w:rStyle w:val="PlaceholderText"/>
            </w:rPr>
            <w:t xml:space="preserve">  </w:t>
          </w:r>
        </w:p>
      </w:docPartBody>
    </w:docPart>
    <w:docPart>
      <w:docPartPr>
        <w:name w:val="B72B728A18BD4E3882CF206B1CE1A6C4"/>
        <w:category>
          <w:name w:val="General"/>
          <w:gallery w:val="placeholder"/>
        </w:category>
        <w:types>
          <w:type w:val="bbPlcHdr"/>
        </w:types>
        <w:behaviors>
          <w:behavior w:val="content"/>
        </w:behaviors>
        <w:guid w:val="{D9EBA96A-AA8C-4862-9BB2-BD214694A096}"/>
      </w:docPartPr>
      <w:docPartBody>
        <w:p w:rsidR="00E802EE" w:rsidRDefault="00D542C9" w:rsidP="00D542C9">
          <w:pPr>
            <w:pStyle w:val="B72B728A18BD4E3882CF206B1CE1A6C42"/>
          </w:pPr>
          <w:r>
            <w:rPr>
              <w:rStyle w:val="PlaceholderText"/>
            </w:rPr>
            <w:t xml:space="preserve">  </w:t>
          </w:r>
        </w:p>
      </w:docPartBody>
    </w:docPart>
    <w:docPart>
      <w:docPartPr>
        <w:name w:val="0072BA2A021943D49ADBFC7AA873D1D6"/>
        <w:category>
          <w:name w:val="General"/>
          <w:gallery w:val="placeholder"/>
        </w:category>
        <w:types>
          <w:type w:val="bbPlcHdr"/>
        </w:types>
        <w:behaviors>
          <w:behavior w:val="content"/>
        </w:behaviors>
        <w:guid w:val="{3DE2DE08-5F3A-4A51-9643-64F3F3E0618C}"/>
      </w:docPartPr>
      <w:docPartBody>
        <w:p w:rsidR="00E802EE" w:rsidRDefault="00D542C9" w:rsidP="00D542C9">
          <w:pPr>
            <w:pStyle w:val="0072BA2A021943D49ADBFC7AA873D1D62"/>
          </w:pPr>
          <w:r>
            <w:rPr>
              <w:rStyle w:val="PlaceholderText"/>
            </w:rPr>
            <w:t xml:space="preserve">  </w:t>
          </w:r>
        </w:p>
      </w:docPartBody>
    </w:docPart>
    <w:docPart>
      <w:docPartPr>
        <w:name w:val="AA8EB6D92A974345B160DE3336405528"/>
        <w:category>
          <w:name w:val="General"/>
          <w:gallery w:val="placeholder"/>
        </w:category>
        <w:types>
          <w:type w:val="bbPlcHdr"/>
        </w:types>
        <w:behaviors>
          <w:behavior w:val="content"/>
        </w:behaviors>
        <w:guid w:val="{F4604A51-8072-49ED-A7CE-B5441D548BA1}"/>
      </w:docPartPr>
      <w:docPartBody>
        <w:p w:rsidR="00E802EE" w:rsidRDefault="00D542C9" w:rsidP="00D542C9">
          <w:pPr>
            <w:pStyle w:val="AA8EB6D92A974345B160DE33364055282"/>
          </w:pPr>
          <w:r>
            <w:rPr>
              <w:rStyle w:val="PlaceholderText"/>
            </w:rPr>
            <w:t xml:space="preserve">  </w:t>
          </w:r>
        </w:p>
      </w:docPartBody>
    </w:docPart>
    <w:docPart>
      <w:docPartPr>
        <w:name w:val="469611D527494101BCB9D105EB463FD8"/>
        <w:category>
          <w:name w:val="General"/>
          <w:gallery w:val="placeholder"/>
        </w:category>
        <w:types>
          <w:type w:val="bbPlcHdr"/>
        </w:types>
        <w:behaviors>
          <w:behavior w:val="content"/>
        </w:behaviors>
        <w:guid w:val="{B644EBCD-D4E9-4CA3-AA9E-D737E30F3EF1}"/>
      </w:docPartPr>
      <w:docPartBody>
        <w:p w:rsidR="00E802EE" w:rsidRDefault="00D542C9" w:rsidP="00D542C9">
          <w:pPr>
            <w:pStyle w:val="469611D527494101BCB9D105EB463FD82"/>
          </w:pPr>
          <w:r>
            <w:rPr>
              <w:rStyle w:val="PlaceholderText"/>
            </w:rPr>
            <w:t xml:space="preserve">  </w:t>
          </w:r>
        </w:p>
      </w:docPartBody>
    </w:docPart>
    <w:docPart>
      <w:docPartPr>
        <w:name w:val="63EAF1AA143B49AEBE2A7E3F040525B1"/>
        <w:category>
          <w:name w:val="General"/>
          <w:gallery w:val="placeholder"/>
        </w:category>
        <w:types>
          <w:type w:val="bbPlcHdr"/>
        </w:types>
        <w:behaviors>
          <w:behavior w:val="content"/>
        </w:behaviors>
        <w:guid w:val="{3E845189-B8E3-4122-A9A1-A0CA109EA1FE}"/>
      </w:docPartPr>
      <w:docPartBody>
        <w:p w:rsidR="00E802EE" w:rsidRDefault="00D542C9" w:rsidP="00D542C9">
          <w:pPr>
            <w:pStyle w:val="63EAF1AA143B49AEBE2A7E3F040525B12"/>
          </w:pPr>
          <w:r>
            <w:rPr>
              <w:rStyle w:val="PlaceholderText"/>
            </w:rPr>
            <w:t xml:space="preserve">  </w:t>
          </w:r>
        </w:p>
      </w:docPartBody>
    </w:docPart>
    <w:docPart>
      <w:docPartPr>
        <w:name w:val="9331A747053A490E8A5FD9B09FCF3E41"/>
        <w:category>
          <w:name w:val="General"/>
          <w:gallery w:val="placeholder"/>
        </w:category>
        <w:types>
          <w:type w:val="bbPlcHdr"/>
        </w:types>
        <w:behaviors>
          <w:behavior w:val="content"/>
        </w:behaviors>
        <w:guid w:val="{8262D62B-E60A-4159-AC9B-44EFD06FAB3C}"/>
      </w:docPartPr>
      <w:docPartBody>
        <w:p w:rsidR="00E802EE" w:rsidRDefault="00D542C9" w:rsidP="00D542C9">
          <w:pPr>
            <w:pStyle w:val="9331A747053A490E8A5FD9B09FCF3E412"/>
          </w:pPr>
          <w:r>
            <w:rPr>
              <w:rStyle w:val="PlaceholderText"/>
            </w:rPr>
            <w:t xml:space="preserve">  </w:t>
          </w:r>
        </w:p>
      </w:docPartBody>
    </w:docPart>
    <w:docPart>
      <w:docPartPr>
        <w:name w:val="FD1B4B7D5FF8499197BC379FDA417AE1"/>
        <w:category>
          <w:name w:val="General"/>
          <w:gallery w:val="placeholder"/>
        </w:category>
        <w:types>
          <w:type w:val="bbPlcHdr"/>
        </w:types>
        <w:behaviors>
          <w:behavior w:val="content"/>
        </w:behaviors>
        <w:guid w:val="{5796AD64-94A6-4712-B833-1B9C957C9496}"/>
      </w:docPartPr>
      <w:docPartBody>
        <w:p w:rsidR="00E802EE" w:rsidRDefault="00D542C9" w:rsidP="00D542C9">
          <w:pPr>
            <w:pStyle w:val="FD1B4B7D5FF8499197BC379FDA417AE1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altName w:val="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altName w:val="Calibri"/>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2B"/>
    <w:rsid w:val="00102E34"/>
    <w:rsid w:val="00282E13"/>
    <w:rsid w:val="0042712B"/>
    <w:rsid w:val="00B47949"/>
    <w:rsid w:val="00B66F9F"/>
    <w:rsid w:val="00D542C9"/>
    <w:rsid w:val="00D929D6"/>
    <w:rsid w:val="00E802EE"/>
    <w:rsid w:val="00F60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2C9"/>
    <w:rPr>
      <w:color w:val="808080"/>
    </w:rPr>
  </w:style>
  <w:style w:type="paragraph" w:customStyle="1" w:styleId="1877C3C3EFA94369A36EAE03DF1D01212">
    <w:name w:val="1877C3C3EFA94369A36EAE03DF1D012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C007B1DC51CE4E248A19F99EE155EDB02">
    <w:name w:val="C007B1DC51CE4E248A19F99EE155EDB0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AFE1E2EEC45C411F9F23A00D72446DA12">
    <w:name w:val="AFE1E2EEC45C411F9F23A00D72446DA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4C7ADFAE700C4DC3AF3BB546B851B6482">
    <w:name w:val="4C7ADFAE700C4DC3AF3BB546B851B648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033C0103626D4F1F9F8572C7A16C48892">
    <w:name w:val="033C0103626D4F1F9F8572C7A16C4889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724F3D5CF77047FA92BEC474A8DB732E2">
    <w:name w:val="724F3D5CF77047FA92BEC474A8DB732E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0C9F535945E5405485E6C20EF0E7AC832">
    <w:name w:val="0C9F535945E5405485E6C20EF0E7AC83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3E3509F56C7A406996C5E2A93553ED172">
    <w:name w:val="3E3509F56C7A406996C5E2A93553ED17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F0A1FE9847E24BA88B0942F0D2CFB40D2">
    <w:name w:val="F0A1FE9847E24BA88B0942F0D2CFB40D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3E14513F57E14A04A78412AB9C0036D72">
    <w:name w:val="3E14513F57E14A04A78412AB9C0036D7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2BF8A392DA1B4C49A61FEE29F22A9C812">
    <w:name w:val="2BF8A392DA1B4C49A61FEE29F22A9C8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4C3871CF0BFB4280BF8D7AAE6A1092AD2">
    <w:name w:val="4C3871CF0BFB4280BF8D7AAE6A1092AD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25071B7E27934ED4986003A5D0CCDAB72">
    <w:name w:val="25071B7E27934ED4986003A5D0CCDAB7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D3228BA95AB7467884260BEB720D1D252">
    <w:name w:val="D3228BA95AB7467884260BEB720D1D25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4F3C8F45621F48F3BEF5A4ECF15AE8EF2">
    <w:name w:val="4F3C8F45621F48F3BEF5A4ECF15AE8EF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5EE955D713BD4BF5A88D618A8708EB7E2">
    <w:name w:val="5EE955D713BD4BF5A88D618A8708EB7E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BABBDB31D0B843E08EEDDEFA76A5BC262">
    <w:name w:val="BABBDB31D0B843E08EEDDEFA76A5BC26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EFA44409ADE442559AA0A52DFF4883B42">
    <w:name w:val="EFA44409ADE442559AA0A52DFF4883B4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DD87596A5FDA4D1A93B32FB00CC1D19A2">
    <w:name w:val="DD87596A5FDA4D1A93B32FB00CC1D19A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B72B728A18BD4E3882CF206B1CE1A6C42">
    <w:name w:val="B72B728A18BD4E3882CF206B1CE1A6C4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0072BA2A021943D49ADBFC7AA873D1D62">
    <w:name w:val="0072BA2A021943D49ADBFC7AA873D1D6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AA8EB6D92A974345B160DE33364055282">
    <w:name w:val="AA8EB6D92A974345B160DE3336405528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469611D527494101BCB9D105EB463FD82">
    <w:name w:val="469611D527494101BCB9D105EB463FD8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63EAF1AA143B49AEBE2A7E3F040525B12">
    <w:name w:val="63EAF1AA143B49AEBE2A7E3F040525B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9331A747053A490E8A5FD9B09FCF3E412">
    <w:name w:val="9331A747053A490E8A5FD9B09FCF3E4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 w:type="paragraph" w:customStyle="1" w:styleId="FD1B4B7D5FF8499197BC379FDA417AE12">
    <w:name w:val="FD1B4B7D5FF8499197BC379FDA417AE12"/>
    <w:rsid w:val="00D542C9"/>
    <w:pPr>
      <w:keepNext/>
      <w:keepLines/>
      <w:spacing w:before="120" w:after="120" w:line="280" w:lineRule="atLeast"/>
      <w:outlineLvl w:val="3"/>
    </w:pPr>
    <w:rPr>
      <w:rFonts w:ascii="Arial" w:eastAsiaTheme="majorEastAsia" w:hAnsi="Arial" w:cstheme="majorBidi"/>
      <w:iCs/>
      <w:color w:val="000000" w:themeColor="text1"/>
      <w:sz w:val="18"/>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cfc0c0-4f72-4409-b478-e2bdab037bd0">
      <Terms xmlns="http://schemas.microsoft.com/office/infopath/2007/PartnerControls"/>
    </lcf76f155ced4ddcb4097134ff3c332f>
    <TaxCatchAll xmlns="cf4c57bc-49ba-410e-a1fb-2655bc3ca1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6C11CE3F2526B4CB19983E9F519E1D5" ma:contentTypeVersion="10" ma:contentTypeDescription="Create a new document." ma:contentTypeScope="" ma:versionID="4a2228c4ec616fabc841f903cf3046f3">
  <xsd:schema xmlns:xsd="http://www.w3.org/2001/XMLSchema" xmlns:xs="http://www.w3.org/2001/XMLSchema" xmlns:p="http://schemas.microsoft.com/office/2006/metadata/properties" xmlns:ns2="b2cfc0c0-4f72-4409-b478-e2bdab037bd0" xmlns:ns3="cf4c57bc-49ba-410e-a1fb-2655bc3ca1ab" targetNamespace="http://schemas.microsoft.com/office/2006/metadata/properties" ma:root="true" ma:fieldsID="a35ef45c38da521547f328d3395a20cf" ns2:_="" ns3:_="">
    <xsd:import namespace="b2cfc0c0-4f72-4409-b478-e2bdab037bd0"/>
    <xsd:import namespace="cf4c57bc-49ba-410e-a1fb-2655bc3ca1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c0c0-4f72-4409-b478-e2bdab037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c57bc-49ba-410e-a1fb-2655bc3ca1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0fe1-6846-41f5-8861-e6eb17ee6409}" ma:internalName="TaxCatchAll" ma:showField="CatchAllData" ma:web="cf4c57bc-49ba-410e-a1fb-2655bc3ca1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265C0-1CD1-455E-B8B7-577510577EE3}">
  <ds:schemaRefs>
    <ds:schemaRef ds:uri="http://schemas.microsoft.com/office/2006/metadata/properties"/>
    <ds:schemaRef ds:uri="http://schemas.microsoft.com/office/infopath/2007/PartnerControls"/>
    <ds:schemaRef ds:uri="b2cfc0c0-4f72-4409-b478-e2bdab037bd0"/>
    <ds:schemaRef ds:uri="cf4c57bc-49ba-410e-a1fb-2655bc3ca1ab"/>
  </ds:schemaRefs>
</ds:datastoreItem>
</file>

<file path=customXml/itemProps2.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customXml/itemProps3.xml><?xml version="1.0" encoding="utf-8"?>
<ds:datastoreItem xmlns:ds="http://schemas.openxmlformats.org/officeDocument/2006/customXml" ds:itemID="{CD260810-4913-40D8-A1E1-67716625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c0c0-4f72-4409-b478-e2bdab037bd0"/>
    <ds:schemaRef ds:uri="cf4c57bc-49ba-410e-a1fb-2655bc3c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A4EEF-2C4B-4310-BC4E-64B9CEF7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A4 portrait.dotx</Template>
  <TotalTime>127</TotalTime>
  <Pages>6</Pages>
  <Words>897</Words>
  <Characters>5117</Characters>
  <DocSecurity>0</DocSecurity>
  <Lines>42</Lines>
  <Paragraphs>12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Class ruling application </vt:lpstr>
      <vt:lpstr>        When to complete this application</vt:lpstr>
      <vt:lpstr>    Section A: Applicant details</vt:lpstr>
      <vt:lpstr>        1. Applicant details</vt:lpstr>
      <vt:lpstr>        2. Contact person for this application</vt:lpstr>
      <vt:lpstr>        3. Registered tax agent (if applicable)</vt:lpstr>
      <vt:lpstr>    Section B: Questions and facts</vt:lpstr>
      <vt:lpstr>        1. What class of entity will be impacted by this ruling?</vt:lpstr>
      <vt:lpstr>        2. What time period does the class ruling application cover?</vt:lpstr>
      <vt:lpstr>        3. Have you, or someone on your behalf, previously lodged a class ruling request</vt:lpstr>
      <vt:lpstr>        4. Questions and issues for the class ruling</vt:lpstr>
      <vt:lpstr>        5. Facts describing the scheme or circumstance</vt:lpstr>
      <vt:lpstr>        6. Your arguments and references (optional)</vt:lpstr>
      <vt:lpstr>    Section C: Declaration</vt:lpstr>
      <vt:lpstr>        Privacy</vt:lpstr>
      <vt:lpstr>    </vt:lpstr>
      <vt:lpstr>    Section D: Checklist</vt:lpstr>
      <vt:lpstr>        How to lodge this form</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2024-06-30T23:01:00Z</dcterms:created>
  <dcterms:modified xsi:type="dcterms:W3CDTF">2024-07-18T03:44:00Z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0x01010066C11CE3F2526B4CB19983E9F519E1D5</vt:lpwstr>
  </property>
</Properties>
</file>